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6E61" w14:textId="77777777" w:rsidR="00D44239" w:rsidRDefault="00B95EF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</w:p>
    <w:p w14:paraId="02724DB1" w14:textId="77777777"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14:paraId="0D7D6234" w14:textId="251B98C8" w:rsidR="00BC04C5" w:rsidRPr="000E04F3" w:rsidRDefault="00B95EFE" w:rsidP="000E04F3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14:paraId="1E2D112D" w14:textId="77777777"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890D77" w14:paraId="7BF45F2C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1F8AC3C" w14:textId="40C87CE0" w:rsidR="00D8160F" w:rsidRPr="0015050E" w:rsidRDefault="00B95EFE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2EA0">
              <w:rPr>
                <w:rFonts w:ascii="Arial" w:hAnsi="Arial" w:cs="Arial"/>
                <w:b/>
                <w:sz w:val="20"/>
                <w:szCs w:val="20"/>
              </w:rPr>
              <w:t>VZ52/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2020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Firewall - upgrade</w:t>
            </w:r>
          </w:p>
        </w:tc>
      </w:tr>
      <w:tr w:rsidR="00890D77" w14:paraId="76624203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68F411F8" w14:textId="77777777"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14:paraId="328B7503" w14:textId="77777777"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890D77" w14:paraId="554D163D" w14:textId="77777777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14BAC0" w14:textId="77777777" w:rsidR="00B9440E" w:rsidRPr="00447B8F" w:rsidRDefault="00B95EF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890D77" w14:paraId="0F13D18B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5B0EBC" w14:textId="77777777" w:rsidR="00B9440E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0550FD58" w14:textId="77777777" w:rsidR="00B9440E" w:rsidRPr="00447B8F" w:rsidRDefault="00B95EF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890D77" w14:paraId="5384979D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5A7A4C" w14:textId="77777777" w:rsidR="00B9440E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8125CF2" w14:textId="77777777" w:rsidR="00B9440E" w:rsidRPr="00447B8F" w:rsidRDefault="00B95EF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890D77" w14:paraId="7B9BA9E1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B94ADD" w14:textId="77777777" w:rsidR="00B9440E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F79B82E" w14:textId="77777777" w:rsidR="00B9440E" w:rsidRPr="00447B8F" w:rsidRDefault="00B95EF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14:paraId="1DD10F9B" w14:textId="77777777"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890D77" w14:paraId="413E726E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8507250" w14:textId="77777777" w:rsidR="001132CC" w:rsidRPr="00447B8F" w:rsidRDefault="00B95EF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890D77" w14:paraId="15890E25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13B8BA1C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30C876F9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90D77" w14:paraId="383A34E7" w14:textId="77777777" w:rsidTr="001137C9">
        <w:trPr>
          <w:cantSplit/>
          <w:trHeight w:val="227"/>
        </w:trPr>
        <w:tc>
          <w:tcPr>
            <w:tcW w:w="3686" w:type="dxa"/>
          </w:tcPr>
          <w:p w14:paraId="45F05332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FB47005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90D77" w14:paraId="7CC123B6" w14:textId="77777777" w:rsidTr="001137C9">
        <w:trPr>
          <w:cantSplit/>
          <w:trHeight w:val="227"/>
        </w:trPr>
        <w:tc>
          <w:tcPr>
            <w:tcW w:w="3686" w:type="dxa"/>
          </w:tcPr>
          <w:p w14:paraId="2C0C4787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E20D610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90D77" w14:paraId="6A7A18A0" w14:textId="77777777" w:rsidTr="001137C9">
        <w:trPr>
          <w:cantSplit/>
          <w:trHeight w:val="227"/>
        </w:trPr>
        <w:tc>
          <w:tcPr>
            <w:tcW w:w="3686" w:type="dxa"/>
          </w:tcPr>
          <w:p w14:paraId="1883FFB8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AF60066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90D77" w14:paraId="10BAE64C" w14:textId="77777777" w:rsidTr="001137C9">
        <w:trPr>
          <w:cantSplit/>
          <w:trHeight w:val="227"/>
        </w:trPr>
        <w:tc>
          <w:tcPr>
            <w:tcW w:w="3686" w:type="dxa"/>
          </w:tcPr>
          <w:p w14:paraId="690FAE94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9A958A8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90D77" w14:paraId="0CF8AB87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6D21AD1A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FFAA0D4" w14:textId="77777777" w:rsidR="001132CC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90D77" w14:paraId="2BBC3991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3AD90A99" w14:textId="77777777" w:rsidR="00D80188" w:rsidRPr="00447B8F" w:rsidRDefault="00B95EF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3785E08" w14:textId="77777777" w:rsidR="004F14F4" w:rsidRPr="00447B8F" w:rsidRDefault="00B95EF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14:paraId="6EF92F4A" w14:textId="77777777"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14:paraId="68980BE3" w14:textId="77777777"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14:paraId="2C0CF3C9" w14:textId="77777777" w:rsidR="001132CC" w:rsidRPr="00447B8F" w:rsidRDefault="00B95EF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14:paraId="07F12437" w14:textId="77777777"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14:paraId="4906FC51" w14:textId="77777777"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14:paraId="2C0A7AF4" w14:textId="77777777" w:rsidR="00593E12" w:rsidRPr="00447B8F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91BC014" w14:textId="77777777"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14:paraId="28A48626" w14:textId="77777777" w:rsidR="00111F86" w:rsidRPr="00447B8F" w:rsidRDefault="00B95EFE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Pr="00447B8F">
        <w:rPr>
          <w:rFonts w:ascii="Arial" w:hAnsi="Arial" w:cs="Arial"/>
          <w:sz w:val="20"/>
          <w:szCs w:val="20"/>
        </w:rPr>
        <w:t xml:space="preserve"> dle § </w:t>
      </w:r>
      <w:r w:rsidR="008D7673" w:rsidRPr="00447B8F">
        <w:rPr>
          <w:rFonts w:ascii="Arial" w:hAnsi="Arial" w:cs="Arial"/>
          <w:sz w:val="20"/>
          <w:szCs w:val="20"/>
        </w:rPr>
        <w:t>74</w:t>
      </w:r>
      <w:r w:rsidRPr="00447B8F">
        <w:rPr>
          <w:rFonts w:ascii="Arial" w:hAnsi="Arial" w:cs="Arial"/>
          <w:sz w:val="20"/>
          <w:szCs w:val="20"/>
        </w:rPr>
        <w:t xml:space="preserve"> odst. 1</w:t>
      </w:r>
      <w:r w:rsidR="00D65DA1" w:rsidRPr="00447B8F">
        <w:rPr>
          <w:rFonts w:ascii="Arial" w:hAnsi="Arial" w:cs="Arial"/>
          <w:sz w:val="20"/>
          <w:szCs w:val="20"/>
        </w:rPr>
        <w:t>,</w:t>
      </w:r>
      <w:r w:rsidR="00347CA7" w:rsidRPr="00447B8F">
        <w:rPr>
          <w:rFonts w:ascii="Arial" w:hAnsi="Arial" w:cs="Arial"/>
          <w:sz w:val="20"/>
          <w:szCs w:val="20"/>
        </w:rPr>
        <w:t xml:space="preserve"> odst. 2, odst. 3 </w:t>
      </w:r>
      <w:r w:rsidRPr="00447B8F">
        <w:rPr>
          <w:rFonts w:ascii="Arial" w:hAnsi="Arial" w:cs="Arial"/>
          <w:sz w:val="20"/>
          <w:szCs w:val="20"/>
        </w:rPr>
        <w:t>zákona 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Pr="00447B8F">
        <w:rPr>
          <w:rFonts w:ascii="Arial" w:hAnsi="Arial" w:cs="Arial"/>
          <w:sz w:val="20"/>
          <w:szCs w:val="20"/>
        </w:rPr>
        <w:t>k, ve znění pozdějších předpisů,</w:t>
      </w:r>
    </w:p>
    <w:p w14:paraId="4ABB3333" w14:textId="77777777" w:rsidR="00111F86" w:rsidRPr="00447B8F" w:rsidRDefault="00111F86" w:rsidP="00111F8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AA80BBD" w14:textId="108C2BFB" w:rsidR="008D7673" w:rsidRDefault="00B95EFE" w:rsidP="008D7673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Pr="00447B8F">
        <w:rPr>
          <w:rFonts w:ascii="Arial" w:hAnsi="Arial" w:cs="Arial"/>
          <w:b/>
          <w:sz w:val="20"/>
          <w:szCs w:val="20"/>
        </w:rPr>
        <w:t>profesní způsobilost</w:t>
      </w:r>
      <w:r w:rsidRPr="00447B8F">
        <w:rPr>
          <w:rFonts w:ascii="Arial" w:hAnsi="Arial" w:cs="Arial"/>
          <w:sz w:val="20"/>
          <w:szCs w:val="20"/>
        </w:rPr>
        <w:t xml:space="preserve"> dle § 77 odst. 1</w:t>
      </w:r>
      <w:r w:rsidR="00347CA7" w:rsidRPr="00447B8F">
        <w:rPr>
          <w:rFonts w:ascii="Arial" w:hAnsi="Arial" w:cs="Arial"/>
          <w:sz w:val="20"/>
          <w:szCs w:val="20"/>
        </w:rPr>
        <w:t>, odst. 2 písm. a)</w:t>
      </w:r>
      <w:r w:rsidR="00515B8D">
        <w:rPr>
          <w:rFonts w:ascii="Arial" w:hAnsi="Arial" w:cs="Arial"/>
          <w:sz w:val="20"/>
          <w:szCs w:val="20"/>
        </w:rPr>
        <w:t xml:space="preserve"> </w:t>
      </w:r>
      <w:r w:rsidR="00C6418B" w:rsidRPr="00447B8F">
        <w:rPr>
          <w:rFonts w:ascii="Arial" w:hAnsi="Arial" w:cs="Arial"/>
          <w:sz w:val="20"/>
          <w:szCs w:val="20"/>
        </w:rPr>
        <w:t>zákona</w:t>
      </w:r>
      <w:r w:rsidRPr="00447B8F">
        <w:rPr>
          <w:rFonts w:ascii="Arial" w:hAnsi="Arial" w:cs="Arial"/>
          <w:sz w:val="20"/>
          <w:szCs w:val="20"/>
        </w:rPr>
        <w:t xml:space="preserve"> č. 134/2016 Sb., o zadávání veřejných zakázek, ve znění pozdějších předpisů,</w:t>
      </w:r>
    </w:p>
    <w:p w14:paraId="3C7767D2" w14:textId="0A2940E8" w:rsidR="008D7673" w:rsidRPr="00C6418B" w:rsidRDefault="008D7673" w:rsidP="00C6418B">
      <w:pPr>
        <w:rPr>
          <w:rFonts w:ascii="Arial" w:hAnsi="Arial" w:cs="Arial"/>
          <w:sz w:val="20"/>
          <w:szCs w:val="20"/>
        </w:rPr>
      </w:pPr>
    </w:p>
    <w:p w14:paraId="4BD6C48C" w14:textId="7E4AA440" w:rsidR="00C6418B" w:rsidRDefault="00B95EFE" w:rsidP="00580D32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657AF1">
        <w:rPr>
          <w:rFonts w:ascii="Arial" w:hAnsi="Arial" w:cs="Arial"/>
          <w:sz w:val="20"/>
          <w:szCs w:val="20"/>
        </w:rPr>
        <w:t xml:space="preserve">části B. Kvalifikace v čl. IV Technická kvalifikace § 79 </w:t>
      </w:r>
      <w:r w:rsidR="00A004B7"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657AF1" w:rsidRPr="00657AF1">
        <w:rPr>
          <w:rFonts w:ascii="Arial" w:hAnsi="Arial" w:cs="Arial"/>
          <w:sz w:val="20"/>
          <w:szCs w:val="20"/>
        </w:rPr>
        <w:t>od</w:t>
      </w:r>
      <w:r w:rsidR="005A5546">
        <w:rPr>
          <w:rFonts w:ascii="Arial" w:hAnsi="Arial" w:cs="Arial"/>
          <w:sz w:val="20"/>
          <w:szCs w:val="20"/>
        </w:rPr>
        <w:t>st. 1 Seznam významných dodávek</w:t>
      </w:r>
      <w:r w:rsidR="00B63984"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dodávek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5A5546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D64302">
        <w:rPr>
          <w:rFonts w:ascii="Arial" w:hAnsi="Arial" w:cs="Arial"/>
          <w:sz w:val="20"/>
          <w:szCs w:val="20"/>
        </w:rPr>
        <w:t>kupujícího</w:t>
      </w:r>
      <w:r w:rsidR="00F44ECD">
        <w:rPr>
          <w:rFonts w:ascii="Arial" w:hAnsi="Arial" w:cs="Arial"/>
          <w:sz w:val="20"/>
          <w:szCs w:val="20"/>
        </w:rPr>
        <w:t>.</w:t>
      </w:r>
    </w:p>
    <w:p w14:paraId="4D90472B" w14:textId="1E9CF533" w:rsidR="00BF5695" w:rsidRPr="00C6418B" w:rsidRDefault="00C6418B" w:rsidP="00C6418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page"/>
      </w:r>
    </w:p>
    <w:p w14:paraId="3307284B" w14:textId="77777777" w:rsidR="00BF5695" w:rsidRDefault="00B95EFE" w:rsidP="00593E12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Referenční zakázka č. 1:</w:t>
      </w:r>
    </w:p>
    <w:p w14:paraId="34A19FC3" w14:textId="77777777"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890D77" w14:paraId="666F58DA" w14:textId="77777777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377ABF80" w14:textId="16CCC6B2" w:rsidR="00593E12" w:rsidRPr="00447B8F" w:rsidRDefault="00B95EFE" w:rsidP="00C6418B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B116C29" w14:textId="77777777" w:rsidR="00593E12" w:rsidRPr="00447B8F" w:rsidRDefault="00B95EFE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114C9CAE" w14:textId="77777777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58B09C0E" w14:textId="77777777" w:rsidR="00593E12" w:rsidRPr="00447B8F" w:rsidRDefault="00B95EFE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A5F9E67" w14:textId="77777777" w:rsidR="00593E12" w:rsidRPr="00447B8F" w:rsidRDefault="00B95EFE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6F10859A" w14:textId="77777777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432368B9" w14:textId="32EA5253" w:rsidR="00593E12" w:rsidRPr="00447B8F" w:rsidRDefault="00B95EFE" w:rsidP="00C6418B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0754CCF" w14:textId="77777777" w:rsidR="00593E12" w:rsidRPr="00447B8F" w:rsidRDefault="00B95EFE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13E87F42" w14:textId="77777777" w:rsidTr="00593E12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67E24E11" w14:textId="62651A49" w:rsidR="00593E12" w:rsidRPr="00447B8F" w:rsidRDefault="00B95EFE" w:rsidP="00C6418B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FD9DC62" w14:textId="77777777" w:rsidR="00593E12" w:rsidRPr="00447B8F" w:rsidRDefault="00B95EFE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7A34AD26" w14:textId="77777777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5966D0EE" w14:textId="77777777" w:rsidR="00593E12" w:rsidRPr="00447B8F" w:rsidRDefault="00B95EFE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86A1F03" w14:textId="77777777" w:rsidR="00593E12" w:rsidRPr="00447B8F" w:rsidRDefault="00B95EFE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51E37CB2" w14:textId="77777777" w:rsidR="00BF5695" w:rsidRPr="00E93E9D" w:rsidRDefault="00BF5695" w:rsidP="00E93E9D">
      <w:pPr>
        <w:rPr>
          <w:rFonts w:ascii="Arial" w:hAnsi="Arial" w:cs="Arial"/>
          <w:sz w:val="20"/>
          <w:szCs w:val="20"/>
        </w:rPr>
      </w:pPr>
    </w:p>
    <w:p w14:paraId="1F33961A" w14:textId="77777777"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14:paraId="19122A55" w14:textId="77777777" w:rsidR="00BF5695" w:rsidRDefault="00B95EFE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14:paraId="68EEABE9" w14:textId="77777777"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890D77" w14:paraId="078BDDF1" w14:textId="77777777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2745E9DB" w14:textId="4690841F" w:rsidR="00A004B7" w:rsidRPr="00447B8F" w:rsidRDefault="00B95EFE" w:rsidP="00C6418B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C64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4302">
              <w:rPr>
                <w:rFonts w:ascii="Arial" w:hAnsi="Arial" w:cs="Arial"/>
                <w:sz w:val="20"/>
                <w:szCs w:val="20"/>
              </w:rPr>
              <w:t>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02932BA" w14:textId="77777777" w:rsidR="00A004B7" w:rsidRPr="00447B8F" w:rsidRDefault="00B95EFE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305AD5DA" w14:textId="77777777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1BCE2E42" w14:textId="77777777" w:rsidR="00A004B7" w:rsidRPr="00447B8F" w:rsidRDefault="00B95EFE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FD16D4C" w14:textId="77777777" w:rsidR="00A004B7" w:rsidRPr="00447B8F" w:rsidRDefault="00B95EFE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49E3C239" w14:textId="77777777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27CACC7C" w14:textId="31296098" w:rsidR="00A004B7" w:rsidRPr="00447B8F" w:rsidRDefault="00B95EFE" w:rsidP="00C6418B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A13850B" w14:textId="77777777" w:rsidR="00A004B7" w:rsidRPr="00447B8F" w:rsidRDefault="00B95EFE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6808683D" w14:textId="77777777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419EECA2" w14:textId="6B8AF0C8" w:rsidR="00A004B7" w:rsidRPr="00447B8F" w:rsidRDefault="00B95EFE" w:rsidP="00C6418B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  <w:r w:rsidR="00C6418B" w:rsidRPr="00447B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8E8DA39" w14:textId="77777777" w:rsidR="00A004B7" w:rsidRPr="00447B8F" w:rsidRDefault="00B95EFE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90D77" w14:paraId="431FEF06" w14:textId="77777777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2593DA75" w14:textId="77777777" w:rsidR="00A004B7" w:rsidRPr="00447B8F" w:rsidRDefault="00B95EFE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4307C5E" w14:textId="77777777" w:rsidR="00A004B7" w:rsidRPr="00447B8F" w:rsidRDefault="00B95EFE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3B21A0F5" w14:textId="77777777"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14:paraId="45F598A0" w14:textId="4C440E2F" w:rsidR="00AB2A63" w:rsidRPr="00447B8F" w:rsidRDefault="00AB2A63" w:rsidP="00593E12">
      <w:pPr>
        <w:rPr>
          <w:rFonts w:ascii="Arial" w:hAnsi="Arial" w:cs="Arial"/>
          <w:color w:val="FF0000"/>
          <w:sz w:val="20"/>
          <w:szCs w:val="20"/>
        </w:rPr>
      </w:pPr>
    </w:p>
    <w:p w14:paraId="79ED1913" w14:textId="77777777"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14:paraId="17E7DDC6" w14:textId="77777777" w:rsidR="00593E12" w:rsidRPr="00447B8F" w:rsidRDefault="00B95EFE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14:paraId="3533AFC0" w14:textId="77777777" w:rsidR="00593E12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AEA22C8" w14:textId="77777777" w:rsidR="00CF5721" w:rsidRDefault="00CF5721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34517D1" w14:textId="77777777" w:rsidR="001648E6" w:rsidRPr="00447B8F" w:rsidRDefault="00B95EF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14:paraId="2CAF7981" w14:textId="77777777" w:rsidR="00D44239" w:rsidRDefault="00D44239" w:rsidP="001137C9">
      <w:pPr>
        <w:rPr>
          <w:rFonts w:ascii="Arial" w:hAnsi="Arial" w:cs="Arial"/>
          <w:sz w:val="20"/>
          <w:szCs w:val="20"/>
        </w:rPr>
      </w:pPr>
    </w:p>
    <w:p w14:paraId="62D515C4" w14:textId="77777777"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14:paraId="23B0DA1E" w14:textId="77777777" w:rsidR="00D44239" w:rsidRPr="00447B8F" w:rsidRDefault="00B95EF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F4FF" w14:textId="77777777" w:rsidR="00F204CB" w:rsidRDefault="00F204CB">
      <w:r>
        <w:separator/>
      </w:r>
    </w:p>
  </w:endnote>
  <w:endnote w:type="continuationSeparator" w:id="0">
    <w:p w14:paraId="6D6AAB92" w14:textId="77777777" w:rsidR="00F204CB" w:rsidRDefault="00F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5B8A0" w14:textId="77777777" w:rsidR="003D5020" w:rsidRDefault="00B95EF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8D4CD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5B39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8A95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2377" w14:textId="77777777" w:rsidR="00F204CB" w:rsidRDefault="00F204CB">
      <w:r>
        <w:separator/>
      </w:r>
    </w:p>
  </w:footnote>
  <w:footnote w:type="continuationSeparator" w:id="0">
    <w:p w14:paraId="7D9689E0" w14:textId="77777777" w:rsidR="00F204CB" w:rsidRDefault="00F2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97D0E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9474" w14:textId="77777777" w:rsidR="00D44239" w:rsidRDefault="00D44239" w:rsidP="008D7673">
    <w:pPr>
      <w:pStyle w:val="Zhlav"/>
      <w:jc w:val="center"/>
      <w:rPr>
        <w:b/>
      </w:rPr>
    </w:pPr>
  </w:p>
  <w:p w14:paraId="1682FCB0" w14:textId="77777777" w:rsidR="00D44239" w:rsidRDefault="00D44239" w:rsidP="008D7673">
    <w:pPr>
      <w:pStyle w:val="Zhlav"/>
      <w:jc w:val="center"/>
      <w:rPr>
        <w:b/>
      </w:rPr>
    </w:pPr>
  </w:p>
  <w:p w14:paraId="3A24978C" w14:textId="77777777" w:rsidR="003D5020" w:rsidRPr="001137C9" w:rsidRDefault="00B95EF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86FF0F7" wp14:editId="697BE960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9804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7A02050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9DC8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82B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804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CCD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0A6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D66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24E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AC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C4F0E2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C2052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3D0BC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B2DE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7E899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5169C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EF2F0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8649A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59836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959297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4040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7E80C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6C5C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3CB7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EC8D6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20BA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BE44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95E48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DDD004E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02CBB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676C1A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7FAC57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26F859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5956CE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4B0449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E1E7F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B7054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14D8FB1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2B8FE4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6430F57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11E7C0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76E23BC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BE10116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B52EB5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2E5A82E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F10C08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73F8866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729A197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3D0E52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F7A7CF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F56235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8AE3D6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CDA98E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F2C13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006C7A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5DBC7DE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6060C16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EC4854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34A598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B7E38A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5ACAC9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D16418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D4EECA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28C7E9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44C00E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CC671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88033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8A2F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99E41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C7A57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5123E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8A229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5B8FF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D264DA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1EC52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9CAA0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1896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2A8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2004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6695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9CBE1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246F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880C1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74037C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426619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CDD01E2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C8890F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C2FA72D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6DA0041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DBC4D2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49A4DD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F51CE53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801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E08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2CD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D09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104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0160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988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90E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7B305848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5366E470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62A84938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4B5C973E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C8BC7DE4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2152B7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EC62F2E6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E2D0FA7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AB5C7B74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D99CF4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0029B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E2051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578C6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1005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43EA7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F5E23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AAC0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97491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17BA91DE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82B6FE2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61EEE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BA56FD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35DC82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8F7270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17E2BA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F048C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4EB4AA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8E4C7D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9ACCE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E2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D0A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E6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4C3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7AD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302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BCB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38E88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464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DA84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F40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906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82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08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E67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4CC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B3C41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7AAA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62A76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E62E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2AB0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4105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90E7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A24F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A423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A57057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2C7623D8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885E123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51CEC038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0D8896C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9E2EC492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B6EC089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E1D8D8D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4DC2A50A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78C45D2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42E24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ECC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26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47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88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85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6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64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333E3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EF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60C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6D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20C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42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1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42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5CC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C2F4A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63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721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0E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64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EAC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0B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85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D62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E8F230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3942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94D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9E0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4AA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627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B4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5CD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06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9BEE64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E10B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C2B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9E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102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426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38A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9A3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344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527844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AE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646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708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047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0CB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6A5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3EB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74A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32041E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F5E2E6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A689C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9FB2115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ADB458F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7F26579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AB8A4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FF2DF4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BF83F6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F46EDF0C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8E60932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512ACB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0F4C01E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C8EFB4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A8A492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5A0F5B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4C221F0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B22E85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617A0852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9968D60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39BE95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CF78E82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7F69F4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A816057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BA8E619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3940C6C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E5E4F03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E9ACF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BCF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EAC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B6B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5CF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7AA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4F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B2C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6C7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04F3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1627C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07358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546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2EA0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0D77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95EFE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418B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93E9D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04CB"/>
    <w:rsid w:val="00F245AE"/>
    <w:rsid w:val="00F31B36"/>
    <w:rsid w:val="00F34F1C"/>
    <w:rsid w:val="00F37143"/>
    <w:rsid w:val="00F3789B"/>
    <w:rsid w:val="00F42236"/>
    <w:rsid w:val="00F443D8"/>
    <w:rsid w:val="00F44ECD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43551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58</TotalTime>
  <Pages>2</Pages>
  <Words>309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Barášková Petra</cp:lastModifiedBy>
  <cp:revision>11</cp:revision>
  <cp:lastPrinted>2018-04-18T10:56:00Z</cp:lastPrinted>
  <dcterms:created xsi:type="dcterms:W3CDTF">2019-06-04T09:28:00Z</dcterms:created>
  <dcterms:modified xsi:type="dcterms:W3CDTF">2020-11-19T08:51:00Z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