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8ABB9" w14:textId="77777777" w:rsidR="00C72CA2" w:rsidRPr="00E75DEB" w:rsidRDefault="00C72CA2" w:rsidP="00C72CA2">
      <w:pPr>
        <w:tabs>
          <w:tab w:val="left" w:pos="5580"/>
        </w:tabs>
        <w:spacing w:after="360"/>
        <w:jc w:val="center"/>
        <w:rPr>
          <w:b/>
          <w:caps/>
          <w:sz w:val="28"/>
          <w:szCs w:val="28"/>
        </w:rPr>
      </w:pPr>
      <w:r w:rsidRPr="00E75DEB">
        <w:rPr>
          <w:b/>
          <w:caps/>
          <w:sz w:val="28"/>
          <w:szCs w:val="28"/>
        </w:rPr>
        <w:t>Předloha smlouvy</w:t>
      </w:r>
      <w:r w:rsidRPr="00E75DEB">
        <w:rPr>
          <w:caps/>
          <w:sz w:val="28"/>
          <w:szCs w:val="28"/>
        </w:rPr>
        <w:t xml:space="preserve"> </w:t>
      </w:r>
      <w:r w:rsidRPr="00E75DEB">
        <w:rPr>
          <w:b/>
          <w:caps/>
          <w:sz w:val="28"/>
          <w:szCs w:val="28"/>
        </w:rPr>
        <w:t>na veřejnou zakázku</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Look w:val="04A0" w:firstRow="1" w:lastRow="0" w:firstColumn="1" w:lastColumn="0" w:noHBand="0" w:noVBand="1"/>
      </w:tblPr>
      <w:tblGrid>
        <w:gridCol w:w="4432"/>
        <w:gridCol w:w="5032"/>
      </w:tblGrid>
      <w:tr w:rsidR="00C72CA2" w:rsidRPr="00E75DEB" w14:paraId="7B3BBA01" w14:textId="77777777" w:rsidTr="00A15A8F">
        <w:tc>
          <w:tcPr>
            <w:tcW w:w="9464" w:type="dxa"/>
            <w:gridSpan w:val="2"/>
            <w:shd w:val="clear" w:color="auto" w:fill="auto"/>
          </w:tcPr>
          <w:p w14:paraId="5250A7A1" w14:textId="77777777" w:rsidR="00C72CA2" w:rsidRPr="00E75DEB" w:rsidRDefault="00C72CA2" w:rsidP="00A15A8F">
            <w:pPr>
              <w:tabs>
                <w:tab w:val="left" w:pos="5580"/>
              </w:tabs>
              <w:spacing w:before="60" w:after="60"/>
              <w:jc w:val="left"/>
              <w:rPr>
                <w:b/>
              </w:rPr>
            </w:pPr>
            <w:r w:rsidRPr="00E75DEB">
              <w:rPr>
                <w:b/>
              </w:rPr>
              <w:t>Identifikace veřejné zakázky</w:t>
            </w:r>
          </w:p>
        </w:tc>
      </w:tr>
      <w:tr w:rsidR="00C72CA2" w:rsidRPr="00E75DEB" w14:paraId="1A094DF3" w14:textId="77777777" w:rsidTr="00A15A8F">
        <w:trPr>
          <w:trHeight w:val="400"/>
        </w:trPr>
        <w:tc>
          <w:tcPr>
            <w:tcW w:w="4432" w:type="dxa"/>
            <w:shd w:val="clear" w:color="auto" w:fill="auto"/>
          </w:tcPr>
          <w:p w14:paraId="3D5BB57E" w14:textId="77777777" w:rsidR="00C72CA2" w:rsidRPr="00E75DEB" w:rsidRDefault="00C72CA2" w:rsidP="00A15A8F">
            <w:pPr>
              <w:tabs>
                <w:tab w:val="left" w:pos="5580"/>
              </w:tabs>
              <w:spacing w:before="60" w:after="60"/>
              <w:jc w:val="right"/>
              <w:rPr>
                <w:b/>
              </w:rPr>
            </w:pPr>
            <w:r w:rsidRPr="00E75DEB">
              <w:rPr>
                <w:b/>
              </w:rPr>
              <w:t>Název:</w:t>
            </w:r>
          </w:p>
        </w:tc>
        <w:tc>
          <w:tcPr>
            <w:tcW w:w="5032" w:type="dxa"/>
            <w:shd w:val="clear" w:color="auto" w:fill="auto"/>
          </w:tcPr>
          <w:p w14:paraId="024E89CE" w14:textId="1FA477D2" w:rsidR="00C72CA2" w:rsidRPr="00E75DEB" w:rsidRDefault="00862109" w:rsidP="00A15A8F">
            <w:pPr>
              <w:tabs>
                <w:tab w:val="left" w:pos="5580"/>
              </w:tabs>
              <w:spacing w:before="60" w:after="60"/>
              <w:jc w:val="left"/>
              <w:rPr>
                <w:b/>
              </w:rPr>
            </w:pPr>
            <w:sdt>
              <w:sdtPr>
                <w:rPr>
                  <w:b/>
                </w:rPr>
                <w:id w:val="187959468"/>
                <w:placeholder>
                  <w:docPart w:val="6901BE2B69354D5AB6209DE6E8F7E03E"/>
                </w:placeholder>
              </w:sdtPr>
              <w:sdtEndPr/>
              <w:sdtContent>
                <w:sdt>
                  <w:sdtPr>
                    <w:rPr>
                      <w:b/>
                    </w:rPr>
                    <w:id w:val="2073390113"/>
                    <w:placeholder>
                      <w:docPart w:val="4C020623FEB64EF48BE09BFBB00BF227"/>
                    </w:placeholder>
                  </w:sdtPr>
                  <w:sdtEndPr/>
                  <w:sdtContent>
                    <w:sdt>
                      <w:sdtPr>
                        <w:rPr>
                          <w:b/>
                        </w:rPr>
                        <w:id w:val="-1822034159"/>
                        <w:placeholder>
                          <w:docPart w:val="A1DFEC7765DE4D068D798341A4259387"/>
                        </w:placeholder>
                      </w:sdtPr>
                      <w:sdtEndPr/>
                      <w:sdtContent>
                        <w:sdt>
                          <w:sdtPr>
                            <w:rPr>
                              <w:b/>
                            </w:rPr>
                            <w:id w:val="806294159"/>
                            <w:placeholder>
                              <w:docPart w:val="06AD7EDD3E07404E9282057DB7615438"/>
                            </w:placeholder>
                          </w:sdtPr>
                          <w:sdtEndPr/>
                          <w:sdtContent>
                            <w:bookmarkStart w:id="0" w:name="_Hlk37772856"/>
                            <w:sdt>
                              <w:sdtPr>
                                <w:rPr>
                                  <w:b/>
                                </w:rPr>
                                <w:id w:val="909354576"/>
                                <w:placeholder>
                                  <w:docPart w:val="FFA7134249E94A38BBA4E7448915DE93"/>
                                </w:placeholder>
                              </w:sdtPr>
                              <w:sdtEndPr/>
                              <w:sdtContent>
                                <w:r w:rsidR="00C22FD3">
                                  <w:rPr>
                                    <w:b/>
                                  </w:rPr>
                                  <w:t xml:space="preserve">Výpočetní </w:t>
                                </w:r>
                                <w:proofErr w:type="gramStart"/>
                                <w:r w:rsidR="00C22FD3">
                                  <w:rPr>
                                    <w:b/>
                                  </w:rPr>
                                  <w:t>klastr - rozšíření</w:t>
                                </w:r>
                                <w:proofErr w:type="gramEnd"/>
                              </w:sdtContent>
                            </w:sdt>
                            <w:bookmarkEnd w:id="0"/>
                          </w:sdtContent>
                        </w:sdt>
                      </w:sdtContent>
                    </w:sdt>
                  </w:sdtContent>
                </w:sdt>
              </w:sdtContent>
            </w:sdt>
            <w:r w:rsidR="00C72CA2" w:rsidRPr="00E75DEB">
              <w:rPr>
                <w:b/>
              </w:rPr>
              <w:t xml:space="preserve"> </w:t>
            </w:r>
          </w:p>
        </w:tc>
      </w:tr>
      <w:tr w:rsidR="00C72CA2" w:rsidRPr="00E75DEB" w14:paraId="42B1BF30" w14:textId="77777777" w:rsidTr="00A15A8F">
        <w:trPr>
          <w:trHeight w:val="420"/>
        </w:trPr>
        <w:tc>
          <w:tcPr>
            <w:tcW w:w="4432" w:type="dxa"/>
            <w:shd w:val="clear" w:color="auto" w:fill="auto"/>
          </w:tcPr>
          <w:p w14:paraId="720019E6" w14:textId="77777777" w:rsidR="00C72CA2" w:rsidRPr="00E75DEB" w:rsidRDefault="00C72CA2" w:rsidP="00A15A8F">
            <w:pPr>
              <w:tabs>
                <w:tab w:val="left" w:pos="5580"/>
              </w:tabs>
              <w:spacing w:before="60" w:after="60"/>
              <w:jc w:val="right"/>
            </w:pPr>
            <w:r w:rsidRPr="00E75DEB">
              <w:t>Druh veřejné zakázky:</w:t>
            </w:r>
          </w:p>
        </w:tc>
        <w:tc>
          <w:tcPr>
            <w:tcW w:w="5032" w:type="dxa"/>
            <w:shd w:val="clear" w:color="auto" w:fill="auto"/>
          </w:tcPr>
          <w:p w14:paraId="08EE8D5C" w14:textId="77777777" w:rsidR="00C72CA2" w:rsidRPr="00E75DEB" w:rsidRDefault="00862109" w:rsidP="00A15A8F">
            <w:pPr>
              <w:tabs>
                <w:tab w:val="left" w:pos="5580"/>
              </w:tabs>
              <w:spacing w:before="60" w:after="60"/>
              <w:jc w:val="left"/>
            </w:pPr>
            <w:sdt>
              <w:sdtPr>
                <w:id w:val="114494785"/>
                <w:placeholder>
                  <w:docPart w:val="092EC7A21A694FD6BD3EBD972BF3DD60"/>
                </w:placeholder>
                <w:comboBox>
                  <w:listItem w:value="Zvolte položku."/>
                  <w:listItem w:displayText="Dodávky" w:value="Dodávky"/>
                  <w:listItem w:displayText="Služby" w:value="Služby"/>
                  <w:listItem w:displayText="Stavební práce" w:value="Stavební práce"/>
                </w:comboBox>
              </w:sdtPr>
              <w:sdtEndPr/>
              <w:sdtContent>
                <w:r w:rsidR="00C72CA2" w:rsidRPr="00E75DEB">
                  <w:t>Dodávky</w:t>
                </w:r>
              </w:sdtContent>
            </w:sdt>
            <w:r w:rsidR="00C72CA2" w:rsidRPr="00E75DEB">
              <w:t xml:space="preserve"> </w:t>
            </w:r>
          </w:p>
        </w:tc>
      </w:tr>
      <w:tr w:rsidR="00C72CA2" w:rsidRPr="00E75DEB" w14:paraId="474A523C" w14:textId="77777777" w:rsidTr="00A15A8F">
        <w:trPr>
          <w:trHeight w:val="425"/>
        </w:trPr>
        <w:tc>
          <w:tcPr>
            <w:tcW w:w="4432" w:type="dxa"/>
            <w:shd w:val="clear" w:color="auto" w:fill="auto"/>
          </w:tcPr>
          <w:p w14:paraId="38007A31" w14:textId="77777777" w:rsidR="00C72CA2" w:rsidRPr="00E75DEB" w:rsidRDefault="00C72CA2" w:rsidP="00A15A8F">
            <w:pPr>
              <w:tabs>
                <w:tab w:val="left" w:pos="5580"/>
              </w:tabs>
              <w:spacing w:before="60" w:after="60"/>
              <w:jc w:val="right"/>
            </w:pPr>
            <w:r w:rsidRPr="00E75DEB">
              <w:t>Druh zadávacího řízení:</w:t>
            </w:r>
          </w:p>
        </w:tc>
        <w:tc>
          <w:tcPr>
            <w:tcW w:w="5032" w:type="dxa"/>
            <w:shd w:val="clear" w:color="auto" w:fill="auto"/>
          </w:tcPr>
          <w:p w14:paraId="055C76E8" w14:textId="1E181C7F" w:rsidR="00C72CA2" w:rsidRPr="00E75DEB" w:rsidRDefault="00862109" w:rsidP="00A15A8F">
            <w:pPr>
              <w:tabs>
                <w:tab w:val="left" w:pos="5580"/>
              </w:tabs>
              <w:spacing w:before="60" w:after="60"/>
              <w:jc w:val="left"/>
            </w:pPr>
            <w:sdt>
              <w:sdtPr>
                <w:id w:val="825864881"/>
                <w:placeholder>
                  <w:docPart w:val="5B6090EC3DA74DDABC3C4BE936CC83F1"/>
                </w:placeholder>
                <w:comboBox>
                  <w:listItem w:value="Zvolte položku."/>
                  <w:listItem w:displayText="Zjednodušené podlimitní řízení" w:value="Zjednodušené podlimitní řízení"/>
                  <w:listItem w:displayText="Otevřené řízení" w:value="Otevřené řízení"/>
                </w:comboBox>
              </w:sdtPr>
              <w:sdtEndPr/>
              <w:sdtContent>
                <w:r w:rsidR="00B4607D">
                  <w:t>Veřejná zakázka malého rozsahu</w:t>
                </w:r>
              </w:sdtContent>
            </w:sdt>
          </w:p>
        </w:tc>
      </w:tr>
      <w:tr w:rsidR="00C72CA2" w:rsidRPr="00E75DEB" w14:paraId="7983BEDB" w14:textId="77777777" w:rsidTr="00A15A8F">
        <w:trPr>
          <w:trHeight w:val="510"/>
        </w:trPr>
        <w:tc>
          <w:tcPr>
            <w:tcW w:w="4432" w:type="dxa"/>
            <w:shd w:val="clear" w:color="auto" w:fill="auto"/>
          </w:tcPr>
          <w:p w14:paraId="0941AB3B" w14:textId="77777777" w:rsidR="00C72CA2" w:rsidRPr="00E75DEB" w:rsidRDefault="00C72CA2" w:rsidP="00A15A8F">
            <w:pPr>
              <w:tabs>
                <w:tab w:val="left" w:pos="5580"/>
              </w:tabs>
              <w:spacing w:before="60" w:after="60"/>
              <w:jc w:val="right"/>
            </w:pPr>
            <w:r w:rsidRPr="00E75DEB">
              <w:t>Adresa veřejné zakázky:</w:t>
            </w:r>
          </w:p>
        </w:tc>
        <w:sdt>
          <w:sdtPr>
            <w:rPr>
              <w:highlight w:val="yellow"/>
            </w:rPr>
            <w:id w:val="-1137099066"/>
            <w:placeholder>
              <w:docPart w:val="86948CC83D2240378BF60D462D83A0F1"/>
            </w:placeholder>
          </w:sdtPr>
          <w:sdtEndPr/>
          <w:sdtContent>
            <w:tc>
              <w:tcPr>
                <w:tcW w:w="5032" w:type="dxa"/>
                <w:shd w:val="clear" w:color="auto" w:fill="auto"/>
              </w:tcPr>
              <w:p w14:paraId="3752AB55" w14:textId="52715D17" w:rsidR="00C72CA2" w:rsidRPr="00E75DEB" w:rsidRDefault="00862109" w:rsidP="00A15A8F">
                <w:pPr>
                  <w:tabs>
                    <w:tab w:val="left" w:pos="5580"/>
                  </w:tabs>
                  <w:spacing w:before="60" w:after="60"/>
                  <w:jc w:val="left"/>
                </w:pPr>
                <w:hyperlink r:id="rId8" w:history="1">
                  <w:r w:rsidR="00C22FD3" w:rsidRPr="00C62096">
                    <w:rPr>
                      <w:rStyle w:val="Hypertextovodkaz"/>
                      <w:rFonts w:eastAsiaTheme="majorEastAsia"/>
                    </w:rPr>
                    <w:t>https://zakazky.muni.cz/vz00005960</w:t>
                  </w:r>
                </w:hyperlink>
              </w:p>
            </w:tc>
          </w:sdtContent>
        </w:sdt>
      </w:tr>
      <w:tr w:rsidR="00C72CA2" w:rsidRPr="00E75DEB" w14:paraId="14BDC0EF" w14:textId="77777777" w:rsidTr="00A15A8F">
        <w:trPr>
          <w:trHeight w:val="510"/>
        </w:trPr>
        <w:tc>
          <w:tcPr>
            <w:tcW w:w="4432" w:type="dxa"/>
            <w:shd w:val="clear" w:color="auto" w:fill="auto"/>
          </w:tcPr>
          <w:p w14:paraId="4E3DD5BD" w14:textId="77777777" w:rsidR="00C72CA2" w:rsidRPr="00E75DEB" w:rsidRDefault="00C72CA2" w:rsidP="00A15A8F">
            <w:pPr>
              <w:tabs>
                <w:tab w:val="left" w:pos="5580"/>
              </w:tabs>
              <w:spacing w:before="60" w:after="60"/>
              <w:jc w:val="right"/>
            </w:pPr>
          </w:p>
        </w:tc>
        <w:tc>
          <w:tcPr>
            <w:tcW w:w="5032" w:type="dxa"/>
            <w:shd w:val="clear" w:color="auto" w:fill="auto"/>
          </w:tcPr>
          <w:p w14:paraId="353D8901" w14:textId="77777777" w:rsidR="00C72CA2" w:rsidRPr="00E75DEB" w:rsidRDefault="00C72CA2" w:rsidP="00A15A8F">
            <w:pPr>
              <w:tabs>
                <w:tab w:val="left" w:pos="5580"/>
              </w:tabs>
              <w:spacing w:before="60" w:after="60"/>
              <w:jc w:val="left"/>
            </w:pPr>
          </w:p>
        </w:tc>
      </w:tr>
      <w:tr w:rsidR="00C72CA2" w:rsidRPr="00E75DEB" w14:paraId="518A32EF" w14:textId="77777777" w:rsidTr="00A15A8F">
        <w:trPr>
          <w:trHeight w:val="80"/>
        </w:trPr>
        <w:tc>
          <w:tcPr>
            <w:tcW w:w="9464" w:type="dxa"/>
            <w:gridSpan w:val="2"/>
            <w:shd w:val="clear" w:color="auto" w:fill="auto"/>
          </w:tcPr>
          <w:p w14:paraId="4E9F54EF" w14:textId="77777777" w:rsidR="00C72CA2" w:rsidRPr="00E75DEB" w:rsidRDefault="00C72CA2" w:rsidP="00A15A8F">
            <w:pPr>
              <w:spacing w:before="60" w:after="60"/>
            </w:pPr>
            <w:r w:rsidRPr="00E75DEB">
              <w:rPr>
                <w:b/>
              </w:rPr>
              <w:t>Identifikační údaje zadavatele</w:t>
            </w:r>
          </w:p>
        </w:tc>
      </w:tr>
      <w:tr w:rsidR="00C72CA2" w:rsidRPr="00E75DEB" w14:paraId="0C70D07B" w14:textId="77777777" w:rsidTr="00A15A8F">
        <w:trPr>
          <w:trHeight w:val="403"/>
        </w:trPr>
        <w:tc>
          <w:tcPr>
            <w:tcW w:w="4432" w:type="dxa"/>
            <w:shd w:val="clear" w:color="auto" w:fill="auto"/>
          </w:tcPr>
          <w:p w14:paraId="3DD0DA0F" w14:textId="77777777" w:rsidR="00C72CA2" w:rsidRPr="00E75DEB" w:rsidRDefault="00C72CA2" w:rsidP="00A15A8F">
            <w:pPr>
              <w:spacing w:before="60" w:after="60"/>
              <w:jc w:val="right"/>
              <w:rPr>
                <w:b/>
              </w:rPr>
            </w:pPr>
            <w:r w:rsidRPr="00E75DEB">
              <w:rPr>
                <w:b/>
              </w:rPr>
              <w:t>Název:</w:t>
            </w:r>
          </w:p>
        </w:tc>
        <w:tc>
          <w:tcPr>
            <w:tcW w:w="5032" w:type="dxa"/>
            <w:shd w:val="clear" w:color="auto" w:fill="auto"/>
          </w:tcPr>
          <w:p w14:paraId="104A461F" w14:textId="77777777" w:rsidR="00C72CA2" w:rsidRPr="00E75DEB" w:rsidRDefault="00C72CA2" w:rsidP="00A15A8F">
            <w:pPr>
              <w:spacing w:before="60" w:after="60"/>
              <w:rPr>
                <w:b/>
              </w:rPr>
            </w:pPr>
            <w:r w:rsidRPr="00E75DEB">
              <w:rPr>
                <w:b/>
              </w:rPr>
              <w:t>Masarykova univerzita</w:t>
            </w:r>
            <w:r w:rsidRPr="00E75DEB">
              <w:rPr>
                <w:b/>
                <w:bCs/>
              </w:rPr>
              <w:t xml:space="preserve">, </w:t>
            </w:r>
            <w:r w:rsidRPr="00E75DEB">
              <w:rPr>
                <w:b/>
              </w:rPr>
              <w:t xml:space="preserve">Středoevropský technologický institut </w:t>
            </w:r>
          </w:p>
        </w:tc>
      </w:tr>
      <w:tr w:rsidR="00C72CA2" w:rsidRPr="00E75DEB" w14:paraId="062C7FA8" w14:textId="77777777" w:rsidTr="00A15A8F">
        <w:trPr>
          <w:trHeight w:val="423"/>
        </w:trPr>
        <w:tc>
          <w:tcPr>
            <w:tcW w:w="4432" w:type="dxa"/>
            <w:shd w:val="clear" w:color="auto" w:fill="auto"/>
          </w:tcPr>
          <w:p w14:paraId="5EFAC185" w14:textId="77777777" w:rsidR="00C72CA2" w:rsidRPr="00E75DEB" w:rsidRDefault="00C72CA2" w:rsidP="00A15A8F">
            <w:pPr>
              <w:spacing w:before="60" w:after="60"/>
              <w:jc w:val="right"/>
            </w:pPr>
            <w:r w:rsidRPr="00E75DEB">
              <w:t xml:space="preserve">Sídlo: </w:t>
            </w:r>
          </w:p>
        </w:tc>
        <w:tc>
          <w:tcPr>
            <w:tcW w:w="5032" w:type="dxa"/>
            <w:shd w:val="clear" w:color="auto" w:fill="auto"/>
          </w:tcPr>
          <w:p w14:paraId="54DEE60E" w14:textId="77777777" w:rsidR="00C72CA2" w:rsidRPr="00E75DEB" w:rsidRDefault="00C72CA2" w:rsidP="00A15A8F">
            <w:pPr>
              <w:spacing w:before="60" w:after="60"/>
            </w:pPr>
            <w:r w:rsidRPr="00E75DEB">
              <w:rPr>
                <w:color w:val="000000" w:themeColor="text1"/>
              </w:rPr>
              <w:t>Žerotínovo nám. 617/9, 601 77 Brno</w:t>
            </w:r>
          </w:p>
        </w:tc>
      </w:tr>
      <w:tr w:rsidR="00C72CA2" w:rsidRPr="00E75DEB" w14:paraId="610A94C8" w14:textId="77777777" w:rsidTr="00A15A8F">
        <w:trPr>
          <w:trHeight w:val="287"/>
        </w:trPr>
        <w:tc>
          <w:tcPr>
            <w:tcW w:w="4432" w:type="dxa"/>
            <w:shd w:val="clear" w:color="auto" w:fill="auto"/>
          </w:tcPr>
          <w:p w14:paraId="7429F7F7" w14:textId="77777777" w:rsidR="00C72CA2" w:rsidRPr="00E75DEB" w:rsidRDefault="00C72CA2" w:rsidP="00A15A8F">
            <w:pPr>
              <w:spacing w:before="60" w:after="60"/>
              <w:jc w:val="right"/>
            </w:pPr>
            <w:r w:rsidRPr="00E75DEB">
              <w:t>IČ:</w:t>
            </w:r>
          </w:p>
        </w:tc>
        <w:tc>
          <w:tcPr>
            <w:tcW w:w="5032" w:type="dxa"/>
            <w:shd w:val="clear" w:color="auto" w:fill="auto"/>
          </w:tcPr>
          <w:p w14:paraId="091AB7D1" w14:textId="77777777" w:rsidR="00C72CA2" w:rsidRPr="00E75DEB" w:rsidRDefault="00C72CA2" w:rsidP="00A15A8F">
            <w:pPr>
              <w:spacing w:before="60" w:after="60"/>
            </w:pPr>
            <w:r w:rsidRPr="00E75DEB">
              <w:t>00216224</w:t>
            </w:r>
          </w:p>
        </w:tc>
      </w:tr>
      <w:tr w:rsidR="00C72CA2" w:rsidRPr="00E75DEB" w14:paraId="19AC6CD8" w14:textId="77777777" w:rsidTr="00A15A8F">
        <w:trPr>
          <w:trHeight w:val="335"/>
        </w:trPr>
        <w:tc>
          <w:tcPr>
            <w:tcW w:w="4432" w:type="dxa"/>
            <w:shd w:val="clear" w:color="auto" w:fill="auto"/>
          </w:tcPr>
          <w:p w14:paraId="6DFA9DE9" w14:textId="77777777" w:rsidR="00C72CA2" w:rsidRPr="00E75DEB" w:rsidRDefault="00C72CA2" w:rsidP="00A15A8F">
            <w:pPr>
              <w:spacing w:before="60" w:after="60"/>
              <w:jc w:val="right"/>
            </w:pPr>
            <w:r w:rsidRPr="00E75DEB">
              <w:t xml:space="preserve">Zastoupen: </w:t>
            </w:r>
          </w:p>
        </w:tc>
        <w:sdt>
          <w:sdtPr>
            <w:id w:val="1775284482"/>
            <w:placeholder>
              <w:docPart w:val="0B00093D7C5341ED8714114FAD7ADFF8"/>
            </w:placeholder>
          </w:sdtPr>
          <w:sdtEndPr/>
          <w:sdtContent>
            <w:tc>
              <w:tcPr>
                <w:tcW w:w="5032" w:type="dxa"/>
                <w:shd w:val="clear" w:color="auto" w:fill="auto"/>
              </w:tcPr>
              <w:p w14:paraId="4288EB01" w14:textId="77777777" w:rsidR="00C72CA2" w:rsidRPr="00E75DEB" w:rsidRDefault="00C72CA2" w:rsidP="00A15A8F">
                <w:pPr>
                  <w:spacing w:before="60" w:after="60"/>
                </w:pPr>
                <w:r w:rsidRPr="00E75DEB">
                  <w:t xml:space="preserve">Mgr. Jiřím </w:t>
                </w:r>
                <w:proofErr w:type="spellStart"/>
                <w:r w:rsidRPr="00E75DEB">
                  <w:t>Nantlem</w:t>
                </w:r>
                <w:proofErr w:type="spellEnd"/>
                <w:r w:rsidRPr="00E75DEB">
                  <w:t>, LL. M., ředitelem</w:t>
                </w:r>
              </w:p>
            </w:tc>
          </w:sdtContent>
        </w:sdt>
      </w:tr>
    </w:tbl>
    <w:p w14:paraId="06D84807" w14:textId="77777777" w:rsidR="00C72CA2" w:rsidRPr="00E75DEB" w:rsidRDefault="00C72CA2" w:rsidP="00C72CA2">
      <w:pPr>
        <w:tabs>
          <w:tab w:val="left" w:pos="5580"/>
        </w:tabs>
        <w:spacing w:after="360"/>
        <w:jc w:val="center"/>
        <w:rPr>
          <w:b/>
        </w:rPr>
      </w:pPr>
      <w:r w:rsidRPr="00E75DEB">
        <w:rPr>
          <w:b/>
        </w:rPr>
        <w:t xml:space="preserve"> </w:t>
      </w:r>
    </w:p>
    <w:p w14:paraId="324FF8CE" w14:textId="77777777" w:rsidR="00C72CA2" w:rsidRPr="00E75DEB" w:rsidRDefault="00C72CA2" w:rsidP="00C72CA2">
      <w:pPr>
        <w:tabs>
          <w:tab w:val="left" w:pos="5580"/>
        </w:tabs>
        <w:spacing w:after="360"/>
        <w:rPr>
          <w:b/>
        </w:rPr>
      </w:pPr>
      <w:r w:rsidRPr="00E75DEB">
        <w:rPr>
          <w:b/>
        </w:rPr>
        <w:t>Průvodní list</w:t>
      </w:r>
    </w:p>
    <w:p w14:paraId="4108BC85" w14:textId="77777777" w:rsidR="00C72CA2" w:rsidRPr="00E75DEB" w:rsidRDefault="00C72CA2" w:rsidP="00C72CA2">
      <w:r w:rsidRPr="00E75DEB">
        <w:t>Veškeré technické, obchodní a jiné smluvní podmínky,</w:t>
      </w:r>
      <w:r w:rsidRPr="00E75DEB">
        <w:rPr>
          <w:b/>
        </w:rPr>
        <w:t xml:space="preserve"> </w:t>
      </w:r>
      <w:r w:rsidRPr="00E75DEB">
        <w:t xml:space="preserve">které jsou zadavatelem zpracovány ve formě předlohy návrhu smlouvy, </w:t>
      </w:r>
      <w:r w:rsidRPr="00E75DEB">
        <w:rPr>
          <w:b/>
        </w:rPr>
        <w:t>musí být vybraným dodavatelem plně respektovány</w:t>
      </w:r>
      <w:r w:rsidRPr="00E75DEB">
        <w:t>.</w:t>
      </w:r>
    </w:p>
    <w:p w14:paraId="07351150" w14:textId="2FC78D06" w:rsidR="00C72CA2" w:rsidRPr="00E75DEB" w:rsidRDefault="00C72CA2" w:rsidP="00C72CA2">
      <w:r w:rsidRPr="00E75DEB">
        <w:t xml:space="preserve">          </w:t>
      </w:r>
    </w:p>
    <w:p w14:paraId="19E5D91F" w14:textId="77777777" w:rsidR="00C72CA2" w:rsidRPr="00E75DEB" w:rsidRDefault="00C72CA2" w:rsidP="00C72CA2">
      <w:pPr>
        <w:widowControl w:val="0"/>
        <w:jc w:val="center"/>
        <w:rPr>
          <w:rFonts w:eastAsia="Times New Roman" w:cs="Arial"/>
          <w:b/>
        </w:rPr>
      </w:pPr>
    </w:p>
    <w:p w14:paraId="21C73070" w14:textId="77777777" w:rsidR="00C72CA2" w:rsidRPr="00E75DEB" w:rsidRDefault="00C72CA2" w:rsidP="00C72CA2">
      <w:pPr>
        <w:widowControl w:val="0"/>
      </w:pPr>
    </w:p>
    <w:p w14:paraId="7199F8AC" w14:textId="77777777" w:rsidR="00C72CA2" w:rsidRPr="00E75DEB" w:rsidRDefault="00C72CA2" w:rsidP="00C72CA2">
      <w:pPr>
        <w:spacing w:after="0"/>
        <w:rPr>
          <w:rFonts w:cs="Arial"/>
          <w:b/>
          <w:color w:val="000000" w:themeColor="text1"/>
          <w:highlight w:val="yellow"/>
        </w:rPr>
      </w:pPr>
    </w:p>
    <w:p w14:paraId="3AE5E355" w14:textId="77777777" w:rsidR="00C72CA2" w:rsidRDefault="00C72CA2" w:rsidP="00C72CA2">
      <w:pPr>
        <w:spacing w:after="0"/>
        <w:jc w:val="center"/>
        <w:rPr>
          <w:rFonts w:cs="Arial"/>
          <w:b/>
          <w:color w:val="000000" w:themeColor="text1"/>
          <w:highlight w:val="yellow"/>
        </w:rPr>
      </w:pPr>
    </w:p>
    <w:p w14:paraId="204F0FAB" w14:textId="77777777" w:rsidR="00C72CA2" w:rsidRDefault="00C72CA2" w:rsidP="00C72CA2">
      <w:pPr>
        <w:spacing w:after="0"/>
        <w:jc w:val="center"/>
        <w:rPr>
          <w:rFonts w:cs="Arial"/>
          <w:b/>
          <w:color w:val="000000" w:themeColor="text1"/>
          <w:highlight w:val="yellow"/>
        </w:rPr>
      </w:pPr>
    </w:p>
    <w:p w14:paraId="1418DA28" w14:textId="77777777" w:rsidR="00C72CA2" w:rsidRDefault="00C72CA2" w:rsidP="00C72CA2">
      <w:pPr>
        <w:spacing w:after="0"/>
        <w:jc w:val="center"/>
        <w:rPr>
          <w:rFonts w:cs="Arial"/>
          <w:b/>
          <w:color w:val="000000" w:themeColor="text1"/>
          <w:highlight w:val="yellow"/>
        </w:rPr>
      </w:pPr>
    </w:p>
    <w:p w14:paraId="1875EB81" w14:textId="77777777" w:rsidR="00C72CA2" w:rsidRPr="00E75DEB" w:rsidRDefault="00C72CA2" w:rsidP="00C72CA2">
      <w:pPr>
        <w:spacing w:after="0"/>
        <w:jc w:val="center"/>
        <w:rPr>
          <w:rFonts w:cs="Arial"/>
          <w:b/>
          <w:color w:val="000000" w:themeColor="text1"/>
          <w:highlight w:val="yellow"/>
        </w:rPr>
      </w:pPr>
    </w:p>
    <w:p w14:paraId="7ED86576" w14:textId="77777777" w:rsidR="00C72CA2" w:rsidRPr="00E75DEB" w:rsidRDefault="00C72CA2" w:rsidP="00C72CA2">
      <w:pPr>
        <w:spacing w:after="0"/>
        <w:jc w:val="center"/>
        <w:rPr>
          <w:rFonts w:cs="Arial"/>
          <w:b/>
          <w:color w:val="000000" w:themeColor="text1"/>
          <w:highlight w:val="yellow"/>
        </w:rPr>
      </w:pPr>
    </w:p>
    <w:p w14:paraId="4EB96983" w14:textId="77777777" w:rsidR="00C72CA2" w:rsidRDefault="00C72CA2" w:rsidP="00C72CA2">
      <w:pPr>
        <w:spacing w:after="0"/>
        <w:jc w:val="center"/>
        <w:rPr>
          <w:rFonts w:cs="Arial"/>
          <w:b/>
          <w:color w:val="000000" w:themeColor="text1"/>
          <w:highlight w:val="yellow"/>
        </w:rPr>
      </w:pPr>
    </w:p>
    <w:p w14:paraId="3A1193FE" w14:textId="77777777" w:rsidR="00C72CA2" w:rsidRPr="00E75DEB" w:rsidRDefault="00C72CA2" w:rsidP="00C72CA2">
      <w:pPr>
        <w:spacing w:after="0"/>
        <w:jc w:val="center"/>
        <w:rPr>
          <w:rFonts w:cs="Arial"/>
          <w:b/>
          <w:color w:val="000000" w:themeColor="text1"/>
          <w:highlight w:val="yellow"/>
        </w:rPr>
      </w:pPr>
    </w:p>
    <w:p w14:paraId="4F67431A" w14:textId="77777777" w:rsidR="00C72CA2" w:rsidRPr="00E75DEB" w:rsidRDefault="00C72CA2" w:rsidP="00C72CA2">
      <w:pPr>
        <w:spacing w:after="0"/>
        <w:jc w:val="center"/>
        <w:rPr>
          <w:rFonts w:cs="Arial"/>
          <w:b/>
          <w:color w:val="000000" w:themeColor="text1"/>
          <w:highlight w:val="yellow"/>
        </w:rPr>
      </w:pPr>
    </w:p>
    <w:p w14:paraId="47860F64" w14:textId="77777777" w:rsidR="00C72CA2" w:rsidRDefault="00C72CA2" w:rsidP="00C72CA2">
      <w:pPr>
        <w:tabs>
          <w:tab w:val="left" w:pos="1110"/>
          <w:tab w:val="left" w:pos="2160"/>
        </w:tabs>
        <w:rPr>
          <w:rFonts w:cs="Arial"/>
        </w:rPr>
      </w:pPr>
      <w:r w:rsidRPr="00E75DEB">
        <w:rPr>
          <w:rFonts w:cs="Arial"/>
        </w:rPr>
        <w:tab/>
      </w:r>
      <w:r w:rsidRPr="00E75DEB">
        <w:rPr>
          <w:rFonts w:cs="Arial"/>
        </w:rPr>
        <w:tab/>
      </w:r>
    </w:p>
    <w:p w14:paraId="7D094C16" w14:textId="77777777" w:rsidR="00C72CA2" w:rsidRPr="000F1CDF" w:rsidRDefault="00C72CA2" w:rsidP="00C72CA2">
      <w:pPr>
        <w:rPr>
          <w:rFonts w:cs="Arial"/>
        </w:rPr>
      </w:pPr>
    </w:p>
    <w:p w14:paraId="68B8E33F" w14:textId="5F0C60CB" w:rsidR="00C72CA2" w:rsidRDefault="00C72CA2" w:rsidP="00C72CA2">
      <w:pPr>
        <w:rPr>
          <w:rFonts w:cs="Arial"/>
        </w:rPr>
      </w:pPr>
    </w:p>
    <w:p w14:paraId="78EA4055" w14:textId="4DB2EEFF" w:rsidR="00B4607D" w:rsidRDefault="00B4607D" w:rsidP="00C72CA2">
      <w:pPr>
        <w:rPr>
          <w:rFonts w:cs="Arial"/>
        </w:rPr>
      </w:pPr>
    </w:p>
    <w:p w14:paraId="648778B0" w14:textId="3C2DDFCA" w:rsidR="00B4607D" w:rsidRDefault="00B4607D" w:rsidP="00C72CA2">
      <w:pPr>
        <w:rPr>
          <w:rFonts w:cs="Arial"/>
        </w:rPr>
      </w:pPr>
    </w:p>
    <w:p w14:paraId="46EF18C8" w14:textId="77777777" w:rsidR="00B4607D" w:rsidRPr="000F1CDF" w:rsidRDefault="00B4607D" w:rsidP="00C72CA2">
      <w:pPr>
        <w:rPr>
          <w:rFonts w:cs="Arial"/>
        </w:rPr>
      </w:pPr>
    </w:p>
    <w:p w14:paraId="17F2E073" w14:textId="77777777" w:rsidR="00C72CA2" w:rsidRPr="00E75DEB" w:rsidRDefault="00C72CA2" w:rsidP="00C72CA2">
      <w:pPr>
        <w:tabs>
          <w:tab w:val="left" w:pos="2265"/>
        </w:tabs>
        <w:jc w:val="center"/>
        <w:rPr>
          <w:b/>
        </w:rPr>
      </w:pPr>
      <w:r w:rsidRPr="00E75DEB">
        <w:rPr>
          <w:b/>
        </w:rPr>
        <w:lastRenderedPageBreak/>
        <w:t>KUPNÍ SMLOUVA</w:t>
      </w:r>
    </w:p>
    <w:p w14:paraId="5B995938" w14:textId="77777777" w:rsidR="00C72CA2" w:rsidRPr="00E75DEB" w:rsidRDefault="00C72CA2" w:rsidP="00C72CA2">
      <w:pPr>
        <w:spacing w:after="0" w:line="276" w:lineRule="auto"/>
        <w:jc w:val="center"/>
        <w:rPr>
          <w:b/>
          <w:bCs/>
        </w:rPr>
      </w:pPr>
      <w:r w:rsidRPr="00E75DEB">
        <w:rPr>
          <w:b/>
        </w:rPr>
        <w:t>dle § 2079 a násl. zákona č. 89/2012 Sb., občanský zákoník, (dále jen „OZ“)</w:t>
      </w:r>
    </w:p>
    <w:p w14:paraId="25009116" w14:textId="77777777" w:rsidR="00C72CA2" w:rsidRPr="00E75DEB" w:rsidRDefault="00C72CA2" w:rsidP="00C72CA2">
      <w:pPr>
        <w:pBdr>
          <w:bottom w:val="single" w:sz="12" w:space="1" w:color="auto"/>
        </w:pBdr>
        <w:spacing w:after="200" w:line="276" w:lineRule="auto"/>
        <w:rPr>
          <w:b/>
        </w:rPr>
      </w:pPr>
    </w:p>
    <w:p w14:paraId="21CAC75F" w14:textId="77777777" w:rsidR="00C72CA2" w:rsidRPr="00E75DEB" w:rsidRDefault="00C72CA2" w:rsidP="00C72CA2">
      <w:pPr>
        <w:rPr>
          <w:b/>
        </w:rPr>
      </w:pPr>
    </w:p>
    <w:p w14:paraId="7B4F3AD6" w14:textId="77777777" w:rsidR="00C72CA2" w:rsidRPr="00E75DEB" w:rsidRDefault="00C72CA2" w:rsidP="00C72CA2">
      <w:pPr>
        <w:rPr>
          <w:b/>
        </w:rPr>
      </w:pPr>
    </w:p>
    <w:p w14:paraId="29910DD8" w14:textId="77777777" w:rsidR="00C72CA2" w:rsidRPr="00E75DEB" w:rsidRDefault="00C72CA2" w:rsidP="00C72CA2">
      <w:pPr>
        <w:keepNext/>
        <w:numPr>
          <w:ilvl w:val="0"/>
          <w:numId w:val="4"/>
        </w:numPr>
        <w:spacing w:after="120" w:line="240" w:lineRule="auto"/>
        <w:ind w:left="284" w:hanging="142"/>
        <w:jc w:val="center"/>
        <w:outlineLvl w:val="0"/>
        <w:rPr>
          <w:rFonts w:eastAsia="Times New Roman"/>
          <w:b/>
          <w:lang w:eastAsia="cs-CZ"/>
        </w:rPr>
      </w:pPr>
    </w:p>
    <w:p w14:paraId="3CCCD2BD" w14:textId="77777777" w:rsidR="00C72CA2" w:rsidRPr="00E75DEB" w:rsidRDefault="00C72CA2" w:rsidP="00C72CA2">
      <w:pPr>
        <w:tabs>
          <w:tab w:val="num" w:pos="-2268"/>
        </w:tabs>
        <w:jc w:val="center"/>
        <w:rPr>
          <w:b/>
        </w:rPr>
      </w:pPr>
      <w:r w:rsidRPr="00E75DEB">
        <w:rPr>
          <w:b/>
        </w:rPr>
        <w:t>Smluvní strany</w:t>
      </w:r>
    </w:p>
    <w:p w14:paraId="18BD6A24" w14:textId="77777777" w:rsidR="00C72CA2" w:rsidRPr="00E75DEB" w:rsidRDefault="00C72CA2" w:rsidP="00C72CA2">
      <w:pPr>
        <w:rPr>
          <w:b/>
        </w:rPr>
      </w:pPr>
    </w:p>
    <w:p w14:paraId="359D9383" w14:textId="77777777" w:rsidR="00C72CA2" w:rsidRPr="00E75DEB" w:rsidRDefault="00C72CA2" w:rsidP="00C72CA2">
      <w:pPr>
        <w:numPr>
          <w:ilvl w:val="0"/>
          <w:numId w:val="5"/>
        </w:numPr>
        <w:spacing w:after="120" w:line="240" w:lineRule="auto"/>
        <w:ind w:left="284" w:hanging="284"/>
        <w:jc w:val="both"/>
        <w:rPr>
          <w:b/>
        </w:rPr>
      </w:pPr>
      <w:r w:rsidRPr="00E75DEB">
        <w:rPr>
          <w:b/>
        </w:rPr>
        <w:t>Kupující</w:t>
      </w:r>
    </w:p>
    <w:p w14:paraId="7930D769" w14:textId="77777777" w:rsidR="00C72CA2" w:rsidRPr="00E75DEB" w:rsidRDefault="00C72CA2" w:rsidP="00C72CA2">
      <w:pPr>
        <w:tabs>
          <w:tab w:val="left" w:pos="2977"/>
        </w:tabs>
        <w:spacing w:after="0"/>
        <w:ind w:left="2969" w:hanging="2685"/>
        <w:rPr>
          <w:color w:val="000000" w:themeColor="text1"/>
        </w:rPr>
      </w:pPr>
      <w:r w:rsidRPr="00E75DEB">
        <w:rPr>
          <w:color w:val="000000" w:themeColor="text1"/>
        </w:rPr>
        <w:t>Název:</w:t>
      </w:r>
      <w:r w:rsidRPr="00E75DEB">
        <w:rPr>
          <w:color w:val="000000" w:themeColor="text1"/>
        </w:rPr>
        <w:tab/>
      </w:r>
      <w:r w:rsidRPr="00E75DEB">
        <w:rPr>
          <w:color w:val="000000" w:themeColor="text1"/>
        </w:rPr>
        <w:tab/>
      </w:r>
      <w:r w:rsidRPr="00E75DEB">
        <w:rPr>
          <w:b/>
          <w:color w:val="000000" w:themeColor="text1"/>
        </w:rPr>
        <w:t>Masarykova univerzita, Středoevropský technologický institut</w:t>
      </w:r>
    </w:p>
    <w:p w14:paraId="61C4DAA4" w14:textId="77777777" w:rsidR="00C72CA2" w:rsidRPr="00E75DEB" w:rsidRDefault="00C72CA2" w:rsidP="00C72CA2">
      <w:pPr>
        <w:tabs>
          <w:tab w:val="left" w:pos="2977"/>
        </w:tabs>
        <w:spacing w:after="0"/>
        <w:ind w:left="284"/>
        <w:rPr>
          <w:color w:val="000000" w:themeColor="text1"/>
        </w:rPr>
      </w:pPr>
      <w:r w:rsidRPr="00E75DEB">
        <w:rPr>
          <w:color w:val="000000" w:themeColor="text1"/>
        </w:rPr>
        <w:t>Sídlo:</w:t>
      </w:r>
      <w:r w:rsidRPr="00E75DEB">
        <w:rPr>
          <w:color w:val="000000" w:themeColor="text1"/>
        </w:rPr>
        <w:tab/>
        <w:t>Žerotínovo nám. 617/9, 601 77 Brno</w:t>
      </w:r>
    </w:p>
    <w:p w14:paraId="5804BD63" w14:textId="77777777" w:rsidR="00C72CA2" w:rsidRPr="00E75DEB" w:rsidRDefault="00C72CA2" w:rsidP="00C72CA2">
      <w:pPr>
        <w:tabs>
          <w:tab w:val="left" w:pos="2977"/>
        </w:tabs>
        <w:spacing w:after="0"/>
        <w:ind w:left="284"/>
        <w:rPr>
          <w:color w:val="000000" w:themeColor="text1"/>
        </w:rPr>
      </w:pPr>
      <w:r w:rsidRPr="00E75DEB">
        <w:rPr>
          <w:color w:val="000000" w:themeColor="text1"/>
        </w:rPr>
        <w:t>Kontaktní adresa:</w:t>
      </w:r>
      <w:r w:rsidRPr="00E75DEB">
        <w:rPr>
          <w:color w:val="000000" w:themeColor="text1"/>
        </w:rPr>
        <w:tab/>
      </w:r>
      <w:r w:rsidRPr="00E75DEB">
        <w:t>Kamenice 753/5, 625 00 Brno</w:t>
      </w:r>
    </w:p>
    <w:p w14:paraId="48E269D0" w14:textId="77777777" w:rsidR="00C72CA2" w:rsidRPr="00E75DEB" w:rsidRDefault="00C72CA2" w:rsidP="00C72CA2">
      <w:pPr>
        <w:tabs>
          <w:tab w:val="left" w:pos="2977"/>
        </w:tabs>
        <w:spacing w:after="0"/>
        <w:ind w:left="284"/>
        <w:rPr>
          <w:color w:val="000000" w:themeColor="text1"/>
        </w:rPr>
      </w:pPr>
      <w:r w:rsidRPr="00E75DEB">
        <w:rPr>
          <w:color w:val="000000" w:themeColor="text1"/>
        </w:rPr>
        <w:t>IČ:</w:t>
      </w:r>
      <w:r w:rsidRPr="00E75DEB">
        <w:rPr>
          <w:color w:val="000000" w:themeColor="text1"/>
        </w:rPr>
        <w:tab/>
        <w:t>00216224</w:t>
      </w:r>
      <w:r w:rsidRPr="00E75DEB">
        <w:rPr>
          <w:color w:val="000000" w:themeColor="text1"/>
        </w:rPr>
        <w:tab/>
      </w:r>
    </w:p>
    <w:p w14:paraId="31022B27" w14:textId="77777777" w:rsidR="00C72CA2" w:rsidRPr="00E75DEB" w:rsidRDefault="00C72CA2" w:rsidP="00C72CA2">
      <w:pPr>
        <w:tabs>
          <w:tab w:val="left" w:pos="2977"/>
        </w:tabs>
        <w:spacing w:after="0"/>
        <w:ind w:left="284"/>
        <w:rPr>
          <w:color w:val="000000" w:themeColor="text1"/>
        </w:rPr>
      </w:pPr>
      <w:r w:rsidRPr="00E75DEB">
        <w:rPr>
          <w:color w:val="000000" w:themeColor="text1"/>
        </w:rPr>
        <w:t>DIČ:</w:t>
      </w:r>
      <w:r w:rsidRPr="00E75DEB">
        <w:rPr>
          <w:color w:val="000000" w:themeColor="text1"/>
        </w:rPr>
        <w:tab/>
        <w:t>CZ00216224</w:t>
      </w:r>
      <w:r w:rsidRPr="00E75DEB">
        <w:rPr>
          <w:color w:val="000000" w:themeColor="text1"/>
        </w:rPr>
        <w:tab/>
      </w:r>
    </w:p>
    <w:p w14:paraId="3B3E41CC" w14:textId="77777777" w:rsidR="00C72CA2" w:rsidRDefault="00C72CA2" w:rsidP="00C72CA2">
      <w:pPr>
        <w:tabs>
          <w:tab w:val="left" w:pos="2977"/>
        </w:tabs>
        <w:spacing w:after="0"/>
        <w:ind w:left="284"/>
        <w:rPr>
          <w:color w:val="000000" w:themeColor="text1"/>
        </w:rPr>
      </w:pPr>
      <w:r w:rsidRPr="00E75DEB">
        <w:rPr>
          <w:color w:val="000000" w:themeColor="text1"/>
        </w:rPr>
        <w:t>Zastoupen:</w:t>
      </w:r>
      <w:r w:rsidRPr="00E75DEB">
        <w:rPr>
          <w:color w:val="000000" w:themeColor="text1"/>
        </w:rPr>
        <w:tab/>
      </w:r>
      <w:r>
        <w:rPr>
          <w:color w:val="000000" w:themeColor="text1"/>
        </w:rPr>
        <w:t xml:space="preserve">Mgr. Jiřím </w:t>
      </w:r>
      <w:proofErr w:type="spellStart"/>
      <w:r>
        <w:rPr>
          <w:color w:val="000000" w:themeColor="text1"/>
        </w:rPr>
        <w:t>Nantlem</w:t>
      </w:r>
      <w:proofErr w:type="spellEnd"/>
      <w:r>
        <w:rPr>
          <w:color w:val="000000" w:themeColor="text1"/>
        </w:rPr>
        <w:t>, LL.M., ředitelem</w:t>
      </w:r>
    </w:p>
    <w:p w14:paraId="5E6F05A6" w14:textId="454FCC20" w:rsidR="00C72CA2" w:rsidRPr="00E75DEB" w:rsidRDefault="00C72CA2" w:rsidP="00C72CA2">
      <w:pPr>
        <w:tabs>
          <w:tab w:val="left" w:pos="2977"/>
        </w:tabs>
        <w:spacing w:after="0"/>
        <w:ind w:left="2969" w:hanging="2685"/>
        <w:rPr>
          <w:lang w:eastAsia="cs-CZ"/>
        </w:rPr>
      </w:pPr>
      <w:r>
        <w:rPr>
          <w:rFonts w:cs="Arial"/>
        </w:rPr>
        <w:t>Kontaktní osoba:</w:t>
      </w:r>
      <w:r>
        <w:rPr>
          <w:rFonts w:cs="Arial"/>
        </w:rPr>
        <w:tab/>
      </w:r>
      <w:r>
        <w:rPr>
          <w:rFonts w:cs="Arial"/>
        </w:rPr>
        <w:tab/>
      </w:r>
      <w:r w:rsidR="00C22FD3">
        <w:t xml:space="preserve">Mgr. Jiří Nováček, Ph.D., centrální laboratoř </w:t>
      </w:r>
      <w:proofErr w:type="spellStart"/>
      <w:r w:rsidR="00C22FD3">
        <w:t>Kryo</w:t>
      </w:r>
      <w:proofErr w:type="spellEnd"/>
      <w:r w:rsidR="00C22FD3">
        <w:t>-elektronová mikroskopie a tomografie – vedoucí pracoviště, tel.: +420 549 49 3893, e-mail: jiri.novacek@ceitec.muni.cz</w:t>
      </w:r>
    </w:p>
    <w:p w14:paraId="6438A9A3" w14:textId="77777777" w:rsidR="00C72CA2" w:rsidRPr="00E75DEB" w:rsidRDefault="00C72CA2" w:rsidP="00C72CA2">
      <w:pPr>
        <w:tabs>
          <w:tab w:val="left" w:pos="2977"/>
        </w:tabs>
        <w:spacing w:after="0"/>
        <w:ind w:left="284"/>
      </w:pPr>
    </w:p>
    <w:p w14:paraId="6CD0C77A" w14:textId="77777777" w:rsidR="00C72CA2" w:rsidRPr="00E75DEB" w:rsidRDefault="00C72CA2" w:rsidP="00C72CA2">
      <w:pPr>
        <w:tabs>
          <w:tab w:val="left" w:pos="2977"/>
        </w:tabs>
        <w:spacing w:after="0"/>
        <w:ind w:left="284"/>
      </w:pPr>
      <w:r w:rsidRPr="00E75DEB">
        <w:t>Masarykova univerzita je veřejná vysoká škola dle zákona č. 111/1998 Sb., zákon o vysokých školách, v platném znění, nezapsaná v obchodním rejstříku</w:t>
      </w:r>
    </w:p>
    <w:p w14:paraId="2081776D" w14:textId="77777777" w:rsidR="00C72CA2" w:rsidRPr="00E75DEB" w:rsidRDefault="00C72CA2" w:rsidP="00C72CA2">
      <w:pPr>
        <w:tabs>
          <w:tab w:val="left" w:pos="2835"/>
        </w:tabs>
        <w:ind w:left="284"/>
        <w:rPr>
          <w:b/>
        </w:rPr>
      </w:pPr>
      <w:r w:rsidRPr="00E75DEB">
        <w:rPr>
          <w:b/>
        </w:rPr>
        <w:t>(dále jen „kupující“)</w:t>
      </w:r>
    </w:p>
    <w:p w14:paraId="21CF5DDA" w14:textId="77777777" w:rsidR="00C72CA2" w:rsidRPr="00E75DEB" w:rsidRDefault="00C72CA2" w:rsidP="00C72CA2">
      <w:pPr>
        <w:tabs>
          <w:tab w:val="left" w:pos="2835"/>
        </w:tabs>
        <w:rPr>
          <w:color w:val="000000" w:themeColor="text1"/>
          <w:highlight w:val="yellow"/>
        </w:rPr>
      </w:pPr>
    </w:p>
    <w:p w14:paraId="2B503216" w14:textId="77777777" w:rsidR="00C72CA2" w:rsidRPr="00E75DEB" w:rsidRDefault="00C72CA2" w:rsidP="00C72CA2">
      <w:pPr>
        <w:numPr>
          <w:ilvl w:val="0"/>
          <w:numId w:val="5"/>
        </w:numPr>
        <w:spacing w:after="120" w:line="240" w:lineRule="auto"/>
        <w:ind w:left="284" w:hanging="284"/>
        <w:jc w:val="both"/>
        <w:rPr>
          <w:b/>
          <w:color w:val="000000" w:themeColor="text1"/>
        </w:rPr>
      </w:pPr>
      <w:r w:rsidRPr="00E75DEB">
        <w:rPr>
          <w:b/>
          <w:color w:val="000000" w:themeColor="text1"/>
        </w:rPr>
        <w:t>Prodávající</w:t>
      </w:r>
    </w:p>
    <w:p w14:paraId="3E9E512E" w14:textId="77777777" w:rsidR="00C72CA2" w:rsidRPr="008310AB" w:rsidRDefault="00C72CA2" w:rsidP="00C72CA2">
      <w:pPr>
        <w:tabs>
          <w:tab w:val="left" w:pos="2977"/>
        </w:tabs>
        <w:spacing w:after="0"/>
        <w:ind w:left="284"/>
        <w:rPr>
          <w:color w:val="000000" w:themeColor="text1"/>
        </w:rPr>
      </w:pPr>
      <w:r w:rsidRPr="00E75DEB">
        <w:rPr>
          <w:color w:val="000000" w:themeColor="text1"/>
        </w:rPr>
        <w:t xml:space="preserve">Obchodní firma/název/jméno: </w:t>
      </w:r>
      <w:r w:rsidRPr="00E75DEB">
        <w:rPr>
          <w:color w:val="000000" w:themeColor="text1"/>
        </w:rPr>
        <w:tab/>
      </w:r>
      <w:r w:rsidRPr="008310AB">
        <w:rPr>
          <w:b/>
          <w:color w:val="000000" w:themeColor="text1"/>
        </w:rPr>
        <w:fldChar w:fldCharType="begin">
          <w:ffData>
            <w:name w:val="Text108"/>
            <w:enabled/>
            <w:calcOnExit w:val="0"/>
            <w:textInput/>
          </w:ffData>
        </w:fldChar>
      </w:r>
      <w:r w:rsidRPr="008310AB">
        <w:rPr>
          <w:b/>
          <w:color w:val="000000" w:themeColor="text1"/>
        </w:rPr>
        <w:instrText xml:space="preserve"> FORMTEXT </w:instrText>
      </w:r>
      <w:r w:rsidRPr="008310AB">
        <w:rPr>
          <w:b/>
          <w:color w:val="000000" w:themeColor="text1"/>
        </w:rPr>
      </w:r>
      <w:r w:rsidRPr="008310AB">
        <w:rPr>
          <w:b/>
          <w:color w:val="000000" w:themeColor="text1"/>
        </w:rPr>
        <w:fldChar w:fldCharType="separate"/>
      </w:r>
      <w:r w:rsidRPr="008310AB">
        <w:rPr>
          <w:b/>
          <w:color w:val="000000" w:themeColor="text1"/>
        </w:rPr>
        <w:t> </w:t>
      </w:r>
      <w:r w:rsidRPr="008310AB">
        <w:rPr>
          <w:b/>
          <w:color w:val="000000" w:themeColor="text1"/>
        </w:rPr>
        <w:t> </w:t>
      </w:r>
      <w:r w:rsidRPr="008310AB">
        <w:rPr>
          <w:b/>
          <w:color w:val="000000" w:themeColor="text1"/>
        </w:rPr>
        <w:t> </w:t>
      </w:r>
      <w:r w:rsidRPr="008310AB">
        <w:rPr>
          <w:b/>
          <w:color w:val="000000" w:themeColor="text1"/>
        </w:rPr>
        <w:t> </w:t>
      </w:r>
      <w:r w:rsidRPr="008310AB">
        <w:rPr>
          <w:b/>
          <w:color w:val="000000" w:themeColor="text1"/>
        </w:rPr>
        <w:t> </w:t>
      </w:r>
      <w:r w:rsidRPr="008310AB">
        <w:rPr>
          <w:b/>
          <w:color w:val="000000" w:themeColor="text1"/>
        </w:rPr>
        <w:fldChar w:fldCharType="end"/>
      </w:r>
    </w:p>
    <w:p w14:paraId="5A9D2DB9" w14:textId="77777777" w:rsidR="00C72CA2" w:rsidRPr="008310AB" w:rsidRDefault="00C72CA2" w:rsidP="00C72CA2">
      <w:pPr>
        <w:tabs>
          <w:tab w:val="left" w:pos="2977"/>
        </w:tabs>
        <w:spacing w:after="0"/>
        <w:ind w:left="284"/>
        <w:rPr>
          <w:color w:val="000000" w:themeColor="text1"/>
        </w:rPr>
      </w:pPr>
      <w:r w:rsidRPr="008310AB">
        <w:rPr>
          <w:color w:val="000000" w:themeColor="text1"/>
        </w:rPr>
        <w:t xml:space="preserve">Sídlo: </w:t>
      </w: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5AEFEE25" w14:textId="77777777" w:rsidR="00C72CA2" w:rsidRPr="008310AB" w:rsidRDefault="00C72CA2" w:rsidP="00C72CA2">
      <w:pPr>
        <w:tabs>
          <w:tab w:val="left" w:pos="2977"/>
        </w:tabs>
        <w:spacing w:after="0"/>
        <w:ind w:left="284"/>
        <w:rPr>
          <w:color w:val="000000" w:themeColor="text1"/>
        </w:rPr>
      </w:pPr>
      <w:r w:rsidRPr="008310AB">
        <w:rPr>
          <w:color w:val="000000" w:themeColor="text1"/>
        </w:rPr>
        <w:t>IČ:</w:t>
      </w: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418FD669" w14:textId="77777777" w:rsidR="00C72CA2" w:rsidRPr="008310AB" w:rsidRDefault="00C72CA2" w:rsidP="00C72CA2">
      <w:pPr>
        <w:tabs>
          <w:tab w:val="left" w:pos="2977"/>
        </w:tabs>
        <w:spacing w:after="0"/>
        <w:ind w:left="284"/>
        <w:rPr>
          <w:color w:val="000000" w:themeColor="text1"/>
        </w:rPr>
      </w:pPr>
      <w:r w:rsidRPr="008310AB">
        <w:rPr>
          <w:color w:val="000000" w:themeColor="text1"/>
        </w:rPr>
        <w:t>DIČ/VAT ID:</w:t>
      </w: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4621533C" w14:textId="77777777" w:rsidR="00C72CA2" w:rsidRPr="008310AB" w:rsidRDefault="00C72CA2" w:rsidP="00C72CA2">
      <w:pPr>
        <w:tabs>
          <w:tab w:val="left" w:pos="2977"/>
        </w:tabs>
        <w:spacing w:after="0"/>
        <w:ind w:left="284"/>
        <w:rPr>
          <w:color w:val="000000" w:themeColor="text1"/>
        </w:rPr>
      </w:pPr>
      <w:r w:rsidRPr="008310AB">
        <w:rPr>
          <w:color w:val="000000" w:themeColor="text1"/>
        </w:rPr>
        <w:t>Zastoupen:</w:t>
      </w: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0782FD84" w14:textId="77777777" w:rsidR="00C72CA2" w:rsidRPr="008310AB" w:rsidRDefault="00C72CA2" w:rsidP="00C72CA2">
      <w:pPr>
        <w:tabs>
          <w:tab w:val="left" w:pos="2977"/>
        </w:tabs>
        <w:spacing w:after="0"/>
        <w:ind w:left="284"/>
        <w:rPr>
          <w:color w:val="000000" w:themeColor="text1"/>
        </w:rPr>
      </w:pPr>
      <w:r w:rsidRPr="008310AB">
        <w:rPr>
          <w:color w:val="000000" w:themeColor="text1"/>
        </w:rPr>
        <w:t xml:space="preserve">Zápis v obchodním rejstříku: </w:t>
      </w: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474466D4" w14:textId="77777777" w:rsidR="00C72CA2" w:rsidRPr="008310AB" w:rsidRDefault="00C72CA2" w:rsidP="00C72CA2">
      <w:pPr>
        <w:tabs>
          <w:tab w:val="left" w:pos="2977"/>
        </w:tabs>
        <w:spacing w:after="0"/>
        <w:ind w:left="284"/>
        <w:rPr>
          <w:color w:val="000000" w:themeColor="text1"/>
        </w:rPr>
      </w:pPr>
      <w:r w:rsidRPr="008310AB">
        <w:rPr>
          <w:color w:val="000000" w:themeColor="text1"/>
        </w:rPr>
        <w:t>Bankovní spojení:</w:t>
      </w: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26299D7F" w14:textId="77777777" w:rsidR="00C72CA2" w:rsidRPr="008310AB" w:rsidRDefault="00C72CA2" w:rsidP="00C72CA2">
      <w:pPr>
        <w:tabs>
          <w:tab w:val="left" w:pos="2977"/>
        </w:tabs>
        <w:spacing w:after="0"/>
        <w:ind w:left="284"/>
        <w:rPr>
          <w:color w:val="000000" w:themeColor="text1"/>
        </w:rPr>
      </w:pPr>
      <w:r w:rsidRPr="008310AB">
        <w:rPr>
          <w:color w:val="000000" w:themeColor="text1"/>
        </w:rPr>
        <w:t>IBAN:</w:t>
      </w: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258BD9BF" w14:textId="77777777" w:rsidR="00C72CA2" w:rsidRPr="008310AB" w:rsidRDefault="00C72CA2" w:rsidP="00C72CA2">
      <w:pPr>
        <w:tabs>
          <w:tab w:val="left" w:pos="2977"/>
        </w:tabs>
        <w:spacing w:after="0"/>
        <w:ind w:left="284"/>
        <w:rPr>
          <w:color w:val="000000" w:themeColor="text1"/>
        </w:rPr>
      </w:pPr>
      <w:r w:rsidRPr="008310AB">
        <w:rPr>
          <w:color w:val="000000" w:themeColor="text1"/>
        </w:rPr>
        <w:t>Korespondenční adresa:</w:t>
      </w: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012D283E" w14:textId="77777777" w:rsidR="00C72CA2" w:rsidRPr="008310AB" w:rsidRDefault="00C72CA2" w:rsidP="00C72CA2">
      <w:pPr>
        <w:tabs>
          <w:tab w:val="left" w:pos="2977"/>
        </w:tabs>
        <w:spacing w:after="0"/>
        <w:ind w:left="284"/>
        <w:rPr>
          <w:color w:val="000000" w:themeColor="text1"/>
        </w:rPr>
      </w:pPr>
      <w:r w:rsidRPr="008310AB">
        <w:rPr>
          <w:color w:val="000000" w:themeColor="text1"/>
        </w:rPr>
        <w:t xml:space="preserve">Kontaktní </w:t>
      </w:r>
      <w:proofErr w:type="gramStart"/>
      <w:r w:rsidRPr="008310AB">
        <w:rPr>
          <w:color w:val="000000" w:themeColor="text1"/>
        </w:rPr>
        <w:t xml:space="preserve">osoby:  </w:t>
      </w:r>
      <w:r w:rsidRPr="008310AB">
        <w:rPr>
          <w:color w:val="000000" w:themeColor="text1"/>
        </w:rPr>
        <w:tab/>
      </w:r>
      <w:proofErr w:type="gramEnd"/>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r w:rsidRPr="008310AB">
        <w:rPr>
          <w:color w:val="000000" w:themeColor="text1"/>
        </w:rPr>
        <w:t xml:space="preserve">, tel. č.: </w:t>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r w:rsidRPr="008310AB">
        <w:rPr>
          <w:color w:val="000000" w:themeColor="text1"/>
        </w:rPr>
        <w:t xml:space="preserve">, e-mail: </w:t>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3C6D7A50" w14:textId="77777777" w:rsidR="00C72CA2" w:rsidRPr="00E75DEB" w:rsidRDefault="00C72CA2" w:rsidP="00C72CA2">
      <w:pPr>
        <w:tabs>
          <w:tab w:val="left" w:pos="2977"/>
        </w:tabs>
        <w:spacing w:after="0"/>
        <w:ind w:left="284"/>
        <w:rPr>
          <w:color w:val="000000" w:themeColor="text1"/>
        </w:rPr>
      </w:pPr>
      <w:r w:rsidRPr="008310AB">
        <w:rPr>
          <w:color w:val="000000" w:themeColor="text1"/>
        </w:rPr>
        <w:tab/>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r w:rsidRPr="008310AB">
        <w:rPr>
          <w:color w:val="000000" w:themeColor="text1"/>
        </w:rPr>
        <w:t xml:space="preserve">, tel. č.: </w:t>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r w:rsidRPr="008310AB">
        <w:rPr>
          <w:color w:val="000000" w:themeColor="text1"/>
        </w:rPr>
        <w:t xml:space="preserve">, e-mail: </w:t>
      </w:r>
      <w:r w:rsidRPr="008310AB">
        <w:rPr>
          <w:color w:val="000000" w:themeColor="text1"/>
        </w:rPr>
        <w:fldChar w:fldCharType="begin">
          <w:ffData>
            <w:name w:val="Text108"/>
            <w:enabled/>
            <w:calcOnExit w:val="0"/>
            <w:textInput/>
          </w:ffData>
        </w:fldChar>
      </w:r>
      <w:r w:rsidRPr="008310AB">
        <w:rPr>
          <w:color w:val="000000" w:themeColor="text1"/>
        </w:rPr>
        <w:instrText xml:space="preserve"> FORMTEXT </w:instrText>
      </w:r>
      <w:r w:rsidRPr="008310AB">
        <w:rPr>
          <w:color w:val="000000" w:themeColor="text1"/>
        </w:rPr>
      </w:r>
      <w:r w:rsidRPr="008310AB">
        <w:rPr>
          <w:color w:val="000000" w:themeColor="text1"/>
        </w:rPr>
        <w:fldChar w:fldCharType="separate"/>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t> </w:t>
      </w:r>
      <w:r w:rsidRPr="008310AB">
        <w:rPr>
          <w:color w:val="000000" w:themeColor="text1"/>
        </w:rPr>
        <w:fldChar w:fldCharType="end"/>
      </w:r>
    </w:p>
    <w:p w14:paraId="4EFA13D9" w14:textId="77777777" w:rsidR="00C72CA2" w:rsidRPr="00E75DEB" w:rsidRDefault="00C72CA2" w:rsidP="00C72CA2">
      <w:pPr>
        <w:tabs>
          <w:tab w:val="left" w:pos="2835"/>
        </w:tabs>
        <w:ind w:left="284"/>
        <w:rPr>
          <w:b/>
          <w:color w:val="000000" w:themeColor="text1"/>
        </w:rPr>
      </w:pPr>
      <w:r w:rsidRPr="00E75DEB">
        <w:rPr>
          <w:b/>
          <w:color w:val="000000" w:themeColor="text1"/>
        </w:rPr>
        <w:t xml:space="preserve">(dále jen „prodávající“; prodávající </w:t>
      </w:r>
      <w:r w:rsidRPr="00E75DEB">
        <w:rPr>
          <w:b/>
          <w:color w:val="000000" w:themeColor="text1"/>
          <w:lang w:eastAsia="cs-CZ"/>
        </w:rPr>
        <w:t>společně s kupujícím také jen „smluvní strany“</w:t>
      </w:r>
      <w:r w:rsidRPr="00E75DEB">
        <w:rPr>
          <w:b/>
          <w:color w:val="000000" w:themeColor="text1"/>
        </w:rPr>
        <w:t>)</w:t>
      </w:r>
    </w:p>
    <w:p w14:paraId="6AD84764" w14:textId="77777777" w:rsidR="00C72CA2" w:rsidRPr="00E75DEB" w:rsidRDefault="00C72CA2" w:rsidP="00C72CA2">
      <w:pPr>
        <w:rPr>
          <w:b/>
        </w:rPr>
      </w:pPr>
    </w:p>
    <w:p w14:paraId="0637C630" w14:textId="77777777" w:rsidR="00C72CA2" w:rsidRPr="00E75DEB" w:rsidRDefault="00C72CA2" w:rsidP="00C72CA2">
      <w:pPr>
        <w:rPr>
          <w:b/>
        </w:rPr>
      </w:pPr>
    </w:p>
    <w:p w14:paraId="24BAC07C" w14:textId="77777777" w:rsidR="00C72CA2" w:rsidRDefault="00C72CA2" w:rsidP="00C72CA2">
      <w:pPr>
        <w:rPr>
          <w:b/>
        </w:rPr>
      </w:pPr>
    </w:p>
    <w:p w14:paraId="2B770C7F" w14:textId="77777777" w:rsidR="00C72CA2" w:rsidRPr="000F1CDF" w:rsidRDefault="00C72CA2" w:rsidP="00C72CA2">
      <w:pPr>
        <w:tabs>
          <w:tab w:val="left" w:pos="1890"/>
        </w:tabs>
      </w:pPr>
      <w:r>
        <w:tab/>
      </w:r>
    </w:p>
    <w:p w14:paraId="11272780" w14:textId="77777777" w:rsidR="00C72CA2" w:rsidRPr="00E75DEB" w:rsidRDefault="00C72CA2" w:rsidP="00C72CA2">
      <w:pPr>
        <w:keepNext/>
        <w:numPr>
          <w:ilvl w:val="0"/>
          <w:numId w:val="4"/>
        </w:numPr>
        <w:spacing w:after="120" w:line="240" w:lineRule="auto"/>
        <w:ind w:left="284" w:hanging="142"/>
        <w:jc w:val="center"/>
        <w:outlineLvl w:val="0"/>
      </w:pPr>
    </w:p>
    <w:p w14:paraId="2623184B" w14:textId="77777777" w:rsidR="00C72CA2" w:rsidRPr="00E75DEB" w:rsidRDefault="00C72CA2" w:rsidP="00C72CA2">
      <w:pPr>
        <w:tabs>
          <w:tab w:val="num" w:pos="-2268"/>
          <w:tab w:val="left" w:pos="2025"/>
          <w:tab w:val="center" w:pos="4536"/>
        </w:tabs>
        <w:rPr>
          <w:b/>
        </w:rPr>
      </w:pPr>
      <w:r>
        <w:rPr>
          <w:b/>
        </w:rPr>
        <w:tab/>
      </w:r>
      <w:r>
        <w:rPr>
          <w:b/>
        </w:rPr>
        <w:tab/>
      </w:r>
      <w:r w:rsidRPr="00E75DEB">
        <w:rPr>
          <w:b/>
        </w:rPr>
        <w:t>Účel smlouvy</w:t>
      </w:r>
    </w:p>
    <w:p w14:paraId="2B67B0F7" w14:textId="77777777" w:rsidR="00C72CA2" w:rsidRPr="00E75DEB" w:rsidRDefault="00C72CA2" w:rsidP="00C72CA2">
      <w:pPr>
        <w:tabs>
          <w:tab w:val="num" w:pos="-2268"/>
        </w:tabs>
        <w:jc w:val="center"/>
        <w:rPr>
          <w:b/>
        </w:rPr>
      </w:pPr>
    </w:p>
    <w:p w14:paraId="43FCC4A7" w14:textId="27CD019F" w:rsidR="00C72CA2" w:rsidRPr="00E75DEB" w:rsidRDefault="00C72CA2" w:rsidP="00C72CA2">
      <w:pPr>
        <w:numPr>
          <w:ilvl w:val="0"/>
          <w:numId w:val="7"/>
        </w:numPr>
        <w:spacing w:after="120" w:line="240" w:lineRule="auto"/>
        <w:ind w:left="284"/>
        <w:jc w:val="both"/>
        <w:rPr>
          <w:rFonts w:eastAsia="Times New Roman" w:cs="Arial Narrow"/>
          <w:bCs/>
          <w:lang w:eastAsia="cs-CZ"/>
        </w:rPr>
      </w:pPr>
      <w:r w:rsidRPr="00E75DEB">
        <w:rPr>
          <w:color w:val="000000" w:themeColor="text1"/>
          <w:lang w:eastAsia="cs-CZ"/>
        </w:rPr>
        <w:t>Kupující, jakožto zadavatel veřejné zakázky s názvem „</w:t>
      </w:r>
      <w:sdt>
        <w:sdtPr>
          <w:rPr>
            <w:b/>
          </w:rPr>
          <w:id w:val="-432706"/>
          <w:placeholder>
            <w:docPart w:val="B7174312C8124C748EC19E94DCBE6B98"/>
          </w:placeholder>
        </w:sdtPr>
        <w:sdtEndPr/>
        <w:sdtContent>
          <w:sdt>
            <w:sdtPr>
              <w:rPr>
                <w:b/>
              </w:rPr>
              <w:id w:val="-363676923"/>
              <w:placeholder>
                <w:docPart w:val="672CFBDF641A4EF288008FA816068116"/>
              </w:placeholder>
            </w:sdtPr>
            <w:sdtEndPr/>
            <w:sdtContent>
              <w:sdt>
                <w:sdtPr>
                  <w:rPr>
                    <w:b/>
                  </w:rPr>
                  <w:id w:val="769043236"/>
                  <w:placeholder>
                    <w:docPart w:val="77407262339C4D929FE0AA99E4FEFFE1"/>
                  </w:placeholder>
                </w:sdtPr>
                <w:sdtEndPr/>
                <w:sdtContent>
                  <w:sdt>
                    <w:sdtPr>
                      <w:rPr>
                        <w:b/>
                      </w:rPr>
                      <w:id w:val="853458483"/>
                      <w:placeholder>
                        <w:docPart w:val="19438948ED7D410C9B8F1DBF832E9F0E"/>
                      </w:placeholder>
                    </w:sdtPr>
                    <w:sdtEndPr/>
                    <w:sdtContent>
                      <w:sdt>
                        <w:sdtPr>
                          <w:rPr>
                            <w:b/>
                          </w:rPr>
                          <w:id w:val="1692253127"/>
                          <w:placeholder>
                            <w:docPart w:val="8FECE9F670604E4C9556599EEDB9E109"/>
                          </w:placeholder>
                        </w:sdtPr>
                        <w:sdtEndPr/>
                        <w:sdtContent>
                          <w:r w:rsidR="002A120C">
                            <w:rPr>
                              <w:b/>
                            </w:rPr>
                            <w:t xml:space="preserve"> </w:t>
                          </w:r>
                          <w:sdt>
                            <w:sdtPr>
                              <w:rPr>
                                <w:b/>
                              </w:rPr>
                              <w:id w:val="987520833"/>
                              <w:placeholder>
                                <w:docPart w:val="148D373195994015A2983E49969702FC"/>
                              </w:placeholder>
                            </w:sdtPr>
                            <w:sdtEndPr/>
                            <w:sdtContent>
                              <w:sdt>
                                <w:sdtPr>
                                  <w:rPr>
                                    <w:b/>
                                  </w:rPr>
                                  <w:id w:val="-2109336434"/>
                                  <w:placeholder>
                                    <w:docPart w:val="9D93FE5F18F04B9296B3AF53A40734CA"/>
                                  </w:placeholder>
                                </w:sdtPr>
                                <w:sdtEndPr/>
                                <w:sdtContent>
                                  <w:r w:rsidR="00C22FD3">
                                    <w:rPr>
                                      <w:b/>
                                      <w:szCs w:val="24"/>
                                    </w:rPr>
                                    <w:t xml:space="preserve">Výpočetní </w:t>
                                  </w:r>
                                  <w:proofErr w:type="gramStart"/>
                                  <w:r w:rsidR="00C22FD3">
                                    <w:rPr>
                                      <w:b/>
                                      <w:szCs w:val="24"/>
                                    </w:rPr>
                                    <w:t>klastr - rozšíření</w:t>
                                  </w:r>
                                  <w:proofErr w:type="gramEnd"/>
                                </w:sdtContent>
                              </w:sdt>
                            </w:sdtContent>
                          </w:sdt>
                        </w:sdtContent>
                      </w:sdt>
                    </w:sdtContent>
                  </w:sdt>
                </w:sdtContent>
              </w:sdt>
            </w:sdtContent>
          </w:sdt>
        </w:sdtContent>
      </w:sdt>
      <w:r w:rsidRPr="00E75DEB">
        <w:rPr>
          <w:color w:val="000000" w:themeColor="text1"/>
          <w:lang w:eastAsia="cs-CZ"/>
        </w:rPr>
        <w:t xml:space="preserve">“ </w:t>
      </w:r>
      <w:r w:rsidRPr="00E75DEB">
        <w:rPr>
          <w:b/>
          <w:color w:val="000000" w:themeColor="text1"/>
          <w:lang w:eastAsia="cs-CZ"/>
        </w:rPr>
        <w:t>(dále jen „veřejná zakázka“)</w:t>
      </w:r>
      <w:r w:rsidRPr="00E75DEB">
        <w:rPr>
          <w:color w:val="000000" w:themeColor="text1"/>
          <w:lang w:eastAsia="cs-CZ"/>
        </w:rPr>
        <w:t xml:space="preserve"> zadávané v</w:t>
      </w:r>
      <w:r w:rsidR="00B4607D">
        <w:rPr>
          <w:color w:val="000000" w:themeColor="text1"/>
          <w:lang w:eastAsia="cs-CZ"/>
        </w:rPr>
        <w:t>e</w:t>
      </w:r>
      <w:r w:rsidRPr="00E75DEB">
        <w:rPr>
          <w:color w:val="000000" w:themeColor="text1"/>
          <w:lang w:eastAsia="cs-CZ"/>
        </w:rPr>
        <w:t> </w:t>
      </w:r>
      <w:r w:rsidR="00B4607D">
        <w:rPr>
          <w:color w:val="000000" w:themeColor="text1"/>
          <w:lang w:eastAsia="cs-CZ"/>
        </w:rPr>
        <w:t>výběrovém</w:t>
      </w:r>
      <w:r w:rsidRPr="00E75DEB">
        <w:rPr>
          <w:color w:val="000000" w:themeColor="text1"/>
          <w:lang w:eastAsia="cs-CZ"/>
        </w:rPr>
        <w:t xml:space="preserve"> řízení </w:t>
      </w:r>
      <w:r w:rsidR="00B4607D">
        <w:rPr>
          <w:color w:val="000000" w:themeColor="text1"/>
          <w:lang w:eastAsia="cs-CZ"/>
        </w:rPr>
        <w:t xml:space="preserve">mimo režim </w:t>
      </w:r>
      <w:r>
        <w:rPr>
          <w:color w:val="000000" w:themeColor="text1"/>
          <w:lang w:eastAsia="cs-CZ"/>
        </w:rPr>
        <w:t>zákon</w:t>
      </w:r>
      <w:r w:rsidR="00B4607D">
        <w:rPr>
          <w:color w:val="000000" w:themeColor="text1"/>
          <w:lang w:eastAsia="cs-CZ"/>
        </w:rPr>
        <w:t xml:space="preserve">a </w:t>
      </w:r>
      <w:r w:rsidRPr="00E75DEB">
        <w:rPr>
          <w:color w:val="000000" w:themeColor="text1"/>
          <w:lang w:eastAsia="cs-CZ"/>
        </w:rPr>
        <w:t xml:space="preserve">č. 134/2016 Sb., o zadávání veřejných zakázek, v platném znění, </w:t>
      </w:r>
      <w:r w:rsidRPr="00E75DEB">
        <w:rPr>
          <w:b/>
          <w:color w:val="000000" w:themeColor="text1"/>
          <w:lang w:eastAsia="cs-CZ"/>
        </w:rPr>
        <w:t>(dále jen „ZZVZ“)</w:t>
      </w:r>
      <w:r w:rsidRPr="00E75DEB">
        <w:rPr>
          <w:color w:val="000000" w:themeColor="text1"/>
          <w:lang w:eastAsia="cs-CZ"/>
        </w:rPr>
        <w:t>, rozhodl o výběru nabídky prodávajícího</w:t>
      </w:r>
      <w:r>
        <w:rPr>
          <w:color w:val="000000" w:themeColor="text1"/>
          <w:lang w:eastAsia="cs-CZ"/>
        </w:rPr>
        <w:t xml:space="preserve"> jako nejvhodnější ke splnění veřejné zakázky</w:t>
      </w:r>
      <w:r w:rsidRPr="00E75DEB">
        <w:rPr>
          <w:color w:val="000000" w:themeColor="text1"/>
          <w:lang w:eastAsia="cs-CZ"/>
        </w:rPr>
        <w:t>. Smluvní strany tak ke splnění předmětu veřejné zakázky uzavírají níže uvedeného dne, měsíce a</w:t>
      </w:r>
      <w:r w:rsidR="00D2417D">
        <w:rPr>
          <w:color w:val="000000" w:themeColor="text1"/>
          <w:lang w:eastAsia="cs-CZ"/>
        </w:rPr>
        <w:t> </w:t>
      </w:r>
      <w:r w:rsidRPr="00E75DEB">
        <w:rPr>
          <w:color w:val="000000" w:themeColor="text1"/>
          <w:lang w:eastAsia="cs-CZ"/>
        </w:rPr>
        <w:t xml:space="preserve">roku tuto kupní smlouvu </w:t>
      </w:r>
      <w:r w:rsidRPr="00E75DEB">
        <w:rPr>
          <w:b/>
          <w:color w:val="000000" w:themeColor="text1"/>
          <w:lang w:eastAsia="cs-CZ"/>
        </w:rPr>
        <w:t>(dále také jen „smlouva“)</w:t>
      </w:r>
      <w:r w:rsidRPr="00E75DEB">
        <w:rPr>
          <w:color w:val="000000" w:themeColor="text1"/>
          <w:lang w:eastAsia="cs-CZ"/>
        </w:rPr>
        <w:t>.</w:t>
      </w:r>
    </w:p>
    <w:p w14:paraId="53111B1A" w14:textId="254C8311" w:rsidR="00C72CA2" w:rsidRPr="00C22FD3" w:rsidRDefault="00C22FD3" w:rsidP="006B33E6">
      <w:pPr>
        <w:numPr>
          <w:ilvl w:val="0"/>
          <w:numId w:val="7"/>
        </w:numPr>
        <w:spacing w:after="120" w:line="240" w:lineRule="auto"/>
        <w:ind w:left="284"/>
        <w:jc w:val="both"/>
        <w:rPr>
          <w:rFonts w:eastAsia="Times New Roman" w:cs="Arial Narrow"/>
          <w:bCs/>
          <w:lang w:eastAsia="cs-CZ"/>
        </w:rPr>
      </w:pPr>
      <w:r w:rsidRPr="00C22FD3">
        <w:rPr>
          <w:color w:val="000000" w:themeColor="text1"/>
        </w:rPr>
        <w:t xml:space="preserve">Účelem této smlouvy je </w:t>
      </w:r>
      <w:r w:rsidRPr="000F3E9E">
        <w:t xml:space="preserve">kompletní řešení, sestávající se z dodávky, instalace a zprovoznění výpočetního clusteru a poskytnutí rozšířené záruky včetně technické podpory ve formě reakce </w:t>
      </w:r>
      <w:proofErr w:type="spellStart"/>
      <w:r w:rsidRPr="000F3E9E">
        <w:t>next</w:t>
      </w:r>
      <w:proofErr w:type="spellEnd"/>
      <w:r w:rsidRPr="000F3E9E">
        <w:t xml:space="preserve"> business </w:t>
      </w:r>
      <w:proofErr w:type="spellStart"/>
      <w:r w:rsidRPr="000F3E9E">
        <w:t>day</w:t>
      </w:r>
      <w:proofErr w:type="spellEnd"/>
      <w:r w:rsidRPr="000F3E9E">
        <w:t xml:space="preserve">, on </w:t>
      </w:r>
      <w:proofErr w:type="spellStart"/>
      <w:r w:rsidRPr="000F3E9E">
        <w:t>site</w:t>
      </w:r>
      <w:proofErr w:type="spellEnd"/>
      <w:r w:rsidRPr="000F3E9E">
        <w:t xml:space="preserve"> v lokalitě CEITEC MU, místnost 2S027 budovy </w:t>
      </w:r>
      <w:r>
        <w:t>E</w:t>
      </w:r>
      <w:r w:rsidRPr="000F3E9E">
        <w:t>35, Kamenice 5, Brno</w:t>
      </w:r>
      <w:r w:rsidRPr="008A2AFE">
        <w:t>.</w:t>
      </w:r>
      <w:r w:rsidRPr="00C22FD3">
        <w:rPr>
          <w:color w:val="000000" w:themeColor="text1"/>
        </w:rPr>
        <w:t xml:space="preserve"> Předmět smlouvy je blíže specifikován v příloze č. 1 – Technická specifikace (</w:t>
      </w:r>
      <w:r w:rsidRPr="00C22FD3">
        <w:rPr>
          <w:b/>
          <w:color w:val="000000" w:themeColor="text1"/>
        </w:rPr>
        <w:t>dále jen „příloha č. 1“</w:t>
      </w:r>
      <w:r w:rsidRPr="00C22FD3">
        <w:rPr>
          <w:color w:val="000000" w:themeColor="text1"/>
        </w:rPr>
        <w:t xml:space="preserve">) této smlouvy </w:t>
      </w:r>
      <w:r w:rsidRPr="00C22FD3">
        <w:rPr>
          <w:b/>
          <w:color w:val="000000" w:themeColor="text1"/>
        </w:rPr>
        <w:t xml:space="preserve">(dále také jen „věc“; je-li na základě této smlouvy pořizováno více věcí, vztahují se ustanovení pojednávající o „věci“ na všechny věci, jež mají být na základě této smlouvy pořízeny, není-li výslovně uvedeno jinak) </w:t>
      </w:r>
      <w:r w:rsidRPr="00C22FD3">
        <w:rPr>
          <w:color w:val="000000" w:themeColor="text1"/>
        </w:rPr>
        <w:t xml:space="preserve">Součástí předmětu smlouvy je i jeho instalace tak, aby mohl spolehlivě plnit svůj účel. </w:t>
      </w:r>
      <w:r w:rsidR="00C72CA2" w:rsidRPr="00C22FD3">
        <w:rPr>
          <w:color w:val="000000" w:themeColor="text1"/>
        </w:rPr>
        <w:t xml:space="preserve"> </w:t>
      </w:r>
    </w:p>
    <w:p w14:paraId="52498584" w14:textId="77777777" w:rsidR="00C72CA2" w:rsidRPr="00386E55" w:rsidRDefault="00C72CA2" w:rsidP="00C72CA2">
      <w:pPr>
        <w:numPr>
          <w:ilvl w:val="0"/>
          <w:numId w:val="7"/>
        </w:numPr>
        <w:spacing w:after="120" w:line="240" w:lineRule="auto"/>
        <w:ind w:left="284"/>
        <w:jc w:val="both"/>
        <w:rPr>
          <w:rFonts w:eastAsia="Times New Roman" w:cs="Arial Narrow"/>
          <w:bCs/>
          <w:lang w:eastAsia="cs-CZ"/>
        </w:rPr>
      </w:pPr>
      <w:r w:rsidRPr="0035744B">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sidRPr="0035744B">
        <w:rPr>
          <w:rFonts w:cs="Arial"/>
          <w:color w:val="000000"/>
        </w:rPr>
        <w:t>zejména pro zajištění vědecké a výzkumné činnosti kupujícího</w:t>
      </w:r>
      <w:r w:rsidRPr="0035744B">
        <w:rPr>
          <w:rFonts w:cs="Arial"/>
          <w:color w:val="000000" w:themeColor="text1"/>
        </w:rPr>
        <w:t xml:space="preserve">. </w:t>
      </w:r>
      <w:r w:rsidRPr="0035744B">
        <w:rPr>
          <w:color w:val="000000" w:themeColor="text1"/>
        </w:rPr>
        <w:t xml:space="preserve">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 </w:t>
      </w:r>
    </w:p>
    <w:p w14:paraId="1491C837" w14:textId="37BA9975" w:rsidR="00C22FD3" w:rsidRPr="006920C1" w:rsidRDefault="00C22FD3" w:rsidP="00C22FD3">
      <w:pPr>
        <w:numPr>
          <w:ilvl w:val="0"/>
          <w:numId w:val="7"/>
        </w:numPr>
        <w:spacing w:after="120" w:line="240" w:lineRule="auto"/>
        <w:ind w:left="284"/>
        <w:jc w:val="both"/>
        <w:rPr>
          <w:rFonts w:cs="Arial Narrow"/>
          <w:bCs/>
        </w:rPr>
      </w:pPr>
      <w:r w:rsidRPr="00601F50">
        <w:t>Kupující pořizuje věc</w:t>
      </w:r>
      <w:r>
        <w:t xml:space="preserve"> </w:t>
      </w:r>
      <w:r w:rsidRPr="00601F50">
        <w:t>z dotačních prostředků projekt</w:t>
      </w:r>
      <w:r>
        <w:t>u CIISB4HEALTH</w:t>
      </w:r>
      <w:r w:rsidRPr="006920C1">
        <w:rPr>
          <w:rFonts w:cs="Arial Narrow"/>
          <w:bCs/>
        </w:rPr>
        <w:t xml:space="preserve">, </w:t>
      </w:r>
      <w:proofErr w:type="spellStart"/>
      <w:r w:rsidRPr="006920C1">
        <w:rPr>
          <w:rFonts w:cs="Arial Narrow"/>
          <w:bCs/>
        </w:rPr>
        <w:t>reg</w:t>
      </w:r>
      <w:proofErr w:type="spellEnd"/>
      <w:r w:rsidRPr="006920C1">
        <w:rPr>
          <w:rFonts w:cs="Arial Narrow"/>
          <w:bCs/>
        </w:rPr>
        <w:t xml:space="preserve">. č. </w:t>
      </w:r>
      <w:r w:rsidRPr="000F3E9E">
        <w:t>CZ.02.1.01/0.0/0.0/16_013/0001776</w:t>
      </w:r>
      <w:r w:rsidRPr="006920C1">
        <w:rPr>
          <w:rFonts w:cs="Arial Narrow"/>
          <w:bCs/>
        </w:rPr>
        <w:t xml:space="preserve"> (dále jen „projekt“) financovaného z Opera</w:t>
      </w:r>
      <w:r>
        <w:t>čního programu Výzkum, vývoj a vzdělávání (</w:t>
      </w:r>
      <w:r w:rsidRPr="006920C1">
        <w:rPr>
          <w:b/>
        </w:rPr>
        <w:t>dále jen „OP VVV“</w:t>
      </w:r>
      <w:r>
        <w:t xml:space="preserve">). </w:t>
      </w:r>
    </w:p>
    <w:p w14:paraId="2EEAC3A7" w14:textId="7EC404B7" w:rsidR="003A7272" w:rsidRPr="00A7017C" w:rsidRDefault="003A7272" w:rsidP="007D2503">
      <w:pPr>
        <w:numPr>
          <w:ilvl w:val="0"/>
          <w:numId w:val="7"/>
        </w:numPr>
        <w:spacing w:after="120" w:line="240" w:lineRule="auto"/>
        <w:ind w:left="284"/>
        <w:jc w:val="both"/>
        <w:rPr>
          <w:rFonts w:eastAsia="Times New Roman" w:cs="Arial Narrow"/>
          <w:bCs/>
          <w:lang w:eastAsia="cs-CZ"/>
        </w:rPr>
      </w:pPr>
      <w:r w:rsidRPr="00E75DEB">
        <w:t>Smluvní strany berou na vědomí, že jakékoli, byť jen částečné, neplnění povinností vyplývajících z této smlouvy, ať už na straně prodávajícího či kupujícího, může ohrozit čerpání dotačních prostředků poskytnutých na realizaci předmětu smlouvy, příp. může vést k udělení sankcí kupujícímu ze strany orgánů oprávněných k výkonu kontroly projektu, v jejichž rámci jsou dotační prostředky poskytovány. Škoda, která může kupujícímu neplněním povinností vyplývajících z této smlouvy vzniknout, tak může i přesáhnout sjednanou kupní cenu.</w:t>
      </w:r>
    </w:p>
    <w:p w14:paraId="40F5E1C5" w14:textId="33E31969" w:rsidR="00A7017C" w:rsidRPr="00C22FD3" w:rsidRDefault="00A7017C" w:rsidP="007D2503">
      <w:pPr>
        <w:numPr>
          <w:ilvl w:val="0"/>
          <w:numId w:val="7"/>
        </w:numPr>
        <w:spacing w:after="120" w:line="240" w:lineRule="auto"/>
        <w:ind w:left="284"/>
        <w:jc w:val="both"/>
        <w:rPr>
          <w:rFonts w:eastAsia="Times New Roman" w:cs="Arial Narrow"/>
          <w:bCs/>
          <w:lang w:eastAsia="cs-CZ"/>
        </w:rPr>
      </w:pPr>
      <w:r w:rsidRPr="000A6703">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w:t>
      </w:r>
      <w:r>
        <w:t>pod</w:t>
      </w:r>
      <w:r w:rsidRPr="000A6703">
        <w:t>dodavatelů. Nesplnění povinností Prodávajícího dle tohoto ustanovení Smlouvy se považuje za podstatné porušení Smlouvy.</w:t>
      </w:r>
    </w:p>
    <w:p w14:paraId="24BE6933" w14:textId="77777777" w:rsidR="00C72CA2" w:rsidRDefault="00C72CA2" w:rsidP="00C72CA2">
      <w:pPr>
        <w:ind w:left="284"/>
      </w:pPr>
    </w:p>
    <w:p w14:paraId="37D69668" w14:textId="77777777" w:rsidR="00C72CA2" w:rsidRPr="00E75DEB" w:rsidRDefault="00C72CA2" w:rsidP="00C72CA2">
      <w:pPr>
        <w:keepNext/>
        <w:numPr>
          <w:ilvl w:val="0"/>
          <w:numId w:val="4"/>
        </w:numPr>
        <w:spacing w:after="120" w:line="240" w:lineRule="auto"/>
        <w:ind w:left="284" w:hanging="142"/>
        <w:jc w:val="center"/>
        <w:outlineLvl w:val="0"/>
        <w:rPr>
          <w:rFonts w:eastAsia="Times New Roman"/>
          <w:b/>
          <w:lang w:eastAsia="cs-CZ"/>
        </w:rPr>
      </w:pPr>
    </w:p>
    <w:p w14:paraId="3E54D532" w14:textId="77777777" w:rsidR="00C72CA2" w:rsidRPr="00E75DEB" w:rsidRDefault="00C72CA2" w:rsidP="00C72CA2">
      <w:pPr>
        <w:tabs>
          <w:tab w:val="num" w:pos="-2268"/>
        </w:tabs>
        <w:jc w:val="center"/>
        <w:rPr>
          <w:b/>
          <w:bCs/>
        </w:rPr>
      </w:pPr>
      <w:r w:rsidRPr="00E75DEB">
        <w:rPr>
          <w:b/>
          <w:bCs/>
        </w:rPr>
        <w:t>Předmět smlouvy</w:t>
      </w:r>
    </w:p>
    <w:p w14:paraId="5783A898" w14:textId="77777777" w:rsidR="00C72CA2" w:rsidRPr="00E75DEB" w:rsidRDefault="00C72CA2" w:rsidP="00C72CA2">
      <w:pPr>
        <w:rPr>
          <w:b/>
          <w:bCs/>
        </w:rPr>
      </w:pPr>
    </w:p>
    <w:p w14:paraId="70E7A95B" w14:textId="77777777" w:rsidR="00C72CA2" w:rsidRPr="00E75DEB" w:rsidRDefault="00C72CA2" w:rsidP="00C72CA2">
      <w:pPr>
        <w:numPr>
          <w:ilvl w:val="0"/>
          <w:numId w:val="8"/>
        </w:numPr>
        <w:spacing w:after="120" w:line="240" w:lineRule="auto"/>
        <w:ind w:left="284" w:hanging="284"/>
        <w:jc w:val="both"/>
      </w:pPr>
      <w:r w:rsidRPr="00E75DEB">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0258F59C" w14:textId="77777777" w:rsidR="00C72CA2" w:rsidRPr="00E75DEB" w:rsidRDefault="00C72CA2" w:rsidP="00C72CA2">
      <w:pPr>
        <w:numPr>
          <w:ilvl w:val="0"/>
          <w:numId w:val="8"/>
        </w:numPr>
        <w:spacing w:after="120" w:line="240" w:lineRule="auto"/>
        <w:ind w:left="284" w:hanging="284"/>
        <w:jc w:val="both"/>
        <w:rPr>
          <w:rFonts w:cs="Arial"/>
        </w:rPr>
      </w:pPr>
      <w:r>
        <w:rPr>
          <w:rFonts w:cs="Arial"/>
        </w:rPr>
        <w:t>Množství, jakost a provedení, jakož i další vlastnosti věci jsou ujednány touto smlouvou, zejména pak v příloze č. 1 této smlouvy.</w:t>
      </w:r>
    </w:p>
    <w:p w14:paraId="29D3045E" w14:textId="77777777" w:rsidR="00C72CA2" w:rsidRPr="00E75DEB" w:rsidRDefault="00C72CA2" w:rsidP="00C72CA2">
      <w:pPr>
        <w:numPr>
          <w:ilvl w:val="0"/>
          <w:numId w:val="8"/>
        </w:numPr>
        <w:spacing w:after="120" w:line="240" w:lineRule="auto"/>
        <w:ind w:left="284" w:hanging="284"/>
        <w:jc w:val="both"/>
      </w:pPr>
      <w:r w:rsidRPr="00E75DEB">
        <w:lastRenderedPageBreak/>
        <w:t>Prodávající prohlašuje, že:</w:t>
      </w:r>
    </w:p>
    <w:p w14:paraId="1F5B4173" w14:textId="77777777" w:rsidR="00C72CA2" w:rsidRPr="00E75DEB" w:rsidRDefault="00C72CA2" w:rsidP="00C72CA2">
      <w:pPr>
        <w:numPr>
          <w:ilvl w:val="0"/>
          <w:numId w:val="6"/>
        </w:numPr>
        <w:spacing w:after="120" w:line="240" w:lineRule="auto"/>
        <w:ind w:left="567" w:hanging="283"/>
        <w:jc w:val="both"/>
      </w:pPr>
      <w:r w:rsidRPr="00E75DEB">
        <w:t xml:space="preserve">je výlučným vlastníkem věci, </w:t>
      </w:r>
      <w:r w:rsidRPr="00E75DEB">
        <w:rPr>
          <w:color w:val="000000" w:themeColor="text1"/>
        </w:rPr>
        <w:t xml:space="preserve">kterou kupujícímu odevzdá, </w:t>
      </w:r>
    </w:p>
    <w:p w14:paraId="0AEAA535" w14:textId="77777777" w:rsidR="00C72CA2" w:rsidRPr="00E75DEB" w:rsidRDefault="00C72CA2" w:rsidP="00C72CA2">
      <w:pPr>
        <w:numPr>
          <w:ilvl w:val="0"/>
          <w:numId w:val="6"/>
        </w:numPr>
        <w:spacing w:after="120" w:line="240" w:lineRule="auto"/>
        <w:ind w:left="567" w:hanging="283"/>
        <w:jc w:val="both"/>
      </w:pPr>
      <w:r w:rsidRPr="00E75DEB">
        <w:t>věc je nová, tzn. nikoli dříve použitá, a to ani repasovaná,</w:t>
      </w:r>
    </w:p>
    <w:p w14:paraId="66D0A038" w14:textId="77777777" w:rsidR="00C72CA2" w:rsidRPr="00E75DEB" w:rsidRDefault="00C72CA2" w:rsidP="00C72CA2">
      <w:pPr>
        <w:numPr>
          <w:ilvl w:val="0"/>
          <w:numId w:val="6"/>
        </w:numPr>
        <w:spacing w:after="120" w:line="240" w:lineRule="auto"/>
        <w:ind w:left="567" w:hanging="283"/>
        <w:jc w:val="both"/>
      </w:pPr>
      <w:r w:rsidRPr="00E75DEB">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sidRPr="00E75DEB">
        <w:rPr>
          <w:color w:val="FF0000"/>
        </w:rPr>
        <w:t xml:space="preserve"> </w:t>
      </w:r>
      <w:r w:rsidRPr="00E75DEB">
        <w:t>který vyplývá zejména z této smlouvy, že vyhovuje požadavkům právních předpisů, že je bez jakýchkoli jiných vad, a to i právních.</w:t>
      </w:r>
    </w:p>
    <w:p w14:paraId="6C9F667F" w14:textId="77777777" w:rsidR="00C72CA2" w:rsidRPr="00E75DEB" w:rsidRDefault="00C72CA2" w:rsidP="00C72CA2">
      <w:pPr>
        <w:numPr>
          <w:ilvl w:val="0"/>
          <w:numId w:val="8"/>
        </w:numPr>
        <w:spacing w:after="120" w:line="240" w:lineRule="auto"/>
        <w:ind w:left="284" w:hanging="284"/>
        <w:jc w:val="both"/>
        <w:rPr>
          <w:bCs/>
          <w:color w:val="000000" w:themeColor="text1"/>
        </w:rPr>
      </w:pPr>
      <w:r w:rsidRPr="00E75DEB">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3A2C1464" w14:textId="77777777" w:rsidR="00C72CA2" w:rsidRDefault="00C72CA2" w:rsidP="00C72CA2">
      <w:pPr>
        <w:rPr>
          <w:b/>
        </w:rPr>
      </w:pPr>
    </w:p>
    <w:p w14:paraId="48171CB7" w14:textId="77777777" w:rsidR="00C72CA2" w:rsidRPr="00E75DEB" w:rsidRDefault="00C72CA2" w:rsidP="00C72CA2">
      <w:pPr>
        <w:rPr>
          <w:b/>
        </w:rPr>
      </w:pPr>
    </w:p>
    <w:p w14:paraId="39B570E6" w14:textId="77777777" w:rsidR="00C72CA2" w:rsidRPr="00E75DEB" w:rsidRDefault="00C72CA2" w:rsidP="00C72CA2">
      <w:pPr>
        <w:keepNext/>
        <w:numPr>
          <w:ilvl w:val="0"/>
          <w:numId w:val="4"/>
        </w:numPr>
        <w:spacing w:after="120" w:line="240" w:lineRule="auto"/>
        <w:ind w:left="284" w:hanging="142"/>
        <w:jc w:val="center"/>
        <w:outlineLvl w:val="0"/>
        <w:rPr>
          <w:rFonts w:eastAsia="Times New Roman"/>
          <w:b/>
          <w:lang w:eastAsia="cs-CZ"/>
        </w:rPr>
      </w:pPr>
    </w:p>
    <w:p w14:paraId="00B8E7EC" w14:textId="77777777" w:rsidR="00C72CA2" w:rsidRPr="00E75DEB" w:rsidRDefault="00C72CA2" w:rsidP="00C72CA2">
      <w:pPr>
        <w:tabs>
          <w:tab w:val="num" w:pos="-2268"/>
        </w:tabs>
        <w:jc w:val="center"/>
        <w:rPr>
          <w:b/>
          <w:bCs/>
        </w:rPr>
      </w:pPr>
      <w:r w:rsidRPr="00E75DEB">
        <w:rPr>
          <w:b/>
          <w:bCs/>
        </w:rPr>
        <w:t>Podmínky plnění předmětu smlouvy</w:t>
      </w:r>
    </w:p>
    <w:p w14:paraId="50A5FD55" w14:textId="77777777" w:rsidR="00C72CA2" w:rsidRPr="00E75DEB" w:rsidRDefault="00C72CA2" w:rsidP="00C72CA2">
      <w:pPr>
        <w:rPr>
          <w:b/>
        </w:rPr>
      </w:pPr>
    </w:p>
    <w:p w14:paraId="0AF4935B" w14:textId="77777777" w:rsidR="00C72CA2" w:rsidRPr="00E75DEB" w:rsidRDefault="00C72CA2" w:rsidP="00C72CA2">
      <w:pPr>
        <w:numPr>
          <w:ilvl w:val="0"/>
          <w:numId w:val="9"/>
        </w:numPr>
        <w:spacing w:after="120" w:line="240" w:lineRule="auto"/>
        <w:ind w:left="284" w:hanging="284"/>
        <w:jc w:val="both"/>
        <w:rPr>
          <w:b/>
        </w:rPr>
      </w:pPr>
      <w:r w:rsidRPr="00E75DEB">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63C5B118" w14:textId="77777777" w:rsidR="00C72CA2" w:rsidRPr="00E75DEB" w:rsidRDefault="00C72CA2" w:rsidP="00C72CA2">
      <w:pPr>
        <w:numPr>
          <w:ilvl w:val="0"/>
          <w:numId w:val="9"/>
        </w:numPr>
        <w:spacing w:after="120" w:line="240" w:lineRule="auto"/>
        <w:ind w:left="284" w:hanging="284"/>
        <w:jc w:val="both"/>
        <w:rPr>
          <w:b/>
        </w:rPr>
      </w:pPr>
      <w:r w:rsidRPr="00E75DEB">
        <w:rPr>
          <w:color w:val="000000" w:themeColor="text1"/>
        </w:rPr>
        <w:t>Závazek prodávajícího odevzdat věc zahrnuje i:</w:t>
      </w:r>
    </w:p>
    <w:p w14:paraId="3227D7E9" w14:textId="77777777" w:rsidR="00C72CA2" w:rsidRPr="00E75DEB" w:rsidRDefault="00C72CA2" w:rsidP="00C72CA2">
      <w:pPr>
        <w:pStyle w:val="Odstavecseseznamem"/>
        <w:numPr>
          <w:ilvl w:val="1"/>
          <w:numId w:val="6"/>
        </w:numPr>
        <w:spacing w:after="120" w:line="240" w:lineRule="auto"/>
        <w:ind w:left="714" w:hanging="357"/>
        <w:contextualSpacing w:val="0"/>
        <w:rPr>
          <w:rFonts w:ascii="Arial Narrow" w:hAnsi="Arial Narrow"/>
          <w:sz w:val="22"/>
        </w:rPr>
      </w:pPr>
      <w:r w:rsidRPr="00E75DEB">
        <w:rPr>
          <w:rFonts w:ascii="Arial Narrow" w:hAnsi="Arial Narrow"/>
          <w:sz w:val="22"/>
        </w:rPr>
        <w:t>dopravu věci na místo jejich odevzdání, jejich vybalení a kontrola,</w:t>
      </w:r>
    </w:p>
    <w:p w14:paraId="3D92D897" w14:textId="77777777" w:rsidR="00C72CA2" w:rsidRPr="00E75DEB" w:rsidRDefault="00C72CA2" w:rsidP="00C72CA2">
      <w:pPr>
        <w:pStyle w:val="Odstavecseseznamem"/>
        <w:numPr>
          <w:ilvl w:val="1"/>
          <w:numId w:val="6"/>
        </w:numPr>
        <w:spacing w:after="120" w:line="240" w:lineRule="auto"/>
        <w:ind w:left="714" w:hanging="357"/>
        <w:contextualSpacing w:val="0"/>
        <w:rPr>
          <w:rFonts w:ascii="Arial Narrow" w:hAnsi="Arial Narrow"/>
          <w:sz w:val="22"/>
        </w:rPr>
      </w:pPr>
      <w:r w:rsidRPr="00E75DEB">
        <w:rPr>
          <w:rFonts w:ascii="Arial Narrow" w:hAnsi="Arial Narrow"/>
          <w:sz w:val="22"/>
        </w:rPr>
        <w:t>provedení instalace věci tak, aby mohla spolehlivě plnit svůj účel,</w:t>
      </w:r>
    </w:p>
    <w:p w14:paraId="458BF59E" w14:textId="77777777" w:rsidR="00C72CA2" w:rsidRPr="00E75DEB" w:rsidRDefault="00C72CA2" w:rsidP="00C72CA2">
      <w:pPr>
        <w:pStyle w:val="Odstavecseseznamem"/>
        <w:numPr>
          <w:ilvl w:val="1"/>
          <w:numId w:val="6"/>
        </w:numPr>
        <w:spacing w:after="120" w:line="240" w:lineRule="auto"/>
        <w:ind w:left="714" w:hanging="357"/>
        <w:contextualSpacing w:val="0"/>
        <w:rPr>
          <w:rFonts w:ascii="Arial Narrow" w:hAnsi="Arial Narrow"/>
          <w:sz w:val="22"/>
        </w:rPr>
      </w:pPr>
      <w:r w:rsidRPr="00E75DEB">
        <w:rPr>
          <w:rFonts w:ascii="Arial Narrow" w:hAnsi="Arial Narrow"/>
          <w:sz w:val="22"/>
        </w:rPr>
        <w:t>odzkouše</w:t>
      </w:r>
      <w:r>
        <w:rPr>
          <w:rFonts w:ascii="Arial Narrow" w:hAnsi="Arial Narrow"/>
          <w:sz w:val="22"/>
        </w:rPr>
        <w:t>ní a ověření správné funkčnosti věci;</w:t>
      </w:r>
    </w:p>
    <w:p w14:paraId="255A834B" w14:textId="77777777" w:rsidR="00C72CA2" w:rsidRPr="00E75DEB" w:rsidRDefault="00C72CA2" w:rsidP="00C72CA2">
      <w:pPr>
        <w:pStyle w:val="Odstavecseseznamem"/>
        <w:numPr>
          <w:ilvl w:val="1"/>
          <w:numId w:val="6"/>
        </w:numPr>
        <w:spacing w:after="120" w:line="240" w:lineRule="auto"/>
        <w:ind w:left="714" w:hanging="357"/>
        <w:contextualSpacing w:val="0"/>
        <w:rPr>
          <w:rFonts w:ascii="Arial Narrow" w:hAnsi="Arial Narrow"/>
          <w:sz w:val="22"/>
        </w:rPr>
      </w:pPr>
      <w:r w:rsidRPr="00E75DEB">
        <w:rPr>
          <w:rFonts w:ascii="Arial Narrow" w:hAnsi="Arial Narrow"/>
          <w:sz w:val="22"/>
        </w:rPr>
        <w:t>zaškolení obsluhy věci,</w:t>
      </w:r>
    </w:p>
    <w:p w14:paraId="1C6BA65F" w14:textId="77777777" w:rsidR="00C72CA2" w:rsidRPr="00E75DEB" w:rsidRDefault="00C72CA2" w:rsidP="00C72CA2">
      <w:pPr>
        <w:pStyle w:val="Odstavecseseznamem"/>
        <w:numPr>
          <w:ilvl w:val="1"/>
          <w:numId w:val="6"/>
        </w:numPr>
        <w:spacing w:after="120" w:line="240" w:lineRule="auto"/>
        <w:ind w:left="714" w:hanging="357"/>
        <w:contextualSpacing w:val="0"/>
        <w:rPr>
          <w:rFonts w:ascii="Arial Narrow" w:hAnsi="Arial Narrow"/>
          <w:sz w:val="22"/>
        </w:rPr>
      </w:pPr>
      <w:r w:rsidRPr="00E75DEB">
        <w:rPr>
          <w:rFonts w:ascii="Arial Narrow" w:hAnsi="Arial Narrow"/>
          <w:sz w:val="22"/>
        </w:rPr>
        <w:t>provedení veškerých předepsaných revizí vč. vystavení dokladů o jejich provedení, předání atestů, certifikátů a prohlášen o shodě věci s požadavky příslušných právních předpisů či technických norem,</w:t>
      </w:r>
    </w:p>
    <w:p w14:paraId="68DA40FC" w14:textId="77777777" w:rsidR="00C72CA2" w:rsidRPr="00E75DEB" w:rsidRDefault="00C72CA2" w:rsidP="00C72CA2">
      <w:pPr>
        <w:pStyle w:val="Odstavecseseznamem"/>
        <w:numPr>
          <w:ilvl w:val="1"/>
          <w:numId w:val="6"/>
        </w:numPr>
        <w:spacing w:after="120" w:line="240" w:lineRule="auto"/>
        <w:ind w:left="714" w:hanging="357"/>
        <w:contextualSpacing w:val="0"/>
        <w:rPr>
          <w:rFonts w:ascii="Arial Narrow" w:hAnsi="Arial Narrow"/>
          <w:sz w:val="22"/>
        </w:rPr>
      </w:pPr>
      <w:r w:rsidRPr="00E75DEB">
        <w:rPr>
          <w:rFonts w:ascii="Arial Narrow" w:hAnsi="Arial Narrow"/>
          <w:sz w:val="22"/>
        </w:rPr>
        <w:t>předání dokladů, které jsou nutné k užívání věcí, zejména návodů k použití, a příp. které se k věcem jinak vztahují (</w:t>
      </w:r>
      <w:r w:rsidRPr="00E75DEB">
        <w:rPr>
          <w:rFonts w:ascii="Arial Narrow" w:hAnsi="Arial Narrow"/>
          <w:b/>
          <w:sz w:val="22"/>
        </w:rPr>
        <w:t>dále jen „doklady k věci“</w:t>
      </w:r>
      <w:r w:rsidRPr="00E75DEB">
        <w:rPr>
          <w:rFonts w:ascii="Arial Narrow" w:hAnsi="Arial Narrow"/>
          <w:sz w:val="22"/>
        </w:rPr>
        <w:t>) a</w:t>
      </w:r>
    </w:p>
    <w:p w14:paraId="17FBDF69" w14:textId="77777777" w:rsidR="00C72CA2" w:rsidRDefault="00C72CA2" w:rsidP="00C72CA2">
      <w:pPr>
        <w:pStyle w:val="Odstavecseseznamem"/>
        <w:numPr>
          <w:ilvl w:val="1"/>
          <w:numId w:val="6"/>
        </w:numPr>
        <w:spacing w:after="120" w:line="240" w:lineRule="auto"/>
        <w:ind w:left="714" w:hanging="357"/>
        <w:contextualSpacing w:val="0"/>
        <w:rPr>
          <w:rFonts w:ascii="Arial Narrow" w:hAnsi="Arial Narrow"/>
          <w:sz w:val="22"/>
        </w:rPr>
      </w:pPr>
      <w:r w:rsidRPr="00E75DEB">
        <w:rPr>
          <w:rFonts w:ascii="Arial Narrow" w:hAnsi="Arial Narrow"/>
          <w:sz w:val="22"/>
        </w:rPr>
        <w:t>předání dodacího listu kupujícímu.</w:t>
      </w:r>
    </w:p>
    <w:p w14:paraId="34B68D25" w14:textId="77777777" w:rsidR="00C72CA2" w:rsidRPr="00E75DEB" w:rsidRDefault="00C72CA2" w:rsidP="00C72CA2">
      <w:pPr>
        <w:numPr>
          <w:ilvl w:val="0"/>
          <w:numId w:val="9"/>
        </w:numPr>
        <w:spacing w:after="120" w:line="240" w:lineRule="auto"/>
        <w:ind w:left="284" w:hanging="284"/>
        <w:jc w:val="both"/>
        <w:rPr>
          <w:b/>
        </w:rPr>
      </w:pPr>
      <w:r w:rsidRPr="00E75DEB">
        <w:rPr>
          <w:b/>
        </w:rPr>
        <w:t>Požadavky na instalaci věci</w:t>
      </w:r>
    </w:p>
    <w:p w14:paraId="5A51A1A7" w14:textId="77777777" w:rsidR="00C72CA2" w:rsidRPr="00E75DEB" w:rsidRDefault="00C72CA2" w:rsidP="00C72CA2">
      <w:pPr>
        <w:numPr>
          <w:ilvl w:val="0"/>
          <w:numId w:val="16"/>
        </w:numPr>
        <w:tabs>
          <w:tab w:val="num" w:pos="851"/>
        </w:tabs>
        <w:spacing w:after="120" w:line="240" w:lineRule="auto"/>
        <w:ind w:left="567" w:hanging="283"/>
        <w:jc w:val="both"/>
      </w:pPr>
      <w:r w:rsidRPr="00E75DEB">
        <w:t>Prodávající se zavazuje provést instalaci věci, tj. její usazení v místě odevzdání věci, napojení na zdroje a dále vzájemné funkční propojení s dalšími věcmi či dalším vybavením kupujícího, je-li plný provoz věci podmíněn takovým napojením nebo propojením tak, aby věc mohla spolehlivě plnit svůj účel.</w:t>
      </w:r>
    </w:p>
    <w:p w14:paraId="08B35C03" w14:textId="77777777" w:rsidR="00C72CA2" w:rsidRDefault="00C72CA2" w:rsidP="00C72CA2">
      <w:pPr>
        <w:numPr>
          <w:ilvl w:val="0"/>
          <w:numId w:val="16"/>
        </w:numPr>
        <w:tabs>
          <w:tab w:val="num" w:pos="851"/>
        </w:tabs>
        <w:spacing w:after="120" w:line="240" w:lineRule="auto"/>
        <w:ind w:left="567" w:hanging="283"/>
        <w:jc w:val="both"/>
      </w:pPr>
      <w:r w:rsidRPr="00E75DEB">
        <w:t xml:space="preserve">Prodávající se zavazuje s kupujícím konzultovat návrh napojení věci na zdroje, jakož i návrh na vzájemné funkční propojení věci s dalšími věcmi či dalším vybavením kupujícího ve smyslu předchozího písmene </w:t>
      </w:r>
      <w:r w:rsidRPr="00E75DEB">
        <w:rPr>
          <w:b/>
        </w:rPr>
        <w:t>(dále také jen „návrh napojení“)</w:t>
      </w:r>
      <w:r w:rsidRPr="00E75DEB">
        <w:t xml:space="preserve">. Návrh napojení předloží prodávající kupujícímu v termínu umožňujícím včasné splnění závazku odevzdat věc. Prodávající nesmí před schválením návrhu napojení kupujícím plnit ty závazky vyplývající ze smlouvy, </w:t>
      </w:r>
      <w:r w:rsidRPr="00E75DEB">
        <w:rPr>
          <w:bCs/>
          <w:color w:val="000000" w:themeColor="text1"/>
        </w:rPr>
        <w:t>pokud by tím vznikl nebo mohl vzniknout rozpor se schváleným návrhem napojení.</w:t>
      </w:r>
      <w:r w:rsidRPr="00E75DEB">
        <w:t xml:space="preserve">  </w:t>
      </w:r>
    </w:p>
    <w:p w14:paraId="63DD987C" w14:textId="77777777" w:rsidR="00C72CA2" w:rsidRPr="00E75DEB" w:rsidRDefault="00C72CA2" w:rsidP="00C72CA2">
      <w:pPr>
        <w:numPr>
          <w:ilvl w:val="0"/>
          <w:numId w:val="9"/>
        </w:numPr>
        <w:spacing w:after="120" w:line="240" w:lineRule="auto"/>
        <w:ind w:left="284" w:hanging="284"/>
        <w:jc w:val="both"/>
        <w:rPr>
          <w:b/>
        </w:rPr>
      </w:pPr>
      <w:r w:rsidRPr="00E75DEB">
        <w:rPr>
          <w:b/>
        </w:rPr>
        <w:t>Odzkoušení a ověření správné funkčnosti věci</w:t>
      </w:r>
    </w:p>
    <w:p w14:paraId="472FAC21" w14:textId="77777777" w:rsidR="00C72CA2" w:rsidRDefault="00C72CA2" w:rsidP="00C72CA2">
      <w:pPr>
        <w:ind w:left="284"/>
        <w:rPr>
          <w:color w:val="000000" w:themeColor="text1"/>
        </w:rPr>
      </w:pPr>
      <w:r w:rsidRPr="00FE5A3B">
        <w:lastRenderedPageBreak/>
        <w:t>Prodávající</w:t>
      </w:r>
      <w:r w:rsidRPr="00E75DEB">
        <w:rPr>
          <w:color w:val="000000" w:themeColor="text1"/>
        </w:rPr>
        <w:t xml:space="preserve"> se zavazuje provést odzkoušení a ověření správné funkčnosti věci, případně její seřízení, </w:t>
      </w:r>
      <w:r w:rsidRPr="00E75DEB">
        <w:rPr>
          <w:bCs/>
          <w:color w:val="000000" w:themeColor="text1"/>
        </w:rPr>
        <w:t>revizi včetně předložení dokladů o odborné způsobilosti osoby, která seřízení či revizi prováděla,</w:t>
      </w:r>
      <w:r w:rsidRPr="00E75DEB">
        <w:rPr>
          <w:color w:val="000000" w:themeColor="text1"/>
        </w:rPr>
        <w:t xml:space="preserve"> jakož i jiné úkony a činnosti nutné pro to, aby věc mohla spolehlivě plnit svůj účel.</w:t>
      </w:r>
    </w:p>
    <w:p w14:paraId="0AEB5B16" w14:textId="206886BF" w:rsidR="00C72CA2" w:rsidRDefault="00C72CA2" w:rsidP="00C72CA2">
      <w:pPr>
        <w:ind w:left="284"/>
        <w:rPr>
          <w:color w:val="000000" w:themeColor="text1"/>
        </w:rPr>
      </w:pPr>
    </w:p>
    <w:p w14:paraId="65061132" w14:textId="77777777" w:rsidR="00D2417D" w:rsidRDefault="00D2417D" w:rsidP="00C72CA2">
      <w:pPr>
        <w:ind w:left="284"/>
        <w:rPr>
          <w:color w:val="000000" w:themeColor="text1"/>
        </w:rPr>
      </w:pPr>
    </w:p>
    <w:p w14:paraId="02122074" w14:textId="77777777" w:rsidR="00C72CA2" w:rsidRPr="00E75DEB" w:rsidRDefault="00C72CA2" w:rsidP="00C72CA2">
      <w:pPr>
        <w:numPr>
          <w:ilvl w:val="0"/>
          <w:numId w:val="9"/>
        </w:numPr>
        <w:tabs>
          <w:tab w:val="num" w:pos="-2268"/>
          <w:tab w:val="num" w:pos="-1843"/>
        </w:tabs>
        <w:spacing w:after="120" w:line="240" w:lineRule="auto"/>
        <w:ind w:left="284" w:hanging="284"/>
        <w:jc w:val="both"/>
        <w:rPr>
          <w:b/>
        </w:rPr>
      </w:pPr>
      <w:r w:rsidRPr="00E75DEB">
        <w:rPr>
          <w:b/>
        </w:rPr>
        <w:t>Zaškolení obsluhy věci</w:t>
      </w:r>
    </w:p>
    <w:p w14:paraId="0C73C43B" w14:textId="77777777" w:rsidR="00C72CA2" w:rsidRPr="00E75DEB" w:rsidRDefault="00C72CA2" w:rsidP="00C72CA2">
      <w:pPr>
        <w:numPr>
          <w:ilvl w:val="0"/>
          <w:numId w:val="25"/>
        </w:numPr>
        <w:spacing w:after="120" w:line="240" w:lineRule="auto"/>
        <w:ind w:left="567" w:hanging="283"/>
        <w:jc w:val="both"/>
      </w:pPr>
      <w:r w:rsidRPr="00E75DEB">
        <w:t>Prodávající se zavazuje provést zaškolení obsluhy věci. Zaškolením obsluhy věci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503BC6DA" w14:textId="77777777" w:rsidR="00C72CA2" w:rsidRPr="00E75DEB" w:rsidRDefault="00C72CA2" w:rsidP="00C72CA2">
      <w:pPr>
        <w:numPr>
          <w:ilvl w:val="0"/>
          <w:numId w:val="25"/>
        </w:numPr>
        <w:spacing w:after="120" w:line="240" w:lineRule="auto"/>
        <w:ind w:left="567" w:hanging="283"/>
        <w:jc w:val="both"/>
      </w:pPr>
      <w:r w:rsidRPr="00E75DEB">
        <w:t xml:space="preserve">O provedení zaškolení obsluhy věci vypracuje prodávající protokol. </w:t>
      </w:r>
    </w:p>
    <w:p w14:paraId="20488B9B" w14:textId="77777777" w:rsidR="00C72CA2" w:rsidRPr="00E75DEB" w:rsidRDefault="00C72CA2" w:rsidP="00C72CA2">
      <w:pPr>
        <w:numPr>
          <w:ilvl w:val="0"/>
          <w:numId w:val="9"/>
        </w:numPr>
        <w:spacing w:after="120" w:line="240" w:lineRule="auto"/>
        <w:ind w:left="284" w:hanging="284"/>
        <w:jc w:val="both"/>
        <w:rPr>
          <w:rFonts w:eastAsia="Times New Roman"/>
          <w:b/>
          <w:color w:val="000000" w:themeColor="text1"/>
          <w:lang w:eastAsia="cs-CZ"/>
        </w:rPr>
      </w:pPr>
      <w:r w:rsidRPr="00E75DEB">
        <w:rPr>
          <w:rFonts w:eastAsia="Times New Roman"/>
          <w:b/>
          <w:color w:val="000000" w:themeColor="text1"/>
          <w:lang w:eastAsia="cs-CZ"/>
        </w:rPr>
        <w:t>Předávané dokumenty a doklady k věci</w:t>
      </w:r>
    </w:p>
    <w:p w14:paraId="1A206B83" w14:textId="54570C82" w:rsidR="00C72CA2" w:rsidRPr="00E75DEB" w:rsidRDefault="00C72CA2" w:rsidP="00C72CA2">
      <w:pPr>
        <w:ind w:left="284"/>
        <w:rPr>
          <w:rFonts w:eastAsia="Times New Roman"/>
          <w:color w:val="000000" w:themeColor="text1"/>
          <w:lang w:eastAsia="cs-CZ"/>
        </w:rPr>
      </w:pPr>
      <w:r w:rsidRPr="00E75DEB">
        <w:rPr>
          <w:rFonts w:eastAsia="Times New Roman"/>
          <w:color w:val="000000" w:themeColor="text1"/>
          <w:lang w:eastAsia="cs-CZ"/>
        </w:rPr>
        <w:t>Veškeré dokumenty a doklady k věci, které se prodávající dle této smlouvy zavazuje předat kupujícímu, budou zpracovány v</w:t>
      </w:r>
      <w:r>
        <w:rPr>
          <w:rFonts w:eastAsia="Times New Roman"/>
          <w:color w:val="000000" w:themeColor="text1"/>
          <w:lang w:eastAsia="cs-CZ"/>
        </w:rPr>
        <w:t xml:space="preserve"> českém </w:t>
      </w:r>
      <w:r w:rsidRPr="00E75DEB">
        <w:rPr>
          <w:rFonts w:eastAsia="Times New Roman"/>
          <w:color w:val="000000" w:themeColor="text1"/>
          <w:lang w:eastAsia="cs-CZ"/>
        </w:rPr>
        <w:t xml:space="preserve">jazyce a předány </w:t>
      </w:r>
      <w:r w:rsidRPr="00601F50">
        <w:rPr>
          <w:rFonts w:eastAsia="Times New Roman"/>
          <w:color w:val="000000" w:themeColor="text1"/>
          <w:lang w:eastAsia="cs-CZ"/>
        </w:rPr>
        <w:t>kupujícímu v</w:t>
      </w:r>
      <w:r>
        <w:rPr>
          <w:rFonts w:eastAsia="Times New Roman"/>
          <w:color w:val="000000" w:themeColor="text1"/>
          <w:lang w:eastAsia="cs-CZ"/>
        </w:rPr>
        <w:t> listinném nebo e</w:t>
      </w:r>
      <w:r w:rsidRPr="00601F50">
        <w:rPr>
          <w:rFonts w:eastAsia="Times New Roman"/>
          <w:color w:val="000000" w:themeColor="text1"/>
          <w:lang w:eastAsia="cs-CZ"/>
        </w:rPr>
        <w:t>lektronickém vyhotovení (</w:t>
      </w:r>
      <w:r w:rsidR="00C22FD3">
        <w:rPr>
          <w:rFonts w:eastAsia="Times New Roman"/>
          <w:color w:val="000000" w:themeColor="text1"/>
          <w:lang w:eastAsia="cs-CZ"/>
        </w:rPr>
        <w:t>na DVD</w:t>
      </w:r>
      <w:r w:rsidRPr="00601F50">
        <w:rPr>
          <w:rFonts w:eastAsia="Times New Roman"/>
          <w:color w:val="000000" w:themeColor="text1"/>
          <w:lang w:eastAsia="cs-CZ"/>
        </w:rPr>
        <w:t>).</w:t>
      </w:r>
    </w:p>
    <w:p w14:paraId="68C94EE3" w14:textId="77777777" w:rsidR="00C72CA2" w:rsidRPr="00E75DEB" w:rsidRDefault="00C72CA2" w:rsidP="00C72CA2">
      <w:pPr>
        <w:numPr>
          <w:ilvl w:val="0"/>
          <w:numId w:val="9"/>
        </w:numPr>
        <w:spacing w:after="120" w:line="240" w:lineRule="auto"/>
        <w:ind w:left="284" w:hanging="284"/>
        <w:jc w:val="both"/>
        <w:rPr>
          <w:rFonts w:eastAsia="Times New Roman"/>
          <w:b/>
          <w:color w:val="000000" w:themeColor="text1"/>
          <w:lang w:eastAsia="cs-CZ"/>
        </w:rPr>
      </w:pPr>
      <w:r w:rsidRPr="00E75DEB">
        <w:rPr>
          <w:rFonts w:eastAsia="Times New Roman"/>
          <w:b/>
          <w:bCs/>
          <w:color w:val="000000" w:themeColor="text1"/>
          <w:lang w:eastAsia="cs-CZ"/>
        </w:rPr>
        <w:t xml:space="preserve">Atesty, certifikáty a prohlášení o shodě </w:t>
      </w:r>
      <w:r w:rsidRPr="00E75DEB">
        <w:rPr>
          <w:rFonts w:eastAsia="Times New Roman"/>
          <w:b/>
          <w:color w:val="000000" w:themeColor="text1"/>
          <w:lang w:eastAsia="cs-CZ"/>
        </w:rPr>
        <w:t>věci</w:t>
      </w:r>
    </w:p>
    <w:p w14:paraId="0DE4538D" w14:textId="77777777" w:rsidR="00C72CA2" w:rsidRDefault="00C72CA2" w:rsidP="00C72CA2">
      <w:pPr>
        <w:ind w:left="284"/>
        <w:rPr>
          <w:rFonts w:eastAsia="Times New Roman"/>
          <w:bCs/>
          <w:color w:val="000000" w:themeColor="text1"/>
          <w:lang w:eastAsia="cs-CZ"/>
        </w:rPr>
      </w:pPr>
      <w:r w:rsidRPr="00E75DEB">
        <w:rPr>
          <w:rFonts w:eastAsia="Times New Roman"/>
          <w:color w:val="000000" w:themeColor="text1"/>
          <w:lang w:eastAsia="cs-CZ"/>
        </w:rPr>
        <w:t xml:space="preserve">Prodávající se zavazuje obstarat a předat kupujícímu </w:t>
      </w:r>
      <w:r w:rsidRPr="00E75DEB">
        <w:rPr>
          <w:rFonts w:eastAsia="Times New Roman"/>
          <w:bCs/>
          <w:color w:val="000000" w:themeColor="text1"/>
          <w:lang w:eastAsia="cs-CZ"/>
        </w:rPr>
        <w:t>ke dni odevzdání věci veškeré atesty, certifikáty a prohlášení o shodě věci s požadavky příslušných právních předpisů či technických norem.</w:t>
      </w:r>
    </w:p>
    <w:p w14:paraId="0B661015" w14:textId="77777777" w:rsidR="00C72CA2" w:rsidRPr="00E75DEB" w:rsidRDefault="00C72CA2" w:rsidP="00C72CA2">
      <w:pPr>
        <w:numPr>
          <w:ilvl w:val="0"/>
          <w:numId w:val="9"/>
        </w:numPr>
        <w:tabs>
          <w:tab w:val="num" w:pos="-2268"/>
          <w:tab w:val="num" w:pos="-1843"/>
        </w:tabs>
        <w:spacing w:after="120" w:line="240" w:lineRule="auto"/>
        <w:ind w:left="284" w:hanging="284"/>
        <w:jc w:val="both"/>
        <w:rPr>
          <w:b/>
          <w:color w:val="000000" w:themeColor="text1"/>
        </w:rPr>
      </w:pPr>
      <w:r w:rsidRPr="00E75DEB">
        <w:rPr>
          <w:b/>
          <w:color w:val="000000" w:themeColor="text1"/>
        </w:rPr>
        <w:t>Licence</w:t>
      </w:r>
    </w:p>
    <w:p w14:paraId="6583B085" w14:textId="77777777" w:rsidR="00C72CA2" w:rsidRPr="00E75DEB" w:rsidRDefault="00C72CA2" w:rsidP="00C72CA2">
      <w:pPr>
        <w:numPr>
          <w:ilvl w:val="0"/>
          <w:numId w:val="32"/>
        </w:numPr>
        <w:spacing w:after="120" w:line="240" w:lineRule="auto"/>
        <w:ind w:left="567" w:hanging="283"/>
        <w:jc w:val="both"/>
      </w:pPr>
      <w:r w:rsidRPr="00E75DEB">
        <w:t>Prodávající poskytuje kupujícímu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w:t>
      </w:r>
    </w:p>
    <w:p w14:paraId="0817D5AE" w14:textId="77777777" w:rsidR="00C72CA2" w:rsidRPr="00E75DEB" w:rsidRDefault="00C72CA2" w:rsidP="00C72CA2">
      <w:pPr>
        <w:numPr>
          <w:ilvl w:val="0"/>
          <w:numId w:val="32"/>
        </w:numPr>
        <w:spacing w:after="120" w:line="240" w:lineRule="auto"/>
        <w:ind w:left="567" w:hanging="283"/>
        <w:jc w:val="both"/>
      </w:pPr>
      <w:r w:rsidRPr="00E75DEB">
        <w:t>Licence je poskytnuta na dobu trvání majetkových práv autorských k předmětnému plnění, a to v neomezeném rozsahu množstevním a ke všem způsobům užití. Prodávající prohlašuje, že předmětné plnění je vytvořeno jejím autorem či autory jakožto dílo zaměstnanecké, případně že je oprávněn poskytnout kupujícímu licenci na základě smluvního ujednání s jejím autorem či autory, a to v plném rozsahu dle této smlouvy.</w:t>
      </w:r>
    </w:p>
    <w:p w14:paraId="156D3540" w14:textId="77777777" w:rsidR="00C72CA2" w:rsidRDefault="00C72CA2" w:rsidP="00C72CA2">
      <w:pPr>
        <w:numPr>
          <w:ilvl w:val="0"/>
          <w:numId w:val="32"/>
        </w:numPr>
        <w:spacing w:after="120" w:line="240" w:lineRule="auto"/>
        <w:ind w:left="567" w:hanging="283"/>
        <w:jc w:val="both"/>
      </w:pPr>
      <w:r w:rsidRPr="00E75DEB">
        <w:t>Kupující není povinen licenci využít.</w:t>
      </w:r>
    </w:p>
    <w:p w14:paraId="19A0A534" w14:textId="77777777" w:rsidR="00C72CA2" w:rsidRPr="00E75DEB" w:rsidRDefault="00C72CA2" w:rsidP="00C72CA2">
      <w:pPr>
        <w:numPr>
          <w:ilvl w:val="0"/>
          <w:numId w:val="9"/>
        </w:numPr>
        <w:tabs>
          <w:tab w:val="num" w:pos="-2268"/>
          <w:tab w:val="num" w:pos="-1843"/>
        </w:tabs>
        <w:spacing w:after="120" w:line="240" w:lineRule="auto"/>
        <w:ind w:left="284" w:hanging="284"/>
        <w:jc w:val="both"/>
        <w:rPr>
          <w:b/>
          <w:color w:val="000000" w:themeColor="text1"/>
        </w:rPr>
      </w:pPr>
      <w:r w:rsidRPr="00E75DEB">
        <w:rPr>
          <w:b/>
          <w:color w:val="000000" w:themeColor="text1"/>
        </w:rPr>
        <w:t>Pokyny kupujícího</w:t>
      </w:r>
    </w:p>
    <w:p w14:paraId="42EE8446" w14:textId="77777777" w:rsidR="00C72CA2" w:rsidRPr="00E75DEB" w:rsidRDefault="00C72CA2" w:rsidP="00C72CA2">
      <w:pPr>
        <w:numPr>
          <w:ilvl w:val="0"/>
          <w:numId w:val="17"/>
        </w:numPr>
        <w:tabs>
          <w:tab w:val="clear" w:pos="360"/>
        </w:tabs>
        <w:spacing w:after="120" w:line="240" w:lineRule="auto"/>
        <w:ind w:left="567" w:hanging="283"/>
        <w:jc w:val="both"/>
      </w:pPr>
      <w:r w:rsidRPr="00E75DEB">
        <w:t xml:space="preserve">Při plnění závazků dle této smlouvy postupuje prodávající samostatně, není-li uvedeno jinak. </w:t>
      </w:r>
    </w:p>
    <w:p w14:paraId="535536BD" w14:textId="77777777" w:rsidR="00C72CA2" w:rsidRPr="00E75DEB" w:rsidRDefault="00C72CA2" w:rsidP="00C72CA2">
      <w:pPr>
        <w:numPr>
          <w:ilvl w:val="0"/>
          <w:numId w:val="17"/>
        </w:numPr>
        <w:tabs>
          <w:tab w:val="clear" w:pos="360"/>
        </w:tabs>
        <w:spacing w:after="120" w:line="240" w:lineRule="auto"/>
        <w:ind w:left="567" w:hanging="283"/>
        <w:jc w:val="both"/>
      </w:pPr>
      <w:r w:rsidRPr="00E75DEB">
        <w:t>Prodávající se zavazuje respektovat pokyny kupujícího, kterými jej kupující upozorňuje na možné porušení jeho smluvních či jiných povinností.</w:t>
      </w:r>
    </w:p>
    <w:p w14:paraId="0721CB2D" w14:textId="77777777" w:rsidR="00C72CA2" w:rsidRPr="00E75DEB" w:rsidRDefault="00C72CA2" w:rsidP="00C72CA2">
      <w:pPr>
        <w:numPr>
          <w:ilvl w:val="0"/>
          <w:numId w:val="17"/>
        </w:numPr>
        <w:tabs>
          <w:tab w:val="clear" w:pos="360"/>
        </w:tabs>
        <w:spacing w:after="120" w:line="240" w:lineRule="auto"/>
        <w:ind w:left="567" w:hanging="283"/>
        <w:jc w:val="both"/>
      </w:pPr>
      <w:r w:rsidRPr="00E75DEB">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14:paraId="367C4102" w14:textId="77777777" w:rsidR="00C72CA2" w:rsidRPr="00E75DEB" w:rsidRDefault="00C72CA2" w:rsidP="00C72CA2">
      <w:pPr>
        <w:numPr>
          <w:ilvl w:val="0"/>
          <w:numId w:val="9"/>
        </w:numPr>
        <w:tabs>
          <w:tab w:val="num" w:pos="-2268"/>
          <w:tab w:val="num" w:pos="-1843"/>
        </w:tabs>
        <w:spacing w:after="120" w:line="240" w:lineRule="auto"/>
        <w:ind w:left="284" w:hanging="284"/>
        <w:jc w:val="both"/>
        <w:rPr>
          <w:rFonts w:eastAsia="Times New Roman"/>
          <w:b/>
          <w:color w:val="000000" w:themeColor="text1"/>
          <w:lang w:eastAsia="cs-CZ"/>
        </w:rPr>
      </w:pPr>
      <w:r w:rsidRPr="00E75DEB">
        <w:rPr>
          <w:rFonts w:eastAsia="Times New Roman"/>
          <w:b/>
          <w:color w:val="000000" w:themeColor="text1"/>
          <w:lang w:eastAsia="cs-CZ"/>
        </w:rPr>
        <w:t>Odborná způsobilost pracovníků prodávajícího</w:t>
      </w:r>
    </w:p>
    <w:p w14:paraId="57D6C463" w14:textId="404AF9DC" w:rsidR="00C72CA2" w:rsidRPr="00E75DEB" w:rsidRDefault="00C72CA2" w:rsidP="00C72CA2">
      <w:pPr>
        <w:numPr>
          <w:ilvl w:val="0"/>
          <w:numId w:val="18"/>
        </w:numPr>
        <w:tabs>
          <w:tab w:val="clear" w:pos="360"/>
        </w:tabs>
        <w:spacing w:after="120" w:line="240" w:lineRule="auto"/>
        <w:ind w:left="567" w:hanging="283"/>
        <w:jc w:val="both"/>
      </w:pPr>
      <w:r w:rsidRPr="00E75DEB">
        <w:t xml:space="preserve">Veškeré odborné práce musí vykonávat pracovníci prodávajícího nebo jeho </w:t>
      </w:r>
      <w:r w:rsidR="00D2417D">
        <w:t>podd</w:t>
      </w:r>
      <w:r w:rsidRPr="00E75DEB">
        <w:t>odavatelů mající příslušnou odbornou způsobilost.</w:t>
      </w:r>
    </w:p>
    <w:p w14:paraId="653901EC" w14:textId="77777777" w:rsidR="00C72CA2" w:rsidRPr="00E75DEB" w:rsidRDefault="00C72CA2" w:rsidP="00C72CA2">
      <w:pPr>
        <w:numPr>
          <w:ilvl w:val="0"/>
          <w:numId w:val="18"/>
        </w:numPr>
        <w:tabs>
          <w:tab w:val="clear" w:pos="360"/>
        </w:tabs>
        <w:spacing w:after="120" w:line="240" w:lineRule="auto"/>
        <w:ind w:left="567" w:hanging="283"/>
        <w:jc w:val="both"/>
      </w:pPr>
      <w:r w:rsidRPr="00E75DEB">
        <w:lastRenderedPageBreak/>
        <w:t>Doklad o odborné způsobilosti pracovníků je prodávající povinen na požádání kupujícímu předložit.</w:t>
      </w:r>
    </w:p>
    <w:p w14:paraId="570BB385" w14:textId="624866DD" w:rsidR="00C72CA2" w:rsidRPr="00E75DEB" w:rsidRDefault="00C72CA2" w:rsidP="00C72CA2">
      <w:pPr>
        <w:numPr>
          <w:ilvl w:val="0"/>
          <w:numId w:val="18"/>
        </w:numPr>
        <w:tabs>
          <w:tab w:val="clear" w:pos="360"/>
        </w:tabs>
        <w:spacing w:after="120" w:line="240" w:lineRule="auto"/>
        <w:ind w:left="567" w:hanging="283"/>
        <w:jc w:val="both"/>
      </w:pPr>
      <w:r w:rsidRPr="00E75DEB">
        <w:t xml:space="preserve">Kupující je oprávněn po prodávajícím požadovat, aby odvolal z plnění závazků dle této smlouvy pracovníka, který nemá příslušnou odbornou způsobilost, který si počíná tak, že to ohrožuje bezpečnost a zdraví jeho, jiných pracovníků či třetích osob, příp. je-li jeho chování hrubě nemravné. Neodvolá-li prodávající takového pracovníka, je kupující zejména oprávněn takového pracovníka vykázat z místa odevzdání věci. Uvedené platí přiměřeně i ve vztahu k pracovníkům </w:t>
      </w:r>
      <w:r w:rsidR="00D2417D">
        <w:t>podd</w:t>
      </w:r>
      <w:r w:rsidRPr="00E75DEB">
        <w:t>odavatele prodávajícího.</w:t>
      </w:r>
    </w:p>
    <w:p w14:paraId="76F2C7A9" w14:textId="0AF92EE8" w:rsidR="00C72CA2" w:rsidRPr="00E75DEB" w:rsidRDefault="00D2417D" w:rsidP="00C72CA2">
      <w:pPr>
        <w:numPr>
          <w:ilvl w:val="0"/>
          <w:numId w:val="9"/>
        </w:numPr>
        <w:tabs>
          <w:tab w:val="num" w:pos="-2268"/>
          <w:tab w:val="num"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w:t>
      </w:r>
      <w:r w:rsidR="00C72CA2" w:rsidRPr="00E75DEB">
        <w:rPr>
          <w:rFonts w:eastAsia="Times New Roman"/>
          <w:b/>
          <w:color w:val="000000" w:themeColor="text1"/>
          <w:lang w:eastAsia="cs-CZ"/>
        </w:rPr>
        <w:t>odavatelé prodávajícího</w:t>
      </w:r>
    </w:p>
    <w:p w14:paraId="5AE29022" w14:textId="6CA7A8EA" w:rsidR="00C72CA2" w:rsidRPr="00E75DEB" w:rsidRDefault="00C72CA2" w:rsidP="00C72CA2">
      <w:pPr>
        <w:numPr>
          <w:ilvl w:val="0"/>
          <w:numId w:val="31"/>
        </w:numPr>
        <w:tabs>
          <w:tab w:val="clear" w:pos="360"/>
        </w:tabs>
        <w:spacing w:after="120" w:line="240" w:lineRule="auto"/>
        <w:ind w:left="567" w:hanging="283"/>
        <w:jc w:val="both"/>
      </w:pPr>
      <w:r w:rsidRPr="00E75DEB">
        <w:t xml:space="preserve">Na žádost kupujícího se prodávající zavazuje bezodkladně, nejpozději však do 3 (slovy: tří) pracovních dnů po sdělení takové žádosti, předložit písemný seznam </w:t>
      </w:r>
      <w:r w:rsidR="00D2417D">
        <w:t>podd</w:t>
      </w:r>
      <w:r w:rsidRPr="00E75DEB">
        <w:t>odavatelů, které hodlá pověřit plněním části závazků dle této smlouvy.</w:t>
      </w:r>
    </w:p>
    <w:p w14:paraId="40C05E5D" w14:textId="1A07B4C6" w:rsidR="00C72CA2" w:rsidRPr="00E75DEB" w:rsidRDefault="00C72CA2" w:rsidP="00C72CA2">
      <w:pPr>
        <w:numPr>
          <w:ilvl w:val="0"/>
          <w:numId w:val="31"/>
        </w:numPr>
        <w:tabs>
          <w:tab w:val="clear" w:pos="360"/>
        </w:tabs>
        <w:spacing w:after="120" w:line="240" w:lineRule="auto"/>
        <w:ind w:left="567" w:hanging="283"/>
        <w:jc w:val="both"/>
      </w:pPr>
      <w:r w:rsidRPr="00E75DEB">
        <w:t xml:space="preserve">Kupující si vyhrazuje právo schválit účast jednotlivých </w:t>
      </w:r>
      <w:r w:rsidR="00D2417D">
        <w:t>podd</w:t>
      </w:r>
      <w:r w:rsidRPr="00E75DEB">
        <w:t xml:space="preserve">odavatelů prodávajícího na plnění části závazků dle této smlouvy. Prodávající však odpovídá za plnění takových závazků </w:t>
      </w:r>
      <w:r w:rsidR="00D2417D">
        <w:t>podd</w:t>
      </w:r>
      <w:r w:rsidRPr="00E75DEB">
        <w:t>odavateli, jako by je plnil sám.</w:t>
      </w:r>
    </w:p>
    <w:p w14:paraId="2EF0F2D9" w14:textId="28C846C8" w:rsidR="00C72CA2" w:rsidRPr="00E75DEB" w:rsidRDefault="00C72CA2" w:rsidP="00C72CA2">
      <w:pPr>
        <w:numPr>
          <w:ilvl w:val="0"/>
          <w:numId w:val="31"/>
        </w:numPr>
        <w:tabs>
          <w:tab w:val="clear" w:pos="360"/>
        </w:tabs>
        <w:spacing w:after="120" w:line="240" w:lineRule="auto"/>
        <w:ind w:left="567" w:hanging="283"/>
        <w:jc w:val="both"/>
      </w:pPr>
      <w:r w:rsidRPr="00E75DEB">
        <w:t xml:space="preserve">Prodávající se zavazuje, že ve smlouvách s případnými </w:t>
      </w:r>
      <w:r w:rsidR="00D2417D">
        <w:t>podd</w:t>
      </w:r>
      <w:r w:rsidRPr="00E75DEB">
        <w:t xml:space="preserve">odavateli zaváže </w:t>
      </w:r>
      <w:r w:rsidR="00D2417D">
        <w:t>podd</w:t>
      </w:r>
      <w:r w:rsidRPr="00E75DEB">
        <w:t xml:space="preserve">odavatele k plnění těch závazků, k jejichž splnění se zavázal v této smlouvě, a to v rozsahu, v jakém budou </w:t>
      </w:r>
      <w:r w:rsidR="00D2417D">
        <w:t>podd</w:t>
      </w:r>
      <w:r w:rsidRPr="00E75DEB">
        <w:t>odavatelem tyto závazky plněny.</w:t>
      </w:r>
    </w:p>
    <w:p w14:paraId="6CA1393C" w14:textId="7904EC7D" w:rsidR="00C72CA2" w:rsidRPr="00E75DEB" w:rsidRDefault="00C72CA2" w:rsidP="00C72CA2">
      <w:pPr>
        <w:numPr>
          <w:ilvl w:val="0"/>
          <w:numId w:val="31"/>
        </w:numPr>
        <w:tabs>
          <w:tab w:val="clear" w:pos="360"/>
        </w:tabs>
        <w:spacing w:after="120" w:line="240" w:lineRule="auto"/>
        <w:ind w:left="567" w:hanging="283"/>
        <w:jc w:val="both"/>
        <w:rPr>
          <w:bCs/>
          <w:color w:val="000000" w:themeColor="text1"/>
        </w:rPr>
      </w:pPr>
      <w:r w:rsidRPr="00E75DEB">
        <w:t xml:space="preserve">Prodávající je oprávněn změnit </w:t>
      </w:r>
      <w:r w:rsidR="00D2417D">
        <w:t>podd</w:t>
      </w:r>
      <w:r w:rsidRPr="00E75DEB">
        <w:t xml:space="preserve">odavatele, kterým prokázal kvalifikaci v zadávacím řízení k veřejné zakázce, pouze </w:t>
      </w:r>
      <w:r w:rsidRPr="00E75DEB">
        <w:rPr>
          <w:snapToGrid w:val="0"/>
        </w:rPr>
        <w:t xml:space="preserve">s předchozím písemným souhlasem kupujícího. Nový </w:t>
      </w:r>
      <w:r w:rsidR="00D2417D">
        <w:rPr>
          <w:snapToGrid w:val="0"/>
        </w:rPr>
        <w:t>podd</w:t>
      </w:r>
      <w:r w:rsidRPr="00E75DEB">
        <w:rPr>
          <w:snapToGrid w:val="0"/>
        </w:rPr>
        <w:t xml:space="preserve">odavatel musí disponovat kvalifikací alespoň v takovém rozsahu, v jakém ji prokázal původní </w:t>
      </w:r>
      <w:r w:rsidR="00D2417D">
        <w:rPr>
          <w:snapToGrid w:val="0"/>
        </w:rPr>
        <w:t>podd</w:t>
      </w:r>
      <w:r w:rsidRPr="00E75DEB">
        <w:rPr>
          <w:snapToGrid w:val="0"/>
        </w:rPr>
        <w:t>odavatel za prodávajícího</w:t>
      </w:r>
      <w:r w:rsidRPr="00E75DEB">
        <w:t xml:space="preserve">. Na žádost kupujícího je prodávající povinen předložit doklady prokazující kvalifikaci nového </w:t>
      </w:r>
      <w:r w:rsidR="00D2417D">
        <w:t>podd</w:t>
      </w:r>
      <w:r w:rsidRPr="00E75DEB">
        <w:t>odavatele.</w:t>
      </w:r>
    </w:p>
    <w:p w14:paraId="001D9ACD" w14:textId="77777777" w:rsidR="00C72CA2" w:rsidRDefault="00C72CA2" w:rsidP="00C72CA2">
      <w:pPr>
        <w:numPr>
          <w:ilvl w:val="0"/>
          <w:numId w:val="31"/>
        </w:numPr>
        <w:tabs>
          <w:tab w:val="clear" w:pos="360"/>
        </w:tabs>
        <w:spacing w:after="120" w:line="240" w:lineRule="auto"/>
        <w:ind w:left="567" w:hanging="283"/>
        <w:jc w:val="both"/>
      </w:pPr>
      <w:r w:rsidRPr="00E75DEB">
        <w:t xml:space="preserve">Nesplnění povinností prodávajícího dle tohoto odstavce </w:t>
      </w:r>
      <w:r w:rsidRPr="00E75DEB">
        <w:rPr>
          <w:bCs/>
          <w:color w:val="000000" w:themeColor="text1"/>
        </w:rPr>
        <w:t>se považuje za podstatné porušení smlouvy.</w:t>
      </w:r>
      <w:r w:rsidRPr="00E75DEB">
        <w:t xml:space="preserve"> </w:t>
      </w:r>
    </w:p>
    <w:p w14:paraId="0AC86273" w14:textId="77777777" w:rsidR="00C72CA2" w:rsidRPr="00E75DEB" w:rsidRDefault="00C72CA2" w:rsidP="00C72CA2">
      <w:pPr>
        <w:numPr>
          <w:ilvl w:val="0"/>
          <w:numId w:val="9"/>
        </w:numPr>
        <w:tabs>
          <w:tab w:val="num" w:pos="-2268"/>
          <w:tab w:val="num" w:pos="-1843"/>
        </w:tabs>
        <w:spacing w:after="120" w:line="240" w:lineRule="auto"/>
        <w:ind w:left="284" w:hanging="284"/>
        <w:jc w:val="both"/>
        <w:rPr>
          <w:rFonts w:eastAsia="Times New Roman"/>
          <w:b/>
          <w:color w:val="000000" w:themeColor="text1"/>
          <w:lang w:eastAsia="cs-CZ"/>
        </w:rPr>
      </w:pPr>
      <w:r w:rsidRPr="00E75DEB">
        <w:rPr>
          <w:rFonts w:eastAsia="Times New Roman"/>
          <w:b/>
          <w:color w:val="000000" w:themeColor="text1"/>
          <w:lang w:eastAsia="cs-CZ"/>
        </w:rPr>
        <w:t>Škody</w:t>
      </w:r>
    </w:p>
    <w:p w14:paraId="44757D31" w14:textId="77777777" w:rsidR="00C72CA2" w:rsidRPr="00E75DEB" w:rsidRDefault="00C72CA2" w:rsidP="00C72CA2">
      <w:pPr>
        <w:numPr>
          <w:ilvl w:val="0"/>
          <w:numId w:val="19"/>
        </w:numPr>
        <w:tabs>
          <w:tab w:val="clear" w:pos="360"/>
        </w:tabs>
        <w:spacing w:after="120" w:line="240" w:lineRule="auto"/>
        <w:ind w:left="567" w:hanging="283"/>
        <w:jc w:val="both"/>
        <w:rPr>
          <w:rFonts w:eastAsia="Times New Roman"/>
          <w:color w:val="000000" w:themeColor="text1"/>
          <w:lang w:eastAsia="cs-CZ"/>
        </w:rPr>
      </w:pPr>
      <w:r w:rsidRPr="00E75DEB">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6A50977B" w14:textId="646D0BE4" w:rsidR="00C72CA2" w:rsidRPr="00E75DEB" w:rsidRDefault="00C72CA2" w:rsidP="00C72CA2">
      <w:pPr>
        <w:numPr>
          <w:ilvl w:val="0"/>
          <w:numId w:val="19"/>
        </w:numPr>
        <w:tabs>
          <w:tab w:val="clear" w:pos="360"/>
        </w:tabs>
        <w:spacing w:after="120" w:line="240" w:lineRule="auto"/>
        <w:ind w:left="567" w:hanging="283"/>
        <w:jc w:val="both"/>
        <w:rPr>
          <w:b/>
        </w:rPr>
      </w:pPr>
      <w:r w:rsidRPr="00E75DEB">
        <w:rPr>
          <w:rFonts w:eastAsia="Times New Roman"/>
          <w:color w:val="000000" w:themeColor="text1"/>
          <w:lang w:eastAsia="cs-CZ"/>
        </w:rPr>
        <w:t xml:space="preserve">Prodávající odpovídá i za škodu způsobenou činností těch, kteří pro něj závazky dle této smlouvy plní jako jeho pracovníci, </w:t>
      </w:r>
      <w:r w:rsidR="00D2417D">
        <w:rPr>
          <w:rFonts w:eastAsia="Times New Roman"/>
          <w:color w:val="000000" w:themeColor="text1"/>
          <w:lang w:eastAsia="cs-CZ"/>
        </w:rPr>
        <w:t>podd</w:t>
      </w:r>
      <w:r w:rsidRPr="00E75DEB">
        <w:rPr>
          <w:rFonts w:eastAsia="Times New Roman"/>
          <w:color w:val="000000" w:themeColor="text1"/>
          <w:lang w:eastAsia="cs-CZ"/>
        </w:rPr>
        <w:t>odavatelé nebo jinak.</w:t>
      </w:r>
    </w:p>
    <w:p w14:paraId="30D040AC" w14:textId="77777777" w:rsidR="00C72CA2" w:rsidRPr="00E75DEB" w:rsidRDefault="00C72CA2" w:rsidP="00C72CA2">
      <w:pPr>
        <w:numPr>
          <w:ilvl w:val="0"/>
          <w:numId w:val="9"/>
        </w:numPr>
        <w:tabs>
          <w:tab w:val="num" w:pos="-2268"/>
          <w:tab w:val="num" w:pos="-1843"/>
        </w:tabs>
        <w:spacing w:after="120" w:line="240" w:lineRule="auto"/>
        <w:ind w:left="284" w:hanging="284"/>
        <w:jc w:val="both"/>
        <w:rPr>
          <w:b/>
        </w:rPr>
      </w:pPr>
      <w:r w:rsidRPr="00E75DEB">
        <w:rPr>
          <w:rFonts w:eastAsia="Times New Roman"/>
          <w:b/>
          <w:color w:val="000000" w:themeColor="text1"/>
          <w:lang w:eastAsia="cs-CZ"/>
        </w:rPr>
        <w:t>Odvoz</w:t>
      </w:r>
      <w:r w:rsidRPr="00E75DEB">
        <w:t xml:space="preserve"> </w:t>
      </w:r>
      <w:r w:rsidRPr="00E75DEB">
        <w:rPr>
          <w:b/>
        </w:rPr>
        <w:t>a likvidace odpadů; závěrečný úklid</w:t>
      </w:r>
    </w:p>
    <w:p w14:paraId="404DCB0B" w14:textId="77777777" w:rsidR="00C72CA2" w:rsidRPr="00E75DEB" w:rsidRDefault="00C72CA2" w:rsidP="00C72CA2">
      <w:pPr>
        <w:ind w:left="284"/>
      </w:pPr>
      <w:r w:rsidRPr="00E75DEB">
        <w:t>Prodávající se zavazuje</w:t>
      </w:r>
    </w:p>
    <w:p w14:paraId="0373468F" w14:textId="77777777" w:rsidR="00C72CA2" w:rsidRPr="00E75DEB" w:rsidRDefault="00C72CA2" w:rsidP="00C72CA2">
      <w:pPr>
        <w:pStyle w:val="Odstavecseseznamem"/>
        <w:numPr>
          <w:ilvl w:val="1"/>
          <w:numId w:val="19"/>
        </w:numPr>
        <w:spacing w:after="120" w:line="240" w:lineRule="auto"/>
        <w:ind w:left="714" w:hanging="357"/>
        <w:contextualSpacing w:val="0"/>
        <w:jc w:val="both"/>
        <w:rPr>
          <w:rFonts w:ascii="Arial Narrow" w:hAnsi="Arial Narrow"/>
          <w:sz w:val="22"/>
        </w:rPr>
      </w:pPr>
      <w:r w:rsidRPr="00E75DEB">
        <w:rPr>
          <w:rFonts w:ascii="Arial Narrow" w:hAnsi="Arial Narrow"/>
          <w:sz w:val="22"/>
        </w:rPr>
        <w:t>odvést a zlikvidovat veškerý odpad, který vznikne při plnění závazků odevzdat věc, v souladu s příslušnými ustanoveními zákona č. 185/2001 Sb., o odpadech a o změně některých dalších zákonů, ve znění pozdějších předpisů, příslušnou vyhláškou Statutárního města Brna a dalšími právními předpisy; doklady o likvidaci odpadů je prodávající povine na požádání kupujícímu předložit,</w:t>
      </w:r>
    </w:p>
    <w:p w14:paraId="78667C17" w14:textId="77777777" w:rsidR="00C72CA2" w:rsidRPr="001C338A" w:rsidRDefault="00C72CA2" w:rsidP="00C72CA2">
      <w:pPr>
        <w:pStyle w:val="Odstavecseseznamem"/>
        <w:numPr>
          <w:ilvl w:val="1"/>
          <w:numId w:val="19"/>
        </w:numPr>
        <w:spacing w:after="120" w:line="240" w:lineRule="auto"/>
        <w:ind w:left="714" w:hanging="357"/>
        <w:contextualSpacing w:val="0"/>
        <w:jc w:val="both"/>
        <w:rPr>
          <w:rFonts w:ascii="Arial Narrow" w:hAnsi="Arial Narrow"/>
          <w:sz w:val="22"/>
        </w:rPr>
      </w:pPr>
      <w:r w:rsidRPr="00E75DEB">
        <w:rPr>
          <w:rFonts w:ascii="Arial Narrow" w:hAnsi="Arial Narrow"/>
          <w:sz w:val="22"/>
        </w:rPr>
        <w:t>provést závěrečný úklid včetně uvedení všech povrchů dotčených plnění závazků odevzdat věc dle této smlouvy do původního stavu.</w:t>
      </w:r>
    </w:p>
    <w:p w14:paraId="0EB37BA4" w14:textId="77777777" w:rsidR="00C72CA2" w:rsidRPr="00E75DEB" w:rsidRDefault="00C72CA2" w:rsidP="00C72CA2">
      <w:pPr>
        <w:numPr>
          <w:ilvl w:val="0"/>
          <w:numId w:val="9"/>
        </w:numPr>
        <w:tabs>
          <w:tab w:val="num" w:pos="-2268"/>
          <w:tab w:val="num" w:pos="-1843"/>
        </w:tabs>
        <w:spacing w:after="120" w:line="240" w:lineRule="auto"/>
        <w:ind w:left="284" w:hanging="284"/>
        <w:jc w:val="both"/>
        <w:rPr>
          <w:b/>
        </w:rPr>
      </w:pPr>
      <w:r>
        <w:rPr>
          <w:rFonts w:eastAsia="Times New Roman"/>
          <w:b/>
          <w:color w:val="000000" w:themeColor="text1"/>
          <w:lang w:eastAsia="cs-CZ"/>
        </w:rPr>
        <w:t>Prohlášení prodávajícího</w:t>
      </w:r>
    </w:p>
    <w:p w14:paraId="169AEAAB" w14:textId="77777777" w:rsidR="00C72CA2" w:rsidRDefault="00C72CA2" w:rsidP="00C72CA2">
      <w:pPr>
        <w:ind w:left="567"/>
        <w:rPr>
          <w:rFonts w:eastAsia="Times New Roman"/>
          <w:color w:val="000000" w:themeColor="text1"/>
          <w:lang w:eastAsia="cs-CZ"/>
        </w:rPr>
      </w:pPr>
      <w:r w:rsidRPr="001C338A">
        <w:rPr>
          <w:rFonts w:eastAsia="Times New Roman"/>
          <w:color w:val="000000" w:themeColor="text1"/>
          <w:lang w:eastAsia="cs-CZ"/>
        </w:rPr>
        <w:t xml:space="preserve">Prodávající prohlašuje, že dodávka bude vyhovovat všem </w:t>
      </w:r>
      <w:r>
        <w:rPr>
          <w:rFonts w:eastAsia="Times New Roman"/>
          <w:color w:val="000000" w:themeColor="text1"/>
          <w:lang w:eastAsia="cs-CZ"/>
        </w:rPr>
        <w:t>technickým specifikacím</w:t>
      </w:r>
      <w:r w:rsidRPr="001C338A">
        <w:rPr>
          <w:rFonts w:eastAsia="Times New Roman"/>
          <w:color w:val="000000" w:themeColor="text1"/>
          <w:lang w:eastAsia="cs-CZ"/>
        </w:rPr>
        <w:t xml:space="preserve"> uvedeným </w:t>
      </w:r>
      <w:r>
        <w:rPr>
          <w:rFonts w:eastAsia="Times New Roman"/>
          <w:color w:val="000000" w:themeColor="text1"/>
          <w:lang w:eastAsia="cs-CZ"/>
        </w:rPr>
        <w:t>v příloze č. 1</w:t>
      </w:r>
      <w:r w:rsidRPr="001C338A">
        <w:rPr>
          <w:rFonts w:eastAsia="Times New Roman"/>
          <w:color w:val="000000" w:themeColor="text1"/>
          <w:lang w:eastAsia="cs-CZ"/>
        </w:rPr>
        <w:t xml:space="preserve">. Pokud by se v průběhu přípravy a realizace dodávky ukázalo, že ke splnění požadavků Kupujícího dle této přílohy je nezbytné dodání dalších zařízení, součástí či </w:t>
      </w:r>
      <w:r w:rsidRPr="001C338A">
        <w:rPr>
          <w:rFonts w:eastAsia="Times New Roman"/>
          <w:color w:val="000000" w:themeColor="text1"/>
          <w:lang w:eastAsia="cs-CZ"/>
        </w:rPr>
        <w:lastRenderedPageBreak/>
        <w:t xml:space="preserve">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w:t>
      </w:r>
      <w:proofErr w:type="spellStart"/>
      <w:r w:rsidRPr="001C338A">
        <w:rPr>
          <w:rFonts w:eastAsia="Times New Roman"/>
          <w:color w:val="000000" w:themeColor="text1"/>
          <w:lang w:eastAsia="cs-CZ"/>
        </w:rPr>
        <w:t>vícedodávek</w:t>
      </w:r>
      <w:proofErr w:type="spellEnd"/>
      <w:r w:rsidRPr="001C338A">
        <w:rPr>
          <w:rFonts w:eastAsia="Times New Roman"/>
          <w:color w:val="000000" w:themeColor="text1"/>
          <w:lang w:eastAsia="cs-CZ"/>
        </w:rPr>
        <w:t xml:space="preserve"> či víceprací).</w:t>
      </w:r>
    </w:p>
    <w:p w14:paraId="50295C6A" w14:textId="34CE93C4" w:rsidR="00C72CA2" w:rsidRDefault="00C72CA2" w:rsidP="00C72CA2">
      <w:pPr>
        <w:ind w:left="567"/>
        <w:rPr>
          <w:rFonts w:eastAsia="Times New Roman"/>
          <w:color w:val="000000" w:themeColor="text1"/>
          <w:lang w:eastAsia="cs-CZ"/>
        </w:rPr>
      </w:pPr>
    </w:p>
    <w:p w14:paraId="74078F8E" w14:textId="77777777" w:rsidR="00D2417D" w:rsidRPr="00E75DEB" w:rsidRDefault="00D2417D" w:rsidP="00C72CA2">
      <w:pPr>
        <w:ind w:left="567"/>
        <w:rPr>
          <w:rFonts w:eastAsia="Times New Roman"/>
          <w:color w:val="000000" w:themeColor="text1"/>
          <w:lang w:eastAsia="cs-CZ"/>
        </w:rPr>
      </w:pPr>
    </w:p>
    <w:p w14:paraId="5DCB347C" w14:textId="77777777" w:rsidR="00C72CA2" w:rsidRPr="00E75DEB" w:rsidRDefault="00C72CA2" w:rsidP="00C72CA2">
      <w:pPr>
        <w:keepNext/>
        <w:numPr>
          <w:ilvl w:val="0"/>
          <w:numId w:val="4"/>
        </w:numPr>
        <w:spacing w:after="120" w:line="276" w:lineRule="auto"/>
        <w:ind w:left="284" w:hanging="11"/>
        <w:jc w:val="center"/>
        <w:outlineLvl w:val="0"/>
        <w:rPr>
          <w:color w:val="000000" w:themeColor="text1"/>
        </w:rPr>
      </w:pPr>
    </w:p>
    <w:p w14:paraId="57A95B0D" w14:textId="77777777" w:rsidR="00C72CA2" w:rsidRPr="00E75DEB" w:rsidRDefault="00C72CA2" w:rsidP="00C72CA2">
      <w:pPr>
        <w:tabs>
          <w:tab w:val="num" w:pos="-2268"/>
        </w:tabs>
        <w:jc w:val="center"/>
        <w:rPr>
          <w:b/>
          <w:color w:val="000000" w:themeColor="text1"/>
        </w:rPr>
      </w:pPr>
      <w:r w:rsidRPr="00E75DEB">
        <w:rPr>
          <w:b/>
        </w:rPr>
        <w:t>Odevzdání a převzetí věci</w:t>
      </w:r>
    </w:p>
    <w:p w14:paraId="1716F20B" w14:textId="77777777" w:rsidR="00C72CA2" w:rsidRDefault="00C72CA2" w:rsidP="00C72CA2">
      <w:pPr>
        <w:rPr>
          <w:b/>
        </w:rPr>
      </w:pPr>
    </w:p>
    <w:p w14:paraId="66504E2F" w14:textId="77777777" w:rsidR="00C72CA2" w:rsidRPr="00E75DEB" w:rsidRDefault="00C72CA2" w:rsidP="00C72CA2">
      <w:pPr>
        <w:numPr>
          <w:ilvl w:val="0"/>
          <w:numId w:val="20"/>
        </w:numPr>
        <w:tabs>
          <w:tab w:val="num" w:pos="-1843"/>
        </w:tabs>
        <w:spacing w:after="120" w:line="240" w:lineRule="auto"/>
        <w:ind w:left="284" w:hanging="284"/>
        <w:jc w:val="both"/>
        <w:rPr>
          <w:b/>
          <w:bCs/>
          <w:color w:val="000000" w:themeColor="text1"/>
        </w:rPr>
      </w:pPr>
      <w:r w:rsidRPr="00E75DEB">
        <w:rPr>
          <w:b/>
          <w:color w:val="000000" w:themeColor="text1"/>
        </w:rPr>
        <w:t>Čas, místo a způsob odevzdání věci prodávajícím</w:t>
      </w:r>
    </w:p>
    <w:p w14:paraId="31D45823" w14:textId="77777777" w:rsidR="00C72CA2" w:rsidRPr="00E75DEB" w:rsidRDefault="00C72CA2" w:rsidP="00C72CA2">
      <w:pPr>
        <w:numPr>
          <w:ilvl w:val="0"/>
          <w:numId w:val="21"/>
        </w:numPr>
        <w:tabs>
          <w:tab w:val="clear" w:pos="360"/>
        </w:tabs>
        <w:spacing w:after="120" w:line="240" w:lineRule="auto"/>
        <w:ind w:left="567" w:hanging="283"/>
        <w:jc w:val="both"/>
        <w:rPr>
          <w:bCs/>
          <w:color w:val="000000" w:themeColor="text1"/>
        </w:rPr>
      </w:pPr>
      <w:r w:rsidRPr="00E75DEB">
        <w:rPr>
          <w:color w:val="000000" w:themeColor="text1"/>
        </w:rPr>
        <w:t>Prodávající odevzdá věc kupujícímu</w:t>
      </w:r>
    </w:p>
    <w:p w14:paraId="3A46023E" w14:textId="2F3CF7BD" w:rsidR="00C72CA2" w:rsidRPr="00177833" w:rsidRDefault="00C72CA2" w:rsidP="00C72CA2">
      <w:pPr>
        <w:pStyle w:val="Odstavecseseznamem"/>
        <w:numPr>
          <w:ilvl w:val="6"/>
          <w:numId w:val="21"/>
        </w:numPr>
        <w:tabs>
          <w:tab w:val="clear" w:pos="2520"/>
        </w:tabs>
        <w:spacing w:after="120" w:line="240" w:lineRule="auto"/>
        <w:ind w:left="851" w:hanging="284"/>
        <w:contextualSpacing w:val="0"/>
        <w:rPr>
          <w:rFonts w:ascii="Arial Narrow" w:hAnsi="Arial Narrow"/>
          <w:bCs/>
          <w:color w:val="000000" w:themeColor="text1"/>
          <w:sz w:val="22"/>
        </w:rPr>
      </w:pPr>
      <w:r w:rsidRPr="00797986">
        <w:rPr>
          <w:rFonts w:ascii="Arial Narrow" w:hAnsi="Arial Narrow"/>
          <w:bCs/>
          <w:color w:val="000000" w:themeColor="text1"/>
          <w:sz w:val="22"/>
        </w:rPr>
        <w:t xml:space="preserve">nejpozději </w:t>
      </w:r>
      <w:r w:rsidRPr="00B71A3B">
        <w:rPr>
          <w:rFonts w:ascii="Arial Narrow" w:hAnsi="Arial Narrow"/>
          <w:bCs/>
          <w:color w:val="000000" w:themeColor="text1"/>
          <w:sz w:val="22"/>
        </w:rPr>
        <w:t xml:space="preserve">do </w:t>
      </w:r>
      <w:r w:rsidR="00862109">
        <w:rPr>
          <w:rFonts w:ascii="Arial Narrow" w:hAnsi="Arial Narrow"/>
          <w:bCs/>
          <w:color w:val="000000" w:themeColor="text1"/>
          <w:sz w:val="22"/>
        </w:rPr>
        <w:t>8</w:t>
      </w:r>
      <w:r w:rsidRPr="00B71A3B">
        <w:rPr>
          <w:rFonts w:ascii="Arial Narrow" w:hAnsi="Arial Narrow"/>
          <w:bCs/>
          <w:color w:val="000000" w:themeColor="text1"/>
          <w:sz w:val="22"/>
        </w:rPr>
        <w:t xml:space="preserve"> (slovy: </w:t>
      </w:r>
      <w:r w:rsidR="00862109">
        <w:rPr>
          <w:rFonts w:ascii="Arial Narrow" w:hAnsi="Arial Narrow"/>
          <w:bCs/>
          <w:color w:val="000000" w:themeColor="text1"/>
          <w:sz w:val="22"/>
        </w:rPr>
        <w:t>osmi</w:t>
      </w:r>
      <w:bookmarkStart w:id="1" w:name="_GoBack"/>
      <w:bookmarkEnd w:id="1"/>
      <w:r w:rsidRPr="00B71A3B">
        <w:rPr>
          <w:rFonts w:ascii="Arial Narrow" w:hAnsi="Arial Narrow"/>
          <w:bCs/>
          <w:color w:val="000000" w:themeColor="text1"/>
          <w:sz w:val="22"/>
        </w:rPr>
        <w:t xml:space="preserve">) </w:t>
      </w:r>
      <w:r w:rsidR="002A120C">
        <w:rPr>
          <w:rFonts w:ascii="Arial Narrow" w:hAnsi="Arial Narrow"/>
          <w:bCs/>
          <w:color w:val="000000" w:themeColor="text1"/>
          <w:sz w:val="22"/>
        </w:rPr>
        <w:t>týdnů</w:t>
      </w:r>
      <w:r w:rsidRPr="00B71A3B">
        <w:rPr>
          <w:rFonts w:ascii="Arial Narrow" w:hAnsi="Arial Narrow"/>
          <w:bCs/>
          <w:color w:val="000000" w:themeColor="text1"/>
          <w:sz w:val="22"/>
        </w:rPr>
        <w:t xml:space="preserve"> ode dne </w:t>
      </w:r>
      <w:r w:rsidR="006F4990" w:rsidRPr="00B71A3B">
        <w:rPr>
          <w:rFonts w:ascii="Arial Narrow" w:hAnsi="Arial Narrow"/>
          <w:bCs/>
          <w:color w:val="000000" w:themeColor="text1"/>
          <w:sz w:val="22"/>
        </w:rPr>
        <w:t>objednání</w:t>
      </w:r>
      <w:r w:rsidRPr="00B71A3B">
        <w:rPr>
          <w:rFonts w:ascii="Arial Narrow" w:hAnsi="Arial Narrow"/>
          <w:bCs/>
          <w:color w:val="000000" w:themeColor="text1"/>
          <w:sz w:val="22"/>
        </w:rPr>
        <w:t xml:space="preserve"> </w:t>
      </w:r>
      <w:r w:rsidR="001B0247" w:rsidRPr="00B71A3B">
        <w:rPr>
          <w:rFonts w:ascii="Arial Narrow" w:hAnsi="Arial Narrow"/>
          <w:bCs/>
          <w:color w:val="000000" w:themeColor="text1"/>
          <w:sz w:val="22"/>
        </w:rPr>
        <w:t>zboží</w:t>
      </w:r>
      <w:r w:rsidRPr="00B71A3B">
        <w:rPr>
          <w:rFonts w:ascii="Arial Narrow" w:hAnsi="Arial Narrow"/>
          <w:bCs/>
          <w:color w:val="000000" w:themeColor="text1"/>
          <w:sz w:val="22"/>
        </w:rPr>
        <w:t>,</w:t>
      </w:r>
    </w:p>
    <w:p w14:paraId="2AD0E1F6" w14:textId="65DA9385" w:rsidR="00C72CA2" w:rsidRPr="00B71A3B" w:rsidRDefault="00C72CA2" w:rsidP="00C72CA2">
      <w:pPr>
        <w:pStyle w:val="Odstavecseseznamem"/>
        <w:numPr>
          <w:ilvl w:val="6"/>
          <w:numId w:val="21"/>
        </w:numPr>
        <w:tabs>
          <w:tab w:val="clear" w:pos="2520"/>
        </w:tabs>
        <w:spacing w:after="120" w:line="240" w:lineRule="auto"/>
        <w:ind w:left="851" w:hanging="284"/>
        <w:contextualSpacing w:val="0"/>
        <w:rPr>
          <w:rFonts w:ascii="Arial Narrow" w:hAnsi="Arial Narrow"/>
          <w:bCs/>
          <w:color w:val="000000" w:themeColor="text1"/>
          <w:sz w:val="22"/>
        </w:rPr>
      </w:pPr>
      <w:r w:rsidRPr="00177833">
        <w:rPr>
          <w:rFonts w:ascii="Arial Narrow" w:hAnsi="Arial Narrow"/>
          <w:bCs/>
          <w:color w:val="000000" w:themeColor="text1"/>
          <w:sz w:val="22"/>
        </w:rPr>
        <w:t xml:space="preserve">na adrese sídla kupujícího, Kamenice 5, 625 00 Brno, pavilon </w:t>
      </w:r>
      <w:r w:rsidR="00C22FD3">
        <w:rPr>
          <w:rFonts w:ascii="Arial Narrow" w:hAnsi="Arial Narrow"/>
          <w:bCs/>
          <w:color w:val="000000" w:themeColor="text1"/>
          <w:sz w:val="22"/>
        </w:rPr>
        <w:t>E35</w:t>
      </w:r>
      <w:r w:rsidR="00B4607D" w:rsidRPr="00B71A3B">
        <w:rPr>
          <w:rFonts w:ascii="Arial Narrow" w:hAnsi="Arial Narrow"/>
          <w:bCs/>
          <w:color w:val="000000" w:themeColor="text1"/>
          <w:sz w:val="22"/>
        </w:rPr>
        <w:t>,</w:t>
      </w:r>
      <w:r w:rsidR="00C22FD3">
        <w:rPr>
          <w:rFonts w:ascii="Arial Narrow" w:hAnsi="Arial Narrow"/>
          <w:bCs/>
          <w:color w:val="000000" w:themeColor="text1"/>
          <w:sz w:val="22"/>
        </w:rPr>
        <w:t xml:space="preserve"> místnost 2S027</w:t>
      </w:r>
    </w:p>
    <w:p w14:paraId="2A796140" w14:textId="77777777" w:rsidR="00C72CA2" w:rsidRPr="00E75DEB" w:rsidRDefault="00C72CA2" w:rsidP="00C72CA2">
      <w:pPr>
        <w:pStyle w:val="Odstavecseseznamem"/>
        <w:numPr>
          <w:ilvl w:val="6"/>
          <w:numId w:val="21"/>
        </w:numPr>
        <w:tabs>
          <w:tab w:val="clear" w:pos="2520"/>
        </w:tabs>
        <w:spacing w:after="120" w:line="240" w:lineRule="auto"/>
        <w:ind w:left="851" w:hanging="284"/>
        <w:contextualSpacing w:val="0"/>
        <w:rPr>
          <w:rFonts w:ascii="Arial Narrow" w:hAnsi="Arial Narrow"/>
          <w:bCs/>
          <w:color w:val="000000" w:themeColor="text1"/>
          <w:sz w:val="22"/>
        </w:rPr>
      </w:pPr>
      <w:r w:rsidRPr="00E75DEB">
        <w:rPr>
          <w:rFonts w:ascii="Arial Narrow" w:hAnsi="Arial Narrow"/>
          <w:bCs/>
          <w:color w:val="000000" w:themeColor="text1"/>
          <w:sz w:val="22"/>
        </w:rPr>
        <w:t>najednou, nebude-li mezi prodávajícím a kupujícím dohodnuto jinak.</w:t>
      </w:r>
    </w:p>
    <w:p w14:paraId="0D94A7A6" w14:textId="77777777" w:rsidR="00C72CA2" w:rsidRPr="00E75DEB" w:rsidRDefault="00C72CA2" w:rsidP="00C72CA2">
      <w:pPr>
        <w:numPr>
          <w:ilvl w:val="0"/>
          <w:numId w:val="21"/>
        </w:numPr>
        <w:tabs>
          <w:tab w:val="clear" w:pos="360"/>
        </w:tabs>
        <w:spacing w:after="120" w:line="240" w:lineRule="auto"/>
        <w:ind w:left="567" w:hanging="283"/>
        <w:jc w:val="both"/>
        <w:rPr>
          <w:bCs/>
          <w:color w:val="000000" w:themeColor="text1"/>
        </w:rPr>
      </w:pPr>
      <w:r w:rsidRPr="00E75DEB">
        <w:rPr>
          <w:bCs/>
          <w:color w:val="000000" w:themeColor="text1"/>
        </w:rPr>
        <w:t xml:space="preserve">Prodávající je povinen písemně informovat </w:t>
      </w:r>
      <w:r>
        <w:rPr>
          <w:bCs/>
          <w:color w:val="000000" w:themeColor="text1"/>
        </w:rPr>
        <w:t>kontaktní osobu</w:t>
      </w:r>
      <w:r w:rsidRPr="00E75DEB">
        <w:rPr>
          <w:bCs/>
          <w:color w:val="000000" w:themeColor="text1"/>
        </w:rPr>
        <w:t xml:space="preserve"> </w:t>
      </w:r>
      <w:r>
        <w:rPr>
          <w:bCs/>
          <w:color w:val="000000" w:themeColor="text1"/>
        </w:rPr>
        <w:t>kupujícího</w:t>
      </w:r>
      <w:r w:rsidRPr="00E75DEB">
        <w:rPr>
          <w:bCs/>
          <w:color w:val="000000" w:themeColor="text1"/>
        </w:rPr>
        <w:t xml:space="preserve"> </w:t>
      </w:r>
      <w:r>
        <w:rPr>
          <w:bCs/>
          <w:color w:val="000000" w:themeColor="text1"/>
        </w:rPr>
        <w:t xml:space="preserve">uvedenou v čl. I. odst. 1) této smlouvy </w:t>
      </w:r>
      <w:r w:rsidRPr="00E75DEB">
        <w:rPr>
          <w:bCs/>
          <w:color w:val="000000" w:themeColor="text1"/>
        </w:rPr>
        <w:t xml:space="preserve">o přesném termínu, ve kterém věc odevzdá, </w:t>
      </w:r>
      <w:r w:rsidRPr="00DF73D4">
        <w:rPr>
          <w:bCs/>
          <w:color w:val="000000" w:themeColor="text1"/>
        </w:rPr>
        <w:t>a to alespoň 2 (slovy: dva) pracovní dny před jejím odevzdáním</w:t>
      </w:r>
      <w:r w:rsidRPr="00E75DEB">
        <w:rPr>
          <w:bCs/>
          <w:color w:val="000000" w:themeColor="text1"/>
        </w:rPr>
        <w:t>, nebude-li mezi prodávajícím a kupujícím dohodnuto jinak. Nesplní-li prodávající tuto povinnost, je kupující oprávněn odevzdání věci odmítnout.</w:t>
      </w:r>
    </w:p>
    <w:p w14:paraId="1AF04527" w14:textId="77777777" w:rsidR="00C72CA2" w:rsidRPr="00E75DEB" w:rsidRDefault="00C72CA2" w:rsidP="00C72CA2">
      <w:pPr>
        <w:numPr>
          <w:ilvl w:val="0"/>
          <w:numId w:val="21"/>
        </w:numPr>
        <w:tabs>
          <w:tab w:val="clear" w:pos="360"/>
        </w:tabs>
        <w:spacing w:after="120" w:line="240" w:lineRule="auto"/>
        <w:ind w:left="567" w:hanging="283"/>
        <w:jc w:val="both"/>
        <w:rPr>
          <w:bCs/>
          <w:color w:val="000000" w:themeColor="text1"/>
        </w:rPr>
      </w:pPr>
      <w:r w:rsidRPr="00E75DEB">
        <w:rPr>
          <w:bCs/>
          <w:color w:val="000000" w:themeColor="text1"/>
        </w:rPr>
        <w:t>Připadne-li poslední den lhůty pro odevzdání věc</w:t>
      </w:r>
      <w:r>
        <w:rPr>
          <w:bCs/>
          <w:color w:val="000000" w:themeColor="text1"/>
        </w:rPr>
        <w:t>i</w:t>
      </w:r>
      <w:r w:rsidRPr="00E75DEB">
        <w:rPr>
          <w:bCs/>
          <w:color w:val="000000" w:themeColor="text1"/>
        </w:rPr>
        <w:t xml:space="preserve"> na sobotu, neděli nebo svátek, je posledním dnem lhůty pracovní den nejblíže následující. Nebude-li mezi prodávajícím a kupujícím dohodnuto jinak, platí, že odevzdání věci proběhne v době od </w:t>
      </w:r>
      <w:r>
        <w:rPr>
          <w:bCs/>
          <w:color w:val="000000" w:themeColor="text1"/>
        </w:rPr>
        <w:t>9:00</w:t>
      </w:r>
      <w:r w:rsidRPr="00E75DEB">
        <w:rPr>
          <w:bCs/>
          <w:color w:val="000000" w:themeColor="text1"/>
        </w:rPr>
        <w:t xml:space="preserve"> do 1</w:t>
      </w:r>
      <w:r>
        <w:rPr>
          <w:bCs/>
          <w:color w:val="000000" w:themeColor="text1"/>
        </w:rPr>
        <w:t>7</w:t>
      </w:r>
      <w:r w:rsidRPr="00E75DEB">
        <w:rPr>
          <w:bCs/>
          <w:color w:val="000000" w:themeColor="text1"/>
        </w:rPr>
        <w:t>:00. Kupující je oprávněn v případě svých provozních potřeb dobu, po kterou je prodávajícímu umožněn přístup na místo odevzdání věci, upravit písemným pokynem prodávajícímu.</w:t>
      </w:r>
    </w:p>
    <w:p w14:paraId="0E99A557" w14:textId="77777777" w:rsidR="00C72CA2" w:rsidRPr="00E75DEB" w:rsidRDefault="00C72CA2" w:rsidP="00C72CA2">
      <w:pPr>
        <w:numPr>
          <w:ilvl w:val="0"/>
          <w:numId w:val="21"/>
        </w:numPr>
        <w:tabs>
          <w:tab w:val="clear" w:pos="360"/>
        </w:tabs>
        <w:spacing w:after="120" w:line="240" w:lineRule="auto"/>
        <w:ind w:left="567" w:hanging="283"/>
        <w:jc w:val="both"/>
      </w:pPr>
      <w:r w:rsidRPr="00E75DEB">
        <w:t xml:space="preserve">Kupující v souvislosti s umožněním přístupu na </w:t>
      </w:r>
      <w:r>
        <w:t>místo pro</w:t>
      </w:r>
      <w:r w:rsidRPr="00E75DEB">
        <w:t xml:space="preserve"> odevzdání věci seznámí prodávajícího s</w:t>
      </w:r>
    </w:p>
    <w:p w14:paraId="3768A89D" w14:textId="77777777" w:rsidR="00C72CA2" w:rsidRPr="00E75DEB" w:rsidRDefault="00C72CA2" w:rsidP="00C72CA2">
      <w:pPr>
        <w:numPr>
          <w:ilvl w:val="0"/>
          <w:numId w:val="24"/>
        </w:numPr>
        <w:spacing w:after="120" w:line="240" w:lineRule="auto"/>
        <w:ind w:left="851" w:hanging="283"/>
        <w:jc w:val="both"/>
      </w:pPr>
      <w:r w:rsidRPr="00E75DEB">
        <w:t>přístupovými cestami pro dopravu věci na místo odevzdání věci,</w:t>
      </w:r>
    </w:p>
    <w:p w14:paraId="451956BE" w14:textId="77777777" w:rsidR="00C72CA2" w:rsidRPr="00E75DEB" w:rsidRDefault="00C72CA2" w:rsidP="00C72CA2">
      <w:pPr>
        <w:numPr>
          <w:ilvl w:val="0"/>
          <w:numId w:val="24"/>
        </w:numPr>
        <w:spacing w:after="120" w:line="240" w:lineRule="auto"/>
        <w:ind w:left="851" w:hanging="283"/>
        <w:jc w:val="both"/>
      </w:pPr>
      <w:r w:rsidRPr="00E75DEB">
        <w:t>přípojnými body pro napojení věci na zdroje a pro vzájemné funkční propojení s dalšími věcmi či dalším vybavením kupujícího,</w:t>
      </w:r>
    </w:p>
    <w:p w14:paraId="78218A57" w14:textId="77777777" w:rsidR="00C72CA2" w:rsidRPr="00E75DEB" w:rsidRDefault="00C72CA2" w:rsidP="00C72CA2">
      <w:pPr>
        <w:numPr>
          <w:ilvl w:val="0"/>
          <w:numId w:val="24"/>
        </w:numPr>
        <w:tabs>
          <w:tab w:val="clear" w:pos="2339"/>
          <w:tab w:val="num" w:pos="851"/>
        </w:tabs>
        <w:spacing w:after="120" w:line="240" w:lineRule="auto"/>
        <w:ind w:left="851" w:hanging="283"/>
        <w:jc w:val="both"/>
      </w:pPr>
      <w:r w:rsidRPr="00E75DEB">
        <w:t>provozním řádem místa odevzdání věci.</w:t>
      </w:r>
    </w:p>
    <w:p w14:paraId="39C52B36" w14:textId="31DCEF9E" w:rsidR="00C72CA2" w:rsidRPr="00E75DEB" w:rsidRDefault="00C72CA2" w:rsidP="00C72CA2">
      <w:pPr>
        <w:numPr>
          <w:ilvl w:val="0"/>
          <w:numId w:val="21"/>
        </w:numPr>
        <w:tabs>
          <w:tab w:val="clear" w:pos="360"/>
          <w:tab w:val="num" w:pos="851"/>
        </w:tabs>
        <w:spacing w:after="120" w:line="240" w:lineRule="auto"/>
        <w:ind w:left="567" w:hanging="283"/>
        <w:jc w:val="both"/>
      </w:pPr>
      <w:r w:rsidRPr="00E75DEB">
        <w:t>Prodlení s odevzdání</w:t>
      </w:r>
      <w:r w:rsidR="00C97DAD">
        <w:t>m</w:t>
      </w:r>
      <w:r w:rsidRPr="00E75DEB">
        <w:t xml:space="preserve"> věci se považuje za podstatné porušení smlouvy.</w:t>
      </w:r>
    </w:p>
    <w:p w14:paraId="5C1776FB" w14:textId="77777777" w:rsidR="00C72CA2" w:rsidRPr="00E75DEB" w:rsidRDefault="00C72CA2" w:rsidP="00C72CA2">
      <w:pPr>
        <w:numPr>
          <w:ilvl w:val="0"/>
          <w:numId w:val="20"/>
        </w:numPr>
        <w:tabs>
          <w:tab w:val="num" w:pos="-1843"/>
        </w:tabs>
        <w:spacing w:after="120" w:line="240" w:lineRule="auto"/>
        <w:ind w:left="284" w:hanging="284"/>
        <w:jc w:val="both"/>
        <w:rPr>
          <w:rFonts w:eastAsia="Times New Roman"/>
          <w:b/>
          <w:bCs/>
          <w:color w:val="000000" w:themeColor="text1"/>
          <w:lang w:eastAsia="cs-CZ"/>
        </w:rPr>
      </w:pPr>
      <w:r w:rsidRPr="00E75DEB">
        <w:rPr>
          <w:rFonts w:eastAsia="Times New Roman"/>
          <w:b/>
          <w:bCs/>
          <w:color w:val="000000" w:themeColor="text1"/>
          <w:lang w:eastAsia="cs-CZ"/>
        </w:rPr>
        <w:t>Prodloužení lhůty pro odevzdání věci</w:t>
      </w:r>
    </w:p>
    <w:p w14:paraId="0B3C5626" w14:textId="77777777" w:rsidR="00C72CA2" w:rsidRPr="00E75DEB" w:rsidRDefault="00C72CA2" w:rsidP="00C72CA2">
      <w:pPr>
        <w:ind w:left="284"/>
        <w:rPr>
          <w:rFonts w:eastAsia="Times New Roman"/>
          <w:bCs/>
          <w:color w:val="000000" w:themeColor="text1"/>
          <w:lang w:eastAsia="cs-CZ"/>
        </w:rPr>
      </w:pPr>
      <w:r w:rsidRPr="00E75DEB">
        <w:rPr>
          <w:rFonts w:eastAsia="Times New Roman"/>
          <w:color w:val="000000" w:themeColor="text1"/>
          <w:lang w:eastAsia="cs-CZ"/>
        </w:rPr>
        <w:t>Lhůta pro odevzdání věci může být přiměřeně prodloužena</w:t>
      </w:r>
    </w:p>
    <w:p w14:paraId="24C1B6EA" w14:textId="77777777" w:rsidR="00C72CA2" w:rsidRPr="00E75DEB" w:rsidRDefault="00C72CA2" w:rsidP="00C72CA2">
      <w:pPr>
        <w:numPr>
          <w:ilvl w:val="0"/>
          <w:numId w:val="22"/>
        </w:numPr>
        <w:tabs>
          <w:tab w:val="clear" w:pos="360"/>
        </w:tabs>
        <w:spacing w:after="120" w:line="240" w:lineRule="auto"/>
        <w:ind w:left="567" w:hanging="283"/>
        <w:jc w:val="both"/>
        <w:rPr>
          <w:lang w:eastAsia="cs-CZ"/>
        </w:rPr>
      </w:pPr>
      <w:r w:rsidRPr="00E75DEB">
        <w:rPr>
          <w:lang w:eastAsia="cs-CZ"/>
        </w:rPr>
        <w:t xml:space="preserve">jestliže dojde k přerušení plnění závazků dle této smlouvy na základě písemného pokynu kupujícího, </w:t>
      </w:r>
    </w:p>
    <w:p w14:paraId="3692F0F2" w14:textId="77777777" w:rsidR="00C72CA2" w:rsidRPr="00E75DEB" w:rsidRDefault="00C72CA2" w:rsidP="00C72CA2">
      <w:pPr>
        <w:numPr>
          <w:ilvl w:val="0"/>
          <w:numId w:val="22"/>
        </w:numPr>
        <w:tabs>
          <w:tab w:val="clear" w:pos="360"/>
        </w:tabs>
        <w:spacing w:after="120" w:line="240" w:lineRule="auto"/>
        <w:ind w:left="567" w:hanging="283"/>
        <w:jc w:val="both"/>
        <w:rPr>
          <w:lang w:eastAsia="cs-CZ"/>
        </w:rPr>
      </w:pPr>
      <w:r w:rsidRPr="00E75DEB">
        <w:rPr>
          <w:lang w:eastAsia="cs-CZ"/>
        </w:rPr>
        <w:t>jestliže dojde k přerušení plnění závazků dle této smlouvy z důvodu prodlení na straně kupujícího,</w:t>
      </w:r>
    </w:p>
    <w:p w14:paraId="3E3247C2" w14:textId="77777777" w:rsidR="00C72CA2" w:rsidRPr="00E75DEB" w:rsidRDefault="00C72CA2" w:rsidP="00C72CA2">
      <w:pPr>
        <w:numPr>
          <w:ilvl w:val="0"/>
          <w:numId w:val="22"/>
        </w:numPr>
        <w:tabs>
          <w:tab w:val="clear" w:pos="360"/>
        </w:tabs>
        <w:spacing w:after="120" w:line="240" w:lineRule="auto"/>
        <w:ind w:left="567" w:hanging="283"/>
        <w:jc w:val="both"/>
        <w:rPr>
          <w:lang w:eastAsia="cs-CZ"/>
        </w:rPr>
      </w:pPr>
      <w:r w:rsidRPr="00E75DEB">
        <w:rPr>
          <w:lang w:eastAsia="cs-CZ"/>
        </w:rPr>
        <w:t>zjistí-li prodávající při plnění závazků dle této smlouvy skryté překážky týkající se místa odevzdání věci znemožňující odevzdat věc dohodnutým způsobem,</w:t>
      </w:r>
    </w:p>
    <w:p w14:paraId="29F7C122" w14:textId="77777777" w:rsidR="00C72CA2" w:rsidRPr="00E75DEB" w:rsidRDefault="00C72CA2" w:rsidP="00C72CA2">
      <w:pPr>
        <w:numPr>
          <w:ilvl w:val="0"/>
          <w:numId w:val="22"/>
        </w:numPr>
        <w:tabs>
          <w:tab w:val="clear" w:pos="360"/>
        </w:tabs>
        <w:spacing w:after="120" w:line="240" w:lineRule="auto"/>
        <w:ind w:left="567" w:hanging="283"/>
        <w:jc w:val="both"/>
        <w:rPr>
          <w:lang w:eastAsia="cs-CZ"/>
        </w:rPr>
      </w:pPr>
      <w:r w:rsidRPr="00E75DEB">
        <w:rPr>
          <w:lang w:eastAsia="cs-CZ"/>
        </w:rPr>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14:paraId="20B8FF28" w14:textId="77777777" w:rsidR="00C72CA2" w:rsidRDefault="00C72CA2" w:rsidP="00C72CA2">
      <w:pPr>
        <w:ind w:left="284"/>
        <w:rPr>
          <w:rFonts w:eastAsia="Times New Roman"/>
          <w:color w:val="000000" w:themeColor="text1"/>
          <w:lang w:eastAsia="cs-CZ"/>
        </w:rPr>
      </w:pPr>
      <w:r w:rsidRPr="00E75DEB">
        <w:rPr>
          <w:rFonts w:eastAsia="Times New Roman"/>
          <w:color w:val="000000" w:themeColor="text1"/>
          <w:lang w:eastAsia="cs-CZ"/>
        </w:rPr>
        <w:lastRenderedPageBreak/>
        <w:t>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odstavce musí být smluvními stranami sjednána či stvrzena dodatkem k této smlouvě.</w:t>
      </w:r>
    </w:p>
    <w:p w14:paraId="74217825" w14:textId="77777777" w:rsidR="00C72CA2" w:rsidRPr="00E75DEB" w:rsidRDefault="00C72CA2" w:rsidP="00C72CA2">
      <w:pPr>
        <w:numPr>
          <w:ilvl w:val="0"/>
          <w:numId w:val="20"/>
        </w:numPr>
        <w:tabs>
          <w:tab w:val="num" w:pos="-1843"/>
        </w:tabs>
        <w:spacing w:after="120" w:line="240" w:lineRule="auto"/>
        <w:ind w:left="284" w:hanging="284"/>
        <w:jc w:val="both"/>
        <w:rPr>
          <w:b/>
          <w:bCs/>
          <w:color w:val="000000" w:themeColor="text1"/>
        </w:rPr>
      </w:pPr>
      <w:r w:rsidRPr="00E75DEB">
        <w:rPr>
          <w:b/>
          <w:bCs/>
          <w:color w:val="000000" w:themeColor="text1"/>
        </w:rPr>
        <w:t>Převzetí věci kupujícím</w:t>
      </w:r>
    </w:p>
    <w:p w14:paraId="430B22BF" w14:textId="77777777" w:rsidR="00C72CA2" w:rsidRPr="00E75DEB" w:rsidRDefault="00C72CA2" w:rsidP="00C72CA2">
      <w:pPr>
        <w:numPr>
          <w:ilvl w:val="0"/>
          <w:numId w:val="34"/>
        </w:numPr>
        <w:tabs>
          <w:tab w:val="clear" w:pos="360"/>
        </w:tabs>
        <w:spacing w:after="120" w:line="240" w:lineRule="auto"/>
        <w:ind w:left="567" w:hanging="283"/>
        <w:jc w:val="both"/>
        <w:rPr>
          <w:bCs/>
          <w:color w:val="000000" w:themeColor="text1"/>
        </w:rPr>
      </w:pPr>
      <w:r w:rsidRPr="00E75DEB">
        <w:rPr>
          <w:bCs/>
          <w:color w:val="000000" w:themeColor="text1"/>
        </w:rPr>
        <w:t>Převzetí věci bude kontaktní osobou potvrzeno na dodacím listu</w:t>
      </w:r>
      <w:r>
        <w:rPr>
          <w:bCs/>
          <w:color w:val="000000" w:themeColor="text1"/>
        </w:rPr>
        <w:t xml:space="preserve"> vyhotoveném prodávajícím.</w:t>
      </w:r>
    </w:p>
    <w:p w14:paraId="1D40C43E" w14:textId="77777777" w:rsidR="00C72CA2" w:rsidRPr="00E75DEB" w:rsidRDefault="00C72CA2" w:rsidP="00C72CA2">
      <w:pPr>
        <w:numPr>
          <w:ilvl w:val="0"/>
          <w:numId w:val="34"/>
        </w:numPr>
        <w:tabs>
          <w:tab w:val="clear" w:pos="360"/>
        </w:tabs>
        <w:spacing w:after="120" w:line="240" w:lineRule="auto"/>
        <w:ind w:left="567" w:hanging="283"/>
        <w:jc w:val="both"/>
        <w:rPr>
          <w:bCs/>
          <w:color w:val="000000" w:themeColor="text1"/>
        </w:rPr>
      </w:pPr>
      <w:r w:rsidRPr="00E75DEB">
        <w:rPr>
          <w:bCs/>
          <w:color w:val="000000" w:themeColor="text1"/>
        </w:rPr>
        <w:t>Dodací list bude obsahovat zejména následující:</w:t>
      </w:r>
    </w:p>
    <w:p w14:paraId="58B5439B" w14:textId="77777777" w:rsidR="00C72CA2" w:rsidRPr="00E75DEB" w:rsidRDefault="00C72CA2" w:rsidP="00C72CA2">
      <w:pPr>
        <w:numPr>
          <w:ilvl w:val="0"/>
          <w:numId w:val="33"/>
        </w:numPr>
        <w:tabs>
          <w:tab w:val="clear" w:pos="2339"/>
        </w:tabs>
        <w:spacing w:after="120" w:line="240" w:lineRule="auto"/>
        <w:ind w:left="851" w:hanging="284"/>
        <w:jc w:val="both"/>
        <w:rPr>
          <w:color w:val="000000" w:themeColor="text1"/>
        </w:rPr>
      </w:pPr>
      <w:r w:rsidRPr="00E75DEB">
        <w:rPr>
          <w:rFonts w:eastAsia="Times New Roman"/>
          <w:lang w:eastAsia="cs-CZ"/>
        </w:rPr>
        <w:t>i</w:t>
      </w:r>
      <w:r w:rsidRPr="00E75DEB">
        <w:rPr>
          <w:color w:val="000000" w:themeColor="text1"/>
        </w:rPr>
        <w:t>dentifikační údaje prodávajícího a kupujícího,</w:t>
      </w:r>
    </w:p>
    <w:p w14:paraId="3CEF7D48" w14:textId="77777777" w:rsidR="00C72CA2" w:rsidRPr="00E75DEB" w:rsidRDefault="00C72CA2" w:rsidP="00C72CA2">
      <w:pPr>
        <w:numPr>
          <w:ilvl w:val="0"/>
          <w:numId w:val="33"/>
        </w:numPr>
        <w:tabs>
          <w:tab w:val="clear" w:pos="2339"/>
        </w:tabs>
        <w:spacing w:after="120" w:line="240" w:lineRule="auto"/>
        <w:ind w:left="851" w:hanging="284"/>
        <w:jc w:val="both"/>
        <w:rPr>
          <w:color w:val="000000" w:themeColor="text1"/>
        </w:rPr>
      </w:pPr>
      <w:r w:rsidRPr="00E75DEB">
        <w:rPr>
          <w:color w:val="000000" w:themeColor="text1"/>
        </w:rPr>
        <w:t>identifikaci věci,</w:t>
      </w:r>
    </w:p>
    <w:p w14:paraId="4AA6032E" w14:textId="77777777" w:rsidR="00C72CA2" w:rsidRPr="00E75DEB" w:rsidRDefault="00C72CA2" w:rsidP="00C72CA2">
      <w:pPr>
        <w:numPr>
          <w:ilvl w:val="0"/>
          <w:numId w:val="33"/>
        </w:numPr>
        <w:tabs>
          <w:tab w:val="clear" w:pos="2339"/>
        </w:tabs>
        <w:spacing w:after="120" w:line="240" w:lineRule="auto"/>
        <w:ind w:left="851" w:hanging="284"/>
        <w:jc w:val="both"/>
        <w:rPr>
          <w:color w:val="000000" w:themeColor="text1"/>
        </w:rPr>
      </w:pPr>
      <w:r w:rsidRPr="00E75DEB">
        <w:rPr>
          <w:color w:val="000000" w:themeColor="text1"/>
        </w:rPr>
        <w:t>protokol o provedení zaškolení obsluhy věci,</w:t>
      </w:r>
    </w:p>
    <w:p w14:paraId="5DD4D540" w14:textId="77777777" w:rsidR="00C72CA2" w:rsidRPr="00E75DEB" w:rsidRDefault="00C72CA2" w:rsidP="00C72CA2">
      <w:pPr>
        <w:numPr>
          <w:ilvl w:val="0"/>
          <w:numId w:val="33"/>
        </w:numPr>
        <w:tabs>
          <w:tab w:val="clear" w:pos="2339"/>
        </w:tabs>
        <w:spacing w:after="120" w:line="240" w:lineRule="auto"/>
        <w:ind w:left="851" w:hanging="284"/>
        <w:jc w:val="both"/>
        <w:rPr>
          <w:color w:val="000000" w:themeColor="text1"/>
        </w:rPr>
      </w:pPr>
      <w:r w:rsidRPr="00E75DEB">
        <w:rPr>
          <w:color w:val="000000" w:themeColor="text1"/>
        </w:rPr>
        <w:t xml:space="preserve">seznam atestů, certifikátů či prohlášení o shodě věci </w:t>
      </w:r>
      <w:r w:rsidRPr="00E75DEB">
        <w:rPr>
          <w:rFonts w:eastAsia="Times New Roman"/>
          <w:bCs/>
          <w:color w:val="000000" w:themeColor="text1"/>
          <w:lang w:eastAsia="cs-CZ"/>
        </w:rPr>
        <w:t>s požadavky příslušných právních předpisů či technických norem</w:t>
      </w:r>
      <w:r w:rsidRPr="00E75DEB">
        <w:rPr>
          <w:color w:val="000000" w:themeColor="text1"/>
        </w:rPr>
        <w:t>, které byly kupujícímu předány,</w:t>
      </w:r>
    </w:p>
    <w:p w14:paraId="4905D469" w14:textId="77777777" w:rsidR="00C72CA2" w:rsidRPr="00E75DEB" w:rsidRDefault="00C72CA2" w:rsidP="00C72CA2">
      <w:pPr>
        <w:numPr>
          <w:ilvl w:val="0"/>
          <w:numId w:val="33"/>
        </w:numPr>
        <w:tabs>
          <w:tab w:val="clear" w:pos="2339"/>
        </w:tabs>
        <w:spacing w:after="120" w:line="240" w:lineRule="auto"/>
        <w:ind w:left="851" w:hanging="284"/>
        <w:jc w:val="both"/>
        <w:rPr>
          <w:color w:val="000000" w:themeColor="text1"/>
        </w:rPr>
      </w:pPr>
      <w:r>
        <w:rPr>
          <w:color w:val="000000" w:themeColor="text1"/>
        </w:rPr>
        <w:t>zprávy o revizích</w:t>
      </w:r>
      <w:r w:rsidRPr="00E75DEB">
        <w:rPr>
          <w:color w:val="000000" w:themeColor="text1"/>
        </w:rPr>
        <w:t>,</w:t>
      </w:r>
    </w:p>
    <w:p w14:paraId="7FB2AA04" w14:textId="77777777" w:rsidR="00C72CA2" w:rsidRPr="00F0383C" w:rsidRDefault="00C72CA2" w:rsidP="00C72CA2">
      <w:pPr>
        <w:numPr>
          <w:ilvl w:val="0"/>
          <w:numId w:val="33"/>
        </w:numPr>
        <w:tabs>
          <w:tab w:val="clear" w:pos="2339"/>
        </w:tabs>
        <w:spacing w:after="120" w:line="240" w:lineRule="auto"/>
        <w:ind w:left="851" w:hanging="284"/>
        <w:jc w:val="both"/>
        <w:rPr>
          <w:color w:val="000000" w:themeColor="text1"/>
        </w:rPr>
      </w:pPr>
      <w:r w:rsidRPr="00E75DEB">
        <w:rPr>
          <w:bCs/>
          <w:color w:val="000000" w:themeColor="text1"/>
        </w:rPr>
        <w:t xml:space="preserve">seznam </w:t>
      </w:r>
      <w:r>
        <w:rPr>
          <w:bCs/>
          <w:color w:val="000000" w:themeColor="text1"/>
        </w:rPr>
        <w:t>dokladů k věci</w:t>
      </w:r>
      <w:r w:rsidRPr="00E75DEB">
        <w:rPr>
          <w:bCs/>
          <w:color w:val="000000" w:themeColor="text1"/>
        </w:rPr>
        <w:t>, které byly kupujícímu předány</w:t>
      </w:r>
      <w:r>
        <w:rPr>
          <w:bCs/>
          <w:color w:val="000000" w:themeColor="text1"/>
        </w:rPr>
        <w:t xml:space="preserve"> a</w:t>
      </w:r>
    </w:p>
    <w:p w14:paraId="04314E8C" w14:textId="77777777" w:rsidR="00C72CA2" w:rsidRPr="00E75DEB" w:rsidRDefault="00C72CA2" w:rsidP="00C72CA2">
      <w:pPr>
        <w:numPr>
          <w:ilvl w:val="0"/>
          <w:numId w:val="33"/>
        </w:numPr>
        <w:tabs>
          <w:tab w:val="clear" w:pos="2339"/>
        </w:tabs>
        <w:spacing w:after="120" w:line="240" w:lineRule="auto"/>
        <w:ind w:left="851" w:hanging="284"/>
        <w:jc w:val="both"/>
        <w:rPr>
          <w:rFonts w:eastAsia="Times New Roman"/>
          <w:b/>
          <w:bCs/>
          <w:color w:val="000000" w:themeColor="text1"/>
          <w:lang w:eastAsia="cs-CZ"/>
        </w:rPr>
      </w:pPr>
      <w:r w:rsidRPr="00E75DEB">
        <w:rPr>
          <w:color w:val="000000" w:themeColor="text1"/>
        </w:rPr>
        <w:t>datované podpisy smluvních stran.</w:t>
      </w:r>
    </w:p>
    <w:p w14:paraId="729F0455" w14:textId="77777777" w:rsidR="00C72CA2" w:rsidRPr="00E75DEB" w:rsidRDefault="00C72CA2" w:rsidP="00C72CA2">
      <w:pPr>
        <w:numPr>
          <w:ilvl w:val="0"/>
          <w:numId w:val="34"/>
        </w:numPr>
        <w:tabs>
          <w:tab w:val="clear" w:pos="360"/>
        </w:tabs>
        <w:spacing w:after="120" w:line="240" w:lineRule="auto"/>
        <w:ind w:left="567" w:hanging="283"/>
        <w:jc w:val="both"/>
        <w:rPr>
          <w:rFonts w:eastAsia="Times New Roman"/>
          <w:b/>
          <w:bCs/>
          <w:color w:val="000000" w:themeColor="text1"/>
          <w:lang w:eastAsia="cs-CZ"/>
        </w:rPr>
      </w:pPr>
      <w:r w:rsidRPr="00E75DEB">
        <w:rPr>
          <w:bCs/>
          <w:color w:val="000000" w:themeColor="text1"/>
        </w:rPr>
        <w:t>Převzetím</w:t>
      </w:r>
      <w:r w:rsidRPr="00E75DEB">
        <w:rPr>
          <w:color w:val="000000" w:themeColor="text1"/>
        </w:rPr>
        <w:t xml:space="preserve"> věc</w:t>
      </w:r>
      <w:r>
        <w:rPr>
          <w:color w:val="000000" w:themeColor="text1"/>
        </w:rPr>
        <w:t>i</w:t>
      </w:r>
      <w:r w:rsidRPr="00E75DEB">
        <w:rPr>
          <w:color w:val="000000" w:themeColor="text1"/>
        </w:rPr>
        <w:t xml:space="preserve"> přechází na kupujícího vlastnické právo k věcem, jakož i nebezpečí vzniku škody na věcech.</w:t>
      </w:r>
    </w:p>
    <w:p w14:paraId="597628EA" w14:textId="77777777" w:rsidR="00C72CA2" w:rsidRPr="00E75DEB" w:rsidRDefault="00C72CA2" w:rsidP="00C72CA2">
      <w:pPr>
        <w:numPr>
          <w:ilvl w:val="0"/>
          <w:numId w:val="20"/>
        </w:numPr>
        <w:spacing w:after="120" w:line="240" w:lineRule="auto"/>
        <w:ind w:left="284" w:hanging="284"/>
        <w:jc w:val="both"/>
        <w:rPr>
          <w:rFonts w:eastAsia="Times New Roman"/>
          <w:b/>
          <w:lang w:eastAsia="cs-CZ"/>
        </w:rPr>
      </w:pPr>
      <w:r w:rsidRPr="00E75DEB">
        <w:rPr>
          <w:b/>
        </w:rPr>
        <w:t>Kontrola zjevných vad věci a její převzetí kupujícím</w:t>
      </w:r>
    </w:p>
    <w:p w14:paraId="250C728D" w14:textId="77777777" w:rsidR="00C72CA2" w:rsidRPr="00E75DEB" w:rsidRDefault="00C72CA2" w:rsidP="00C72CA2">
      <w:pPr>
        <w:numPr>
          <w:ilvl w:val="0"/>
          <w:numId w:val="10"/>
        </w:numPr>
        <w:spacing w:after="120" w:line="240" w:lineRule="auto"/>
        <w:ind w:left="567" w:hanging="283"/>
        <w:jc w:val="both"/>
        <w:rPr>
          <w:rFonts w:eastAsia="Times New Roman"/>
          <w:lang w:eastAsia="cs-CZ"/>
        </w:rPr>
      </w:pPr>
      <w:r w:rsidRPr="00E75DEB">
        <w:t>Kupující po odevzdání věci provede kontrolu zjevných vad věci, zejména co do jejich provedení. Kupující neprovádí kontrolu zjevných vad věc</w:t>
      </w:r>
      <w:r>
        <w:t>i</w:t>
      </w:r>
      <w:r w:rsidRPr="00E75DEB">
        <w:t xml:space="preserve"> při jejich odevzdání; přesto zjistí-li ještě před </w:t>
      </w:r>
      <w:r>
        <w:t>jejím</w:t>
      </w:r>
      <w:r w:rsidRPr="00E75DEB">
        <w:t xml:space="preserve"> převzetím od prodávajícího, že věc trpí jakýmikoli vadami, je oprávněn </w:t>
      </w:r>
      <w:r>
        <w:t>její</w:t>
      </w:r>
      <w:r w:rsidRPr="00E75DEB">
        <w:t xml:space="preserve"> odevzdání rovnou odmítnout.</w:t>
      </w:r>
    </w:p>
    <w:p w14:paraId="69934105" w14:textId="77777777" w:rsidR="00C72CA2" w:rsidRPr="002A009E" w:rsidRDefault="00C72CA2" w:rsidP="00C72CA2">
      <w:pPr>
        <w:numPr>
          <w:ilvl w:val="0"/>
          <w:numId w:val="10"/>
        </w:numPr>
        <w:spacing w:after="120" w:line="240" w:lineRule="auto"/>
        <w:ind w:left="567" w:hanging="283"/>
        <w:jc w:val="both"/>
        <w:rPr>
          <w:rFonts w:eastAsia="Times New Roman"/>
          <w:lang w:eastAsia="cs-CZ"/>
        </w:rPr>
      </w:pPr>
      <w:r w:rsidRPr="00E75DEB">
        <w:t>Zjistí-li kupující, že věc vykazuj</w:t>
      </w:r>
      <w:r>
        <w:t>e</w:t>
      </w:r>
      <w:r w:rsidRPr="00E75DEB">
        <w:t xml:space="preserve"> vady, oznámí to nejpozději do 5 (slovy: pěti) pracovních dnů ode dne převzetí věc</w:t>
      </w:r>
      <w:r>
        <w:t>i</w:t>
      </w:r>
      <w:r w:rsidRPr="00E75DEB">
        <w:t xml:space="preserve"> prodávajícímu. Kupující pak postupuje buď dle </w:t>
      </w:r>
      <w:proofErr w:type="spellStart"/>
      <w:r w:rsidRPr="00E75DEB">
        <w:t>ust</w:t>
      </w:r>
      <w:proofErr w:type="spellEnd"/>
      <w:r w:rsidRPr="00E75DEB">
        <w:t xml:space="preserve">. odst. </w:t>
      </w:r>
      <w:r>
        <w:t>4</w:t>
      </w:r>
      <w:r w:rsidRPr="00E75DEB">
        <w:t>) písm. c), nebo odst.</w:t>
      </w:r>
      <w:r>
        <w:t xml:space="preserve"> 4</w:t>
      </w:r>
      <w:r w:rsidRPr="00E75DEB">
        <w:t>) písm. d) tohoto článku smlouvu.</w:t>
      </w:r>
    </w:p>
    <w:p w14:paraId="513246B0" w14:textId="77777777" w:rsidR="00C72CA2" w:rsidRPr="00E75DEB" w:rsidRDefault="00C72CA2" w:rsidP="00C72CA2">
      <w:pPr>
        <w:numPr>
          <w:ilvl w:val="0"/>
          <w:numId w:val="10"/>
        </w:numPr>
        <w:spacing w:after="120" w:line="240" w:lineRule="auto"/>
        <w:ind w:left="567" w:hanging="283"/>
        <w:jc w:val="both"/>
        <w:rPr>
          <w:rFonts w:eastAsia="Times New Roman"/>
          <w:lang w:eastAsia="cs-CZ"/>
        </w:rPr>
      </w:pPr>
      <w:r w:rsidRPr="00E75DEB">
        <w:rPr>
          <w:rFonts w:eastAsia="Times New Roman"/>
          <w:b/>
          <w:lang w:eastAsia="cs-CZ"/>
        </w:rPr>
        <w:t>Závazek odevzdat věc kupující nepovažuje za splněný</w:t>
      </w:r>
    </w:p>
    <w:p w14:paraId="10CEC108" w14:textId="77777777" w:rsidR="00C72CA2" w:rsidRPr="00E75DEB" w:rsidRDefault="00C72CA2" w:rsidP="00C72CA2">
      <w:pPr>
        <w:numPr>
          <w:ilvl w:val="0"/>
          <w:numId w:val="35"/>
        </w:numPr>
        <w:tabs>
          <w:tab w:val="clear" w:pos="2339"/>
        </w:tabs>
        <w:spacing w:after="120" w:line="240" w:lineRule="auto"/>
        <w:ind w:left="851" w:hanging="284"/>
        <w:jc w:val="both"/>
      </w:pPr>
      <w:r w:rsidRPr="00E75DEB">
        <w:t>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lhůta pro odevzdání věcí uplynula, je prodávající v prodlení s odevzdáním věcí se všemi důsledky, které se s tím pojí.</w:t>
      </w:r>
    </w:p>
    <w:p w14:paraId="66D00361" w14:textId="77777777" w:rsidR="00C72CA2" w:rsidRDefault="00C72CA2" w:rsidP="00C72CA2">
      <w:pPr>
        <w:numPr>
          <w:ilvl w:val="0"/>
          <w:numId w:val="35"/>
        </w:numPr>
        <w:tabs>
          <w:tab w:val="clear" w:pos="2339"/>
        </w:tabs>
        <w:spacing w:after="120" w:line="240" w:lineRule="auto"/>
        <w:ind w:left="851" w:hanging="284"/>
        <w:jc w:val="both"/>
        <w:rPr>
          <w:rFonts w:eastAsia="Times New Roman"/>
          <w:lang w:eastAsia="cs-CZ"/>
        </w:rPr>
      </w:pPr>
      <w:r w:rsidRPr="00E75DEB">
        <w:t xml:space="preserve">Prodávající je povinen </w:t>
      </w:r>
      <w:r>
        <w:t>odevzdanou věc</w:t>
      </w:r>
      <w:r w:rsidRPr="00E75DEB">
        <w:t xml:space="preserve"> na své náklady od kupujícího vzít zpět, nebude-li mezi prodávajícím a kupujícím dohodnuto jinak.</w:t>
      </w:r>
    </w:p>
    <w:p w14:paraId="551E9846" w14:textId="77777777" w:rsidR="00C72CA2" w:rsidRPr="00E75DEB" w:rsidRDefault="00C72CA2" w:rsidP="00C72CA2">
      <w:pPr>
        <w:numPr>
          <w:ilvl w:val="0"/>
          <w:numId w:val="10"/>
        </w:numPr>
        <w:spacing w:after="120" w:line="240" w:lineRule="auto"/>
        <w:ind w:left="567" w:hanging="283"/>
        <w:jc w:val="both"/>
        <w:rPr>
          <w:rFonts w:eastAsia="Times New Roman"/>
          <w:b/>
          <w:lang w:eastAsia="cs-CZ"/>
        </w:rPr>
      </w:pPr>
      <w:r w:rsidRPr="00E75DEB">
        <w:rPr>
          <w:rFonts w:eastAsia="Times New Roman"/>
          <w:b/>
          <w:lang w:eastAsia="cs-CZ"/>
        </w:rPr>
        <w:t>Závazek odevzdat věc kupující považuje za splněný s vadami bez následku prodlení</w:t>
      </w:r>
    </w:p>
    <w:p w14:paraId="11C48ED3" w14:textId="77777777" w:rsidR="00C72CA2" w:rsidRPr="00E75DEB" w:rsidRDefault="00C72CA2" w:rsidP="00C72CA2">
      <w:pPr>
        <w:numPr>
          <w:ilvl w:val="0"/>
          <w:numId w:val="15"/>
        </w:numPr>
        <w:tabs>
          <w:tab w:val="clear" w:pos="2339"/>
          <w:tab w:val="num" w:pos="851"/>
        </w:tabs>
        <w:spacing w:after="120" w:line="240" w:lineRule="auto"/>
        <w:ind w:left="851" w:hanging="283"/>
        <w:jc w:val="both"/>
        <w:rPr>
          <w:color w:val="000000" w:themeColor="text1"/>
        </w:rPr>
      </w:pPr>
      <w:r w:rsidRPr="00E75DEB">
        <w:rPr>
          <w:color w:val="000000" w:themeColor="text1"/>
        </w:rPr>
        <w:t>Kupující oznámí prodávajícímu, že splnil závazek odevzdat věc s vadami. Smluvní strany výslovně utvrzují, že prodávající se v tomto případě nemůže dostat do prodlení.</w:t>
      </w:r>
    </w:p>
    <w:p w14:paraId="3CA7DC84" w14:textId="77777777" w:rsidR="00C72CA2" w:rsidRPr="00E75DEB" w:rsidRDefault="00C72CA2" w:rsidP="00C72CA2">
      <w:pPr>
        <w:numPr>
          <w:ilvl w:val="0"/>
          <w:numId w:val="15"/>
        </w:numPr>
        <w:tabs>
          <w:tab w:val="clear" w:pos="2339"/>
          <w:tab w:val="num" w:pos="851"/>
        </w:tabs>
        <w:spacing w:after="120" w:line="240" w:lineRule="auto"/>
        <w:ind w:left="851" w:hanging="283"/>
        <w:jc w:val="both"/>
        <w:rPr>
          <w:color w:val="000000" w:themeColor="text1"/>
        </w:rPr>
      </w:pPr>
      <w:r w:rsidRPr="00E75DEB">
        <w:rPr>
          <w:color w:val="000000" w:themeColor="text1"/>
        </w:rPr>
        <w:t>Při řešení práv z vadného plnění smluvní strany postupují přiměřeně v souladu s ustanoveními o reklamaci vad věc v záruční době. Práva z takto oznámených vad se prodávající zavazuje uspokojit v souladu s uplatněným právem kupujícího bezodkladně, nejpozději však do 10 (slovy: deseti) dnů ode dne jejich oznámení, nebude-li mezi prodávajícím a kupujícím dohodnuto jinak.</w:t>
      </w:r>
    </w:p>
    <w:p w14:paraId="0EC37FB5" w14:textId="77777777" w:rsidR="00C72CA2" w:rsidRPr="00E75DEB" w:rsidRDefault="00C72CA2" w:rsidP="00C72CA2">
      <w:pPr>
        <w:numPr>
          <w:ilvl w:val="0"/>
          <w:numId w:val="10"/>
        </w:numPr>
        <w:spacing w:after="120" w:line="240" w:lineRule="auto"/>
        <w:ind w:left="567" w:hanging="283"/>
        <w:jc w:val="both"/>
        <w:rPr>
          <w:color w:val="000000" w:themeColor="text1"/>
        </w:rPr>
      </w:pPr>
      <w:r w:rsidRPr="00F0383C">
        <w:rPr>
          <w:rFonts w:eastAsia="Times New Roman"/>
          <w:lang w:eastAsia="cs-CZ"/>
        </w:rPr>
        <w:t>Neoznámení</w:t>
      </w:r>
      <w:r>
        <w:rPr>
          <w:color w:val="000000" w:themeColor="text1"/>
        </w:rPr>
        <w:t xml:space="preserve"> vad věci</w:t>
      </w:r>
      <w:r w:rsidRPr="00E75DEB">
        <w:rPr>
          <w:color w:val="000000" w:themeColor="text1"/>
        </w:rPr>
        <w:t xml:space="preserve"> dle </w:t>
      </w:r>
      <w:proofErr w:type="spellStart"/>
      <w:r w:rsidRPr="00E75DEB">
        <w:rPr>
          <w:color w:val="000000" w:themeColor="text1"/>
        </w:rPr>
        <w:t>ust</w:t>
      </w:r>
      <w:proofErr w:type="spellEnd"/>
      <w:r w:rsidRPr="00E75DEB">
        <w:rPr>
          <w:color w:val="000000" w:themeColor="text1"/>
        </w:rPr>
        <w:t>. odst. 4) tohoto článku smlouvy nevylučuje uplatnění práv z vadného plnění z důvodu těchto vad v záruční době.</w:t>
      </w:r>
    </w:p>
    <w:p w14:paraId="7D070EBA" w14:textId="77777777" w:rsidR="00C72CA2" w:rsidRPr="00E75DEB" w:rsidRDefault="00C72CA2" w:rsidP="00C72CA2">
      <w:pPr>
        <w:numPr>
          <w:ilvl w:val="0"/>
          <w:numId w:val="10"/>
        </w:numPr>
        <w:tabs>
          <w:tab w:val="num" w:pos="851"/>
        </w:tabs>
        <w:spacing w:after="120" w:line="240" w:lineRule="auto"/>
        <w:ind w:left="567" w:hanging="283"/>
        <w:jc w:val="both"/>
        <w:rPr>
          <w:rFonts w:eastAsia="Times New Roman"/>
          <w:lang w:eastAsia="cs-CZ"/>
        </w:rPr>
      </w:pPr>
      <w:r w:rsidRPr="00E75DEB">
        <w:rPr>
          <w:lang w:eastAsia="cs-CZ"/>
        </w:rPr>
        <w:lastRenderedPageBreak/>
        <w:t>Převzetím věci přechází na kupujícího vlastnické právo k věci, jakož i nebezpečí vzniku škody na věci.</w:t>
      </w:r>
    </w:p>
    <w:p w14:paraId="12CCFCD2" w14:textId="77777777" w:rsidR="00C72CA2" w:rsidRDefault="00C72CA2" w:rsidP="00C72CA2">
      <w:pPr>
        <w:ind w:left="567"/>
        <w:rPr>
          <w:b/>
        </w:rPr>
      </w:pPr>
    </w:p>
    <w:p w14:paraId="5D0BB285" w14:textId="77777777" w:rsidR="00C72CA2" w:rsidRDefault="00C72CA2" w:rsidP="00C72CA2">
      <w:pPr>
        <w:ind w:left="567"/>
        <w:rPr>
          <w:b/>
        </w:rPr>
      </w:pPr>
    </w:p>
    <w:p w14:paraId="24CC74EE" w14:textId="77777777" w:rsidR="00C72CA2" w:rsidRPr="00E75DEB" w:rsidRDefault="00C72CA2" w:rsidP="00C72CA2">
      <w:pPr>
        <w:keepNext/>
        <w:numPr>
          <w:ilvl w:val="0"/>
          <w:numId w:val="4"/>
        </w:numPr>
        <w:spacing w:after="120" w:line="240" w:lineRule="auto"/>
        <w:ind w:left="284" w:hanging="142"/>
        <w:jc w:val="center"/>
        <w:outlineLvl w:val="0"/>
        <w:rPr>
          <w:rFonts w:eastAsia="Times New Roman"/>
          <w:b/>
          <w:lang w:eastAsia="cs-CZ"/>
        </w:rPr>
      </w:pPr>
    </w:p>
    <w:p w14:paraId="52AE956B" w14:textId="77777777" w:rsidR="00C72CA2" w:rsidRPr="00E75DEB" w:rsidRDefault="00C72CA2" w:rsidP="00C72CA2">
      <w:pPr>
        <w:tabs>
          <w:tab w:val="num" w:pos="-2268"/>
        </w:tabs>
        <w:jc w:val="center"/>
        <w:rPr>
          <w:b/>
          <w:bCs/>
        </w:rPr>
      </w:pPr>
      <w:r w:rsidRPr="00E75DEB">
        <w:rPr>
          <w:b/>
          <w:bCs/>
        </w:rPr>
        <w:t xml:space="preserve">Kupní cena a platební podmínky </w:t>
      </w:r>
    </w:p>
    <w:p w14:paraId="0EA7043D" w14:textId="77777777" w:rsidR="00C72CA2" w:rsidRPr="00E75DEB" w:rsidRDefault="00C72CA2" w:rsidP="00C72CA2">
      <w:pPr>
        <w:ind w:left="567"/>
      </w:pPr>
    </w:p>
    <w:p w14:paraId="385A4DE2" w14:textId="5C6DF9D9" w:rsidR="00C72CA2" w:rsidRPr="00F4566A" w:rsidRDefault="00C72CA2" w:rsidP="00C72CA2">
      <w:pPr>
        <w:numPr>
          <w:ilvl w:val="0"/>
          <w:numId w:val="23"/>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rPr>
            <w:b/>
          </w:rPr>
          <w:id w:val="1719939979"/>
          <w:placeholder>
            <w:docPart w:val="0AD039C9259F4BF4A20A8DF366EED9FD"/>
          </w:placeholder>
        </w:sdtPr>
        <w:sdtEndPr/>
        <w:sdtContent>
          <w:sdt>
            <w:sdtPr>
              <w:rPr>
                <w:b/>
              </w:rPr>
              <w:id w:val="640149507"/>
              <w:placeholder>
                <w:docPart w:val="030041564E744480BC8ACFF3F66542E6"/>
              </w:placeholder>
            </w:sdtPr>
            <w:sdtEndPr/>
            <w:sdtContent>
              <w:sdt>
                <w:sdtPr>
                  <w:rPr>
                    <w:b/>
                  </w:rPr>
                  <w:id w:val="-1748720032"/>
                  <w:placeholder>
                    <w:docPart w:val="6DAAA7AD16A14979A5ABCCEF44648B33"/>
                  </w:placeholder>
                </w:sdtPr>
                <w:sdtEndPr/>
                <w:sdtContent>
                  <w:sdt>
                    <w:sdtPr>
                      <w:rPr>
                        <w:b/>
                      </w:rPr>
                      <w:id w:val="281998080"/>
                      <w:placeholder>
                        <w:docPart w:val="8422D58FFF6240F5BE179228B93D49E9"/>
                      </w:placeholder>
                    </w:sdtPr>
                    <w:sdtEndPr/>
                    <w:sdtContent>
                      <w:sdt>
                        <w:sdtPr>
                          <w:rPr>
                            <w:b/>
                          </w:rPr>
                          <w:id w:val="-1465644884"/>
                          <w:placeholder>
                            <w:docPart w:val="3B0816F5B85B49F486E802D4D7CC51D6"/>
                          </w:placeholder>
                        </w:sdtPr>
                        <w:sdtEndPr/>
                        <w:sdtContent>
                          <w:sdt>
                            <w:sdtPr>
                              <w:rPr>
                                <w:b/>
                              </w:rPr>
                              <w:id w:val="2128193159"/>
                              <w:placeholder>
                                <w:docPart w:val="9E5D0719F02842B48FFF147377B19F2C"/>
                              </w:placeholder>
                            </w:sdtPr>
                            <w:sdtEndPr/>
                            <w:sdtContent>
                              <w:sdt>
                                <w:sdtPr>
                                  <w:rPr>
                                    <w:b/>
                                  </w:rPr>
                                  <w:id w:val="-1221585260"/>
                                  <w:placeholder>
                                    <w:docPart w:val="3B31CB3240804F8EB61566DA28546836"/>
                                  </w:placeholder>
                                </w:sdtPr>
                                <w:sdtEndPr/>
                                <w:sdtContent>
                                  <w:sdt>
                                    <w:sdtPr>
                                      <w:rPr>
                                        <w:b/>
                                      </w:rPr>
                                      <w:id w:val="-937830106"/>
                                      <w:placeholder>
                                        <w:docPart w:val="CF086021E2F741ABAB9BB4AC1FD441B9"/>
                                      </w:placeholder>
                                    </w:sdtPr>
                                    <w:sdtEndPr/>
                                    <w:sdtContent>
                                      <w:sdt>
                                        <w:sdtPr>
                                          <w:rPr>
                                            <w:b/>
                                          </w:rPr>
                                          <w:id w:val="-117070532"/>
                                          <w:placeholder>
                                            <w:docPart w:val="C94E71D650ED4748A61B4A6EC36C3D67"/>
                                          </w:placeholder>
                                        </w:sdtPr>
                                        <w:sdtEndPr/>
                                        <w:sdtContent>
                                          <w:sdt>
                                            <w:sdtPr>
                                              <w:rPr>
                                                <w:b/>
                                              </w:rPr>
                                              <w:id w:val="1043340056"/>
                                              <w:placeholder>
                                                <w:docPart w:val="9E44FC473DBE4DA8AE2E995AB011D02F"/>
                                              </w:placeholder>
                                            </w:sdtPr>
                                            <w:sdtEndPr/>
                                            <w:sdtContent>
                                              <w:r w:rsidR="00C22FD3">
                                                <w:rPr>
                                                  <w:b/>
                                                  <w:szCs w:val="24"/>
                                                </w:rPr>
                                                <w:t xml:space="preserve">Výpočetní </w:t>
                                              </w:r>
                                              <w:proofErr w:type="gramStart"/>
                                              <w:r w:rsidR="00C22FD3">
                                                <w:rPr>
                                                  <w:b/>
                                                  <w:szCs w:val="24"/>
                                                </w:rPr>
                                                <w:t>klastr - rozšíření</w:t>
                                              </w:r>
                                              <w:proofErr w:type="gramEnd"/>
                                            </w:sdtContent>
                                          </w:sdt>
                                        </w:sdtContent>
                                      </w:sdt>
                                    </w:sdtContent>
                                  </w:sdt>
                                </w:sdtContent>
                              </w:sdt>
                            </w:sdtContent>
                          </w:sdt>
                        </w:sdtContent>
                      </w:sdt>
                    </w:sdtContent>
                  </w:sdt>
                </w:sdtContent>
              </w:sdt>
            </w:sdtContent>
          </w:sdt>
        </w:sdtContent>
      </w:sdt>
      <w:r>
        <w:t>“ a činí:</w:t>
      </w:r>
    </w:p>
    <w:p w14:paraId="7B6ABA01" w14:textId="77777777" w:rsidR="00C72CA2" w:rsidRDefault="00C72CA2" w:rsidP="00C72CA2">
      <w:pPr>
        <w:jc w:val="center"/>
      </w:pPr>
      <w:r>
        <w:fldChar w:fldCharType="begin">
          <w:ffData>
            <w:name w:val="Text109"/>
            <w:enabled/>
            <w:calcOnExit w:val="0"/>
            <w:textInput/>
          </w:ffData>
        </w:fldChar>
      </w:r>
      <w:bookmarkStart w:id="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w:t>
      </w:r>
    </w:p>
    <w:p w14:paraId="486EAF93" w14:textId="77777777" w:rsidR="00C72CA2" w:rsidRDefault="00C72CA2" w:rsidP="00C72CA2">
      <w:pPr>
        <w:jc w:val="center"/>
      </w:pPr>
      <w:r>
        <w:t xml:space="preserve">(slovy: </w:t>
      </w: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Kč bez daně z přidané hodnoty (</w:t>
      </w:r>
      <w:r>
        <w:rPr>
          <w:b/>
        </w:rPr>
        <w:t>dále jen „DPH“</w:t>
      </w:r>
      <w:r>
        <w:t>).</w:t>
      </w:r>
    </w:p>
    <w:p w14:paraId="595273F1" w14:textId="77777777" w:rsidR="00C72CA2" w:rsidRDefault="00C72CA2" w:rsidP="00C72CA2">
      <w:pPr>
        <w:jc w:val="center"/>
      </w:pPr>
      <w:r>
        <w:t xml:space="preserve">DPH </w:t>
      </w: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B36C0B6" w14:textId="77777777" w:rsidR="00C72CA2" w:rsidRDefault="00C72CA2" w:rsidP="00C72CA2">
      <w:pPr>
        <w:jc w:val="center"/>
      </w:pPr>
      <w:r>
        <w:t xml:space="preserve">Celkem </w:t>
      </w: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včetně DPH</w:t>
      </w:r>
    </w:p>
    <w:p w14:paraId="0E8BEFFF" w14:textId="77777777" w:rsidR="00C72CA2" w:rsidRPr="00F4566A" w:rsidRDefault="00C72CA2" w:rsidP="00C72CA2">
      <w:pPr>
        <w:jc w:val="center"/>
      </w:pPr>
    </w:p>
    <w:p w14:paraId="2982B000" w14:textId="77777777" w:rsidR="00C72CA2" w:rsidRPr="00E75DEB" w:rsidRDefault="00C72CA2" w:rsidP="00C72CA2">
      <w:pPr>
        <w:numPr>
          <w:ilvl w:val="0"/>
          <w:numId w:val="23"/>
        </w:numPr>
        <w:spacing w:after="120" w:line="240" w:lineRule="auto"/>
        <w:ind w:left="284" w:hanging="284"/>
        <w:jc w:val="both"/>
      </w:pPr>
      <w:r w:rsidRPr="00E75DEB">
        <w:rPr>
          <w:rFonts w:cs="Arial"/>
        </w:rPr>
        <w:t xml:space="preserve">Prodávající je oprávněn ke kupní ceně připočíst DPH ve výši stanovené v souladu se zákonem č. 235/2004 Sb., o dani z přidané hodnoty, ve znění pozdějších předpisů, </w:t>
      </w:r>
      <w:r w:rsidRPr="00F0383C">
        <w:rPr>
          <w:rFonts w:cs="Arial"/>
          <w:b/>
        </w:rPr>
        <w:t>(dále jen „ZDPH“)</w:t>
      </w:r>
      <w:r w:rsidRPr="00F0383C">
        <w:rPr>
          <w:rFonts w:cs="Arial"/>
        </w:rPr>
        <w:t>,</w:t>
      </w:r>
      <w:r w:rsidRPr="00E75DEB">
        <w:rPr>
          <w:rFonts w:cs="Arial"/>
        </w:rPr>
        <w:t xml:space="preserve"> a to ke dni uskutečnění zdanitelného </w:t>
      </w:r>
      <w:r w:rsidRPr="00F0383C">
        <w:rPr>
          <w:rFonts w:cs="Arial"/>
        </w:rPr>
        <w:t xml:space="preserve">plnění </w:t>
      </w:r>
      <w:r w:rsidRPr="00F0383C">
        <w:rPr>
          <w:rFonts w:cs="Arial"/>
          <w:b/>
          <w:color w:val="000000"/>
        </w:rPr>
        <w:t>(dále jen „DUZP“)</w:t>
      </w:r>
      <w:r w:rsidRPr="00F0383C">
        <w:rPr>
          <w:rFonts w:cs="Arial"/>
        </w:rPr>
        <w:t xml:space="preserve">. </w:t>
      </w:r>
      <w:r w:rsidRPr="00E75DEB">
        <w:rPr>
          <w:rFonts w:cs="Arial"/>
        </w:rPr>
        <w:t>DUZP</w:t>
      </w:r>
      <w:r w:rsidRPr="00E75DEB">
        <w:rPr>
          <w:rFonts w:cs="Arial"/>
          <w:color w:val="000000"/>
        </w:rPr>
        <w:t xml:space="preserve"> je den převzetí věci.</w:t>
      </w:r>
    </w:p>
    <w:p w14:paraId="15A6C9D8" w14:textId="2BA46618" w:rsidR="00C72CA2" w:rsidRPr="00E75DEB" w:rsidRDefault="00C72CA2" w:rsidP="00C72CA2">
      <w:pPr>
        <w:numPr>
          <w:ilvl w:val="0"/>
          <w:numId w:val="23"/>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w:t>
      </w:r>
      <w:r w:rsidR="00A7017C">
        <w:t xml:space="preserve"> </w:t>
      </w:r>
      <w:r w:rsidR="00A7017C" w:rsidRPr="00E85944">
        <w:t>Smluvní strany výslovně utvrzují, že podaří-li se prodávajícímu zpeněžit</w:t>
      </w:r>
      <w:r w:rsidR="00A7017C">
        <w:t xml:space="preserve"> odpad</w:t>
      </w:r>
      <w:r w:rsidR="00A7017C" w:rsidRPr="00E85944">
        <w:t>, připadá mu i celá částka, kterou tím získá. Smluvní strany mají za to, že prodávající částku, kterou uvažoval ze zpeněžení odpadu získat, zohlednil při stanovení ceny předmětu smlouvy.</w:t>
      </w:r>
    </w:p>
    <w:p w14:paraId="3A9A0EC7" w14:textId="77777777" w:rsidR="00C72CA2" w:rsidRPr="00E75DEB" w:rsidRDefault="00C72CA2" w:rsidP="00C72CA2">
      <w:pPr>
        <w:numPr>
          <w:ilvl w:val="0"/>
          <w:numId w:val="23"/>
        </w:numPr>
        <w:spacing w:after="120" w:line="240" w:lineRule="auto"/>
        <w:ind w:left="284" w:hanging="284"/>
        <w:jc w:val="both"/>
        <w:rPr>
          <w:bCs/>
          <w:color w:val="000000" w:themeColor="text1"/>
        </w:rPr>
      </w:pPr>
      <w:r w:rsidRPr="00E75DEB">
        <w:rPr>
          <w:bCs/>
          <w:color w:val="000000" w:themeColor="text1"/>
        </w:rPr>
        <w:t>Prodávající přebírá nebezpečí změny okolností ve smyslu § 1765 odst. 2 OZ.</w:t>
      </w:r>
    </w:p>
    <w:p w14:paraId="4335C1AF" w14:textId="77777777" w:rsidR="00C72CA2" w:rsidRPr="00E75DEB" w:rsidRDefault="00C72CA2" w:rsidP="00C72CA2">
      <w:pPr>
        <w:numPr>
          <w:ilvl w:val="0"/>
          <w:numId w:val="23"/>
        </w:numPr>
        <w:spacing w:after="120" w:line="240" w:lineRule="auto"/>
        <w:ind w:left="284" w:hanging="284"/>
        <w:jc w:val="both"/>
        <w:rPr>
          <w:b/>
          <w:bCs/>
          <w:color w:val="000000" w:themeColor="text1"/>
        </w:rPr>
      </w:pPr>
      <w:r w:rsidRPr="00E75DEB">
        <w:rPr>
          <w:b/>
          <w:bCs/>
          <w:color w:val="000000" w:themeColor="text1"/>
        </w:rPr>
        <w:t>Právo na zaplacení kupní ceny</w:t>
      </w:r>
    </w:p>
    <w:p w14:paraId="005424CE" w14:textId="77777777" w:rsidR="00C72CA2" w:rsidRPr="008362ED" w:rsidRDefault="00C72CA2" w:rsidP="00C72CA2">
      <w:pPr>
        <w:numPr>
          <w:ilvl w:val="0"/>
          <w:numId w:val="12"/>
        </w:numPr>
        <w:spacing w:after="120" w:line="240" w:lineRule="auto"/>
        <w:ind w:left="567" w:hanging="283"/>
        <w:jc w:val="both"/>
        <w:rPr>
          <w:bCs/>
          <w:color w:val="000000" w:themeColor="text1"/>
        </w:rPr>
      </w:pPr>
      <w:r w:rsidRPr="008362ED">
        <w:rPr>
          <w:bCs/>
          <w:color w:val="000000" w:themeColor="text1"/>
        </w:rPr>
        <w:t>Právo na zaplacení kupní ceny</w:t>
      </w:r>
      <w:r>
        <w:rPr>
          <w:bCs/>
          <w:color w:val="000000" w:themeColor="text1"/>
        </w:rPr>
        <w:t xml:space="preserve"> věci </w:t>
      </w:r>
      <w:r w:rsidRPr="008362ED">
        <w:rPr>
          <w:bCs/>
          <w:color w:val="000000" w:themeColor="text1"/>
        </w:rPr>
        <w:t xml:space="preserve">vzniká </w:t>
      </w:r>
      <w:r>
        <w:rPr>
          <w:bCs/>
          <w:color w:val="000000" w:themeColor="text1"/>
        </w:rPr>
        <w:t xml:space="preserve">jejím </w:t>
      </w:r>
      <w:r w:rsidRPr="008362ED">
        <w:rPr>
          <w:bCs/>
          <w:color w:val="000000" w:themeColor="text1"/>
        </w:rPr>
        <w:t xml:space="preserve">převzetím kupujícím. </w:t>
      </w:r>
    </w:p>
    <w:p w14:paraId="3714983A" w14:textId="77777777" w:rsidR="00C72CA2" w:rsidRDefault="00C72CA2" w:rsidP="00C72CA2">
      <w:pPr>
        <w:numPr>
          <w:ilvl w:val="0"/>
          <w:numId w:val="12"/>
        </w:numPr>
        <w:spacing w:after="120" w:line="240" w:lineRule="auto"/>
        <w:ind w:left="567" w:hanging="283"/>
        <w:jc w:val="both"/>
        <w:rPr>
          <w:bCs/>
          <w:color w:val="000000" w:themeColor="text1"/>
        </w:rPr>
      </w:pPr>
      <w:r w:rsidRPr="00E75DEB">
        <w:rPr>
          <w:color w:val="000000" w:themeColor="text1"/>
        </w:rPr>
        <w:t xml:space="preserve">Kupující </w:t>
      </w:r>
      <w:r w:rsidRPr="00E75DEB">
        <w:rPr>
          <w:bCs/>
          <w:color w:val="000000" w:themeColor="text1"/>
        </w:rPr>
        <w:t>neposkytne prodávajícímu žádné zálohy.</w:t>
      </w:r>
    </w:p>
    <w:p w14:paraId="2C20B50D" w14:textId="77777777" w:rsidR="00C72CA2" w:rsidRPr="00E75DEB" w:rsidRDefault="00C72CA2" w:rsidP="00C72CA2">
      <w:pPr>
        <w:numPr>
          <w:ilvl w:val="0"/>
          <w:numId w:val="23"/>
        </w:numPr>
        <w:spacing w:after="120" w:line="240" w:lineRule="auto"/>
        <w:ind w:left="284" w:hanging="284"/>
        <w:jc w:val="both"/>
        <w:rPr>
          <w:b/>
          <w:bCs/>
          <w:color w:val="000000" w:themeColor="text1"/>
        </w:rPr>
      </w:pPr>
      <w:r w:rsidRPr="00E75DEB">
        <w:rPr>
          <w:b/>
          <w:bCs/>
          <w:color w:val="000000" w:themeColor="text1"/>
        </w:rPr>
        <w:t>Úhrada kupní ceny</w:t>
      </w:r>
    </w:p>
    <w:p w14:paraId="7DCE7CA0" w14:textId="77777777" w:rsidR="00C72CA2" w:rsidRPr="00E75DEB" w:rsidRDefault="00C72CA2" w:rsidP="00C72CA2">
      <w:pPr>
        <w:numPr>
          <w:ilvl w:val="0"/>
          <w:numId w:val="13"/>
        </w:numPr>
        <w:spacing w:after="120" w:line="240" w:lineRule="auto"/>
        <w:ind w:left="567" w:hanging="283"/>
        <w:jc w:val="both"/>
        <w:rPr>
          <w:bCs/>
          <w:color w:val="000000" w:themeColor="text1"/>
        </w:rPr>
      </w:pPr>
      <w:r w:rsidRPr="00E75DEB">
        <w:t>Kupní cena</w:t>
      </w:r>
      <w:r>
        <w:t xml:space="preserve"> </w:t>
      </w:r>
      <w:r w:rsidRPr="00E75DEB">
        <w:t xml:space="preserve">bude uhrazena na základě řádně vystaveného daňového dokladu </w:t>
      </w:r>
      <w:r w:rsidRPr="00E75DEB">
        <w:rPr>
          <w:b/>
        </w:rPr>
        <w:t>(dále také jen „faktura“)</w:t>
      </w:r>
      <w:r w:rsidRPr="00E75DEB">
        <w:t xml:space="preserve">. Fakturačně musí být na </w:t>
      </w:r>
      <w:r>
        <w:t>faktuře</w:t>
      </w:r>
      <w:r w:rsidRPr="00E75DEB">
        <w:t xml:space="preserve"> jednoznačně oddělena výše plnění investičního charakteru, včetně k němu se vztahujícímu příslušenství, a výše plnění neinvestičního charakteru nemajícího povahu příslušenství. Prodávající je povinen před vystavením faktury rozdělení na investiční a neinvestiční plnění projednat s kupujícím.</w:t>
      </w:r>
    </w:p>
    <w:p w14:paraId="758FFC36" w14:textId="2E4BB827" w:rsidR="00C72CA2" w:rsidRDefault="00C72CA2" w:rsidP="00C72CA2">
      <w:pPr>
        <w:numPr>
          <w:ilvl w:val="0"/>
          <w:numId w:val="13"/>
        </w:numPr>
        <w:spacing w:after="120" w:line="240" w:lineRule="auto"/>
        <w:ind w:left="567" w:hanging="283"/>
        <w:jc w:val="both"/>
      </w:pPr>
      <w:r w:rsidRPr="00E75DEB">
        <w:t xml:space="preserve">Faktura bude doručena kupujícímu nejpozději do 3 (slovy: tří) pracovních dní ode dne převzetí </w:t>
      </w:r>
      <w:r>
        <w:t>věci</w:t>
      </w:r>
      <w:r w:rsidRPr="00E75DEB">
        <w:t>. Prodávající se zavazuje zaslat kupujícímu bezodkladně po odeslání listinného vyhotovení faktury její elektronickou kopii, a to na e-mailovou adresu</w:t>
      </w:r>
      <w:r>
        <w:t xml:space="preserve">: </w:t>
      </w:r>
      <w:hyperlink r:id="rId9" w:history="1">
        <w:r w:rsidR="00447677" w:rsidRPr="00D55AD2">
          <w:rPr>
            <w:rStyle w:val="Hypertextovodkaz"/>
          </w:rPr>
          <w:t>fakturace</w:t>
        </w:r>
        <w:r w:rsidR="00447677" w:rsidRPr="00D55AD2">
          <w:rPr>
            <w:rStyle w:val="Hypertextovodkaz"/>
            <w:lang w:val="en-US"/>
          </w:rPr>
          <w:t>@ceitec.muni.cz</w:t>
        </w:r>
      </w:hyperlink>
      <w:r>
        <w:t>.</w:t>
      </w:r>
    </w:p>
    <w:p w14:paraId="2FCB87A6" w14:textId="77777777" w:rsidR="00C72CA2" w:rsidRPr="00E75DEB" w:rsidRDefault="00C72CA2" w:rsidP="00C72CA2">
      <w:pPr>
        <w:numPr>
          <w:ilvl w:val="0"/>
          <w:numId w:val="13"/>
        </w:numPr>
        <w:spacing w:after="120" w:line="240" w:lineRule="auto"/>
        <w:ind w:left="567" w:hanging="283"/>
        <w:jc w:val="both"/>
        <w:rPr>
          <w:bCs/>
          <w:color w:val="000000" w:themeColor="text1"/>
        </w:rPr>
      </w:pPr>
      <w:r w:rsidRPr="00E75DEB">
        <w:t xml:space="preserve">Splatnost </w:t>
      </w:r>
      <w:r>
        <w:t>faktury</w:t>
      </w:r>
      <w:r w:rsidRPr="00E75DEB">
        <w:t xml:space="preserve"> je 30 (slovy: třicet) dní ode dne jejího doručení kupujícímu.</w:t>
      </w:r>
    </w:p>
    <w:p w14:paraId="2E1FB1AA" w14:textId="77777777" w:rsidR="00C72CA2" w:rsidRPr="00E75DEB" w:rsidRDefault="00C72CA2" w:rsidP="00C72CA2">
      <w:pPr>
        <w:numPr>
          <w:ilvl w:val="0"/>
          <w:numId w:val="13"/>
        </w:numPr>
        <w:spacing w:after="120" w:line="240" w:lineRule="auto"/>
        <w:ind w:left="567" w:hanging="283"/>
        <w:jc w:val="both"/>
        <w:rPr>
          <w:b/>
          <w:color w:val="000000" w:themeColor="text1"/>
        </w:rPr>
      </w:pPr>
      <w:r w:rsidRPr="00E75DEB">
        <w:rPr>
          <w:color w:val="000000" w:themeColor="text1"/>
        </w:rPr>
        <w:t xml:space="preserve">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w:t>
      </w:r>
      <w:r w:rsidRPr="00E75DEB">
        <w:rPr>
          <w:color w:val="000000" w:themeColor="text1"/>
        </w:rPr>
        <w:lastRenderedPageBreak/>
        <w:t>kupujícího se považuje za splněný v den, kdy je dlužná částka odepsána z bankovního účtu kupujícího ve prospěch bankovního účtu prodávajícího.</w:t>
      </w:r>
    </w:p>
    <w:p w14:paraId="10EF8FBE" w14:textId="77777777" w:rsidR="00C72CA2" w:rsidRPr="00E75DEB" w:rsidRDefault="00C72CA2" w:rsidP="00C72CA2">
      <w:pPr>
        <w:numPr>
          <w:ilvl w:val="0"/>
          <w:numId w:val="23"/>
        </w:numPr>
        <w:spacing w:after="120" w:line="240" w:lineRule="auto"/>
        <w:ind w:left="284" w:hanging="284"/>
        <w:jc w:val="both"/>
        <w:rPr>
          <w:b/>
          <w:bCs/>
          <w:color w:val="000000" w:themeColor="text1"/>
        </w:rPr>
      </w:pPr>
      <w:r w:rsidRPr="00E75DEB">
        <w:rPr>
          <w:b/>
          <w:bCs/>
          <w:color w:val="000000" w:themeColor="text1"/>
        </w:rPr>
        <w:t>Náležitosti faktury</w:t>
      </w:r>
    </w:p>
    <w:p w14:paraId="516A1C5A" w14:textId="77777777" w:rsidR="00C72CA2" w:rsidRPr="00E75DEB" w:rsidRDefault="00C72CA2" w:rsidP="00C72CA2">
      <w:pPr>
        <w:ind w:left="284"/>
        <w:rPr>
          <w:b/>
          <w:bCs/>
          <w:color w:val="000000" w:themeColor="text1"/>
        </w:rPr>
      </w:pPr>
      <w:r w:rsidRPr="00E75DEB">
        <w:rPr>
          <w:color w:val="000000" w:themeColor="text1"/>
        </w:rPr>
        <w:t>Faktura bude splňovat veškeré zákonné a smluvené náležitosti, zejména</w:t>
      </w:r>
    </w:p>
    <w:p w14:paraId="6ECE889A" w14:textId="77777777" w:rsidR="00C72CA2" w:rsidRPr="00E75DEB" w:rsidRDefault="00C72CA2" w:rsidP="00C72CA2">
      <w:pPr>
        <w:numPr>
          <w:ilvl w:val="0"/>
          <w:numId w:val="14"/>
        </w:numPr>
        <w:spacing w:after="120" w:line="240" w:lineRule="auto"/>
        <w:ind w:left="567" w:hanging="283"/>
        <w:jc w:val="both"/>
        <w:rPr>
          <w:bCs/>
          <w:color w:val="000000" w:themeColor="text1"/>
        </w:rPr>
      </w:pPr>
      <w:r w:rsidRPr="00E75DEB">
        <w:rPr>
          <w:bCs/>
          <w:color w:val="000000" w:themeColor="text1"/>
        </w:rPr>
        <w:t xml:space="preserve">náležitosti daňového dokladu dle § 26 a násl. </w:t>
      </w:r>
      <w:r>
        <w:t>ZDPH</w:t>
      </w:r>
      <w:r w:rsidRPr="00E75DEB">
        <w:rPr>
          <w:bCs/>
          <w:color w:val="000000" w:themeColor="text1"/>
        </w:rPr>
        <w:t>,</w:t>
      </w:r>
    </w:p>
    <w:p w14:paraId="045B68F8" w14:textId="77777777" w:rsidR="00C72CA2" w:rsidRPr="00E75DEB" w:rsidRDefault="00C72CA2" w:rsidP="00C72CA2">
      <w:pPr>
        <w:numPr>
          <w:ilvl w:val="0"/>
          <w:numId w:val="14"/>
        </w:numPr>
        <w:spacing w:after="120" w:line="240" w:lineRule="auto"/>
        <w:ind w:left="567" w:hanging="283"/>
        <w:jc w:val="both"/>
        <w:rPr>
          <w:bCs/>
          <w:color w:val="000000" w:themeColor="text1"/>
        </w:rPr>
      </w:pPr>
      <w:r w:rsidRPr="00E75DEB">
        <w:rPr>
          <w:bCs/>
          <w:color w:val="000000" w:themeColor="text1"/>
        </w:rPr>
        <w:t>náležitosti daňového dokladu stanovené v zákoně č. 563/1991 Sb., o účetnictví, ve znění pozdějších předpisů,</w:t>
      </w:r>
    </w:p>
    <w:p w14:paraId="41D6B0A9" w14:textId="77777777" w:rsidR="00C72CA2" w:rsidRPr="00E75DEB" w:rsidRDefault="00C72CA2" w:rsidP="00C72CA2">
      <w:pPr>
        <w:numPr>
          <w:ilvl w:val="0"/>
          <w:numId w:val="14"/>
        </w:numPr>
        <w:spacing w:after="120" w:line="240" w:lineRule="auto"/>
        <w:ind w:left="567" w:hanging="283"/>
        <w:jc w:val="both"/>
        <w:rPr>
          <w:bCs/>
          <w:color w:val="000000" w:themeColor="text1"/>
        </w:rPr>
      </w:pPr>
      <w:r w:rsidRPr="00E75DEB">
        <w:rPr>
          <w:bCs/>
          <w:color w:val="000000" w:themeColor="text1"/>
        </w:rPr>
        <w:t>uvedení lhůty splatnosti,</w:t>
      </w:r>
    </w:p>
    <w:p w14:paraId="64441092" w14:textId="034EFB0E" w:rsidR="00C72CA2" w:rsidRDefault="00C72CA2" w:rsidP="00C72CA2">
      <w:pPr>
        <w:numPr>
          <w:ilvl w:val="0"/>
          <w:numId w:val="14"/>
        </w:numPr>
        <w:spacing w:after="120" w:line="240" w:lineRule="auto"/>
        <w:ind w:left="567" w:hanging="283"/>
        <w:jc w:val="both"/>
        <w:rPr>
          <w:bCs/>
          <w:color w:val="000000" w:themeColor="text1"/>
        </w:rPr>
      </w:pPr>
      <w:r w:rsidRPr="00E75DEB">
        <w:rPr>
          <w:bCs/>
          <w:color w:val="000000" w:themeColor="text1"/>
        </w:rPr>
        <w:t>uvedení údajů bankovního spojení prodávajícího,</w:t>
      </w:r>
    </w:p>
    <w:p w14:paraId="0802060E" w14:textId="6711C93A" w:rsidR="00546163" w:rsidRPr="00546163" w:rsidRDefault="00546163" w:rsidP="00C65A7B">
      <w:pPr>
        <w:numPr>
          <w:ilvl w:val="0"/>
          <w:numId w:val="14"/>
        </w:numPr>
        <w:spacing w:after="120" w:line="240" w:lineRule="auto"/>
        <w:ind w:left="567" w:hanging="283"/>
        <w:jc w:val="both"/>
        <w:rPr>
          <w:bCs/>
          <w:color w:val="000000" w:themeColor="text1"/>
        </w:rPr>
      </w:pPr>
      <w:r w:rsidRPr="00546163">
        <w:rPr>
          <w:color w:val="000000" w:themeColor="text1"/>
        </w:rPr>
        <w:t xml:space="preserve">uvedení názvu a registračního čísla projektu, tj. </w:t>
      </w:r>
      <w:r w:rsidR="00C22FD3">
        <w:t>CIISB4HEALTH</w:t>
      </w:r>
      <w:r w:rsidR="00C22FD3" w:rsidRPr="006920C1">
        <w:rPr>
          <w:rFonts w:cs="Arial Narrow"/>
          <w:bCs/>
        </w:rPr>
        <w:t xml:space="preserve">, </w:t>
      </w:r>
      <w:proofErr w:type="spellStart"/>
      <w:r w:rsidR="00C22FD3" w:rsidRPr="006920C1">
        <w:rPr>
          <w:rFonts w:cs="Arial Narrow"/>
          <w:bCs/>
        </w:rPr>
        <w:t>reg</w:t>
      </w:r>
      <w:proofErr w:type="spellEnd"/>
      <w:r w:rsidR="00C22FD3" w:rsidRPr="006920C1">
        <w:rPr>
          <w:rFonts w:cs="Arial Narrow"/>
          <w:bCs/>
        </w:rPr>
        <w:t xml:space="preserve">. č. </w:t>
      </w:r>
      <w:r w:rsidR="00C22FD3" w:rsidRPr="000F3E9E">
        <w:t>CZ.02.1.01/0.0/0.0/16_013/0001776</w:t>
      </w:r>
    </w:p>
    <w:p w14:paraId="082CE577" w14:textId="77777777" w:rsidR="00C72CA2" w:rsidRPr="00E75DEB" w:rsidRDefault="00C72CA2" w:rsidP="00C72CA2">
      <w:pPr>
        <w:ind w:left="284"/>
        <w:rPr>
          <w:color w:val="000000" w:themeColor="text1"/>
        </w:rPr>
      </w:pPr>
      <w:r w:rsidRPr="00E75DEB">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14:paraId="3D6BBB81" w14:textId="77777777" w:rsidR="00C72CA2" w:rsidRPr="00E75DEB" w:rsidRDefault="00C72CA2" w:rsidP="00C72CA2">
      <w:pPr>
        <w:numPr>
          <w:ilvl w:val="0"/>
          <w:numId w:val="23"/>
        </w:numPr>
        <w:spacing w:after="120" w:line="240" w:lineRule="auto"/>
        <w:ind w:left="284" w:hanging="284"/>
        <w:jc w:val="both"/>
        <w:rPr>
          <w:color w:val="000000" w:themeColor="text1"/>
        </w:rPr>
      </w:pPr>
      <w:r w:rsidRPr="00E75DEB">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69052352" w14:textId="77777777" w:rsidR="00C72CA2" w:rsidRPr="00E75DEB" w:rsidRDefault="00C72CA2" w:rsidP="00C72CA2">
      <w:pPr>
        <w:numPr>
          <w:ilvl w:val="0"/>
          <w:numId w:val="23"/>
        </w:numPr>
        <w:spacing w:after="120" w:line="240" w:lineRule="auto"/>
        <w:ind w:left="284" w:hanging="284"/>
        <w:jc w:val="both"/>
        <w:rPr>
          <w:color w:val="000000" w:themeColor="text1"/>
        </w:rPr>
      </w:pPr>
      <w:r w:rsidRPr="00E75DEB">
        <w:rPr>
          <w:color w:val="000000" w:themeColor="text1"/>
        </w:rPr>
        <w:t>V případě, že</w:t>
      </w:r>
    </w:p>
    <w:p w14:paraId="0528EA5E" w14:textId="77777777" w:rsidR="00C72CA2" w:rsidRPr="00E75DEB" w:rsidRDefault="00C72CA2" w:rsidP="00C72CA2">
      <w:pPr>
        <w:numPr>
          <w:ilvl w:val="0"/>
          <w:numId w:val="30"/>
        </w:numPr>
        <w:spacing w:after="120" w:line="240" w:lineRule="auto"/>
        <w:ind w:left="567" w:hanging="283"/>
        <w:jc w:val="both"/>
        <w:rPr>
          <w:color w:val="000000" w:themeColor="text1"/>
        </w:rPr>
      </w:pPr>
      <w:r w:rsidRPr="00E75DEB">
        <w:t>úhrada kupní ceny má být provedena zcela nebo zčásti bezhotovostním převodem na účet vedený poskytovatelem platebních služeb mimo tuzemsko</w:t>
      </w:r>
      <w:r w:rsidRPr="00E75DEB">
        <w:rPr>
          <w:color w:val="000000" w:themeColor="text1"/>
        </w:rPr>
        <w:t xml:space="preserve"> ve smyslu § 109 odst. 2 písm. b) ZDPH nebo že</w:t>
      </w:r>
    </w:p>
    <w:p w14:paraId="0DB3C901" w14:textId="77777777" w:rsidR="00C72CA2" w:rsidRPr="00E75DEB" w:rsidRDefault="00C72CA2" w:rsidP="00C72CA2">
      <w:pPr>
        <w:numPr>
          <w:ilvl w:val="0"/>
          <w:numId w:val="30"/>
        </w:numPr>
        <w:spacing w:after="120" w:line="240" w:lineRule="auto"/>
        <w:ind w:left="567" w:hanging="283"/>
        <w:jc w:val="both"/>
        <w:rPr>
          <w:color w:val="000000" w:themeColor="text1"/>
        </w:rPr>
      </w:pPr>
      <w:r w:rsidRPr="00E75DEB">
        <w:rPr>
          <w:color w:val="000000" w:themeColor="text1"/>
        </w:rPr>
        <w:t xml:space="preserve">číslo bankovního účtu prodávajícího uvedené v této smlouvě či na faktuře nebude uveřejněno způsobem umožňujícím dálkový přístup ve smyslu § 109 odst. 2 písm. c) ZDPH, </w:t>
      </w:r>
    </w:p>
    <w:p w14:paraId="4532EF53" w14:textId="77777777" w:rsidR="00C72CA2" w:rsidRPr="00E75DEB" w:rsidRDefault="00C72CA2" w:rsidP="00C72CA2">
      <w:pPr>
        <w:ind w:left="284"/>
        <w:rPr>
          <w:color w:val="000000" w:themeColor="text1"/>
        </w:rPr>
      </w:pPr>
      <w:r w:rsidRPr="00E75DEB">
        <w:rPr>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4E141353" w14:textId="77777777" w:rsidR="00C72CA2" w:rsidRDefault="00C72CA2" w:rsidP="00C72CA2">
      <w:pPr>
        <w:ind w:left="567"/>
        <w:rPr>
          <w:rFonts w:eastAsia="Times New Roman"/>
          <w:lang w:eastAsia="cs-CZ"/>
        </w:rPr>
      </w:pPr>
    </w:p>
    <w:p w14:paraId="73363EA0" w14:textId="77777777" w:rsidR="00C72CA2" w:rsidRPr="00E75DEB" w:rsidRDefault="00C72CA2" w:rsidP="00C72CA2">
      <w:pPr>
        <w:ind w:left="567"/>
        <w:rPr>
          <w:rFonts w:eastAsia="Times New Roman"/>
          <w:lang w:eastAsia="cs-CZ"/>
        </w:rPr>
      </w:pPr>
    </w:p>
    <w:p w14:paraId="030D7A69" w14:textId="77777777" w:rsidR="00C72CA2" w:rsidRPr="00E75DEB" w:rsidRDefault="00C72CA2" w:rsidP="00C72CA2">
      <w:pPr>
        <w:keepNext/>
        <w:numPr>
          <w:ilvl w:val="0"/>
          <w:numId w:val="4"/>
        </w:numPr>
        <w:spacing w:after="120" w:line="240" w:lineRule="auto"/>
        <w:ind w:left="284" w:hanging="142"/>
        <w:jc w:val="center"/>
        <w:outlineLvl w:val="0"/>
        <w:rPr>
          <w:rFonts w:eastAsia="Times New Roman"/>
          <w:b/>
          <w:lang w:eastAsia="cs-CZ"/>
        </w:rPr>
      </w:pPr>
    </w:p>
    <w:p w14:paraId="371DD268" w14:textId="77777777" w:rsidR="00C72CA2" w:rsidRPr="00E75DEB" w:rsidRDefault="00C72CA2" w:rsidP="00C72CA2">
      <w:pPr>
        <w:tabs>
          <w:tab w:val="num" w:pos="-2268"/>
        </w:tabs>
        <w:jc w:val="center"/>
        <w:rPr>
          <w:b/>
          <w:bCs/>
        </w:rPr>
      </w:pPr>
      <w:r w:rsidRPr="00E75DEB">
        <w:rPr>
          <w:b/>
          <w:color w:val="000000" w:themeColor="text1"/>
        </w:rPr>
        <w:t>Práva z </w:t>
      </w:r>
      <w:r w:rsidRPr="00E75DEB">
        <w:rPr>
          <w:b/>
          <w:bCs/>
        </w:rPr>
        <w:t>vadného</w:t>
      </w:r>
      <w:r w:rsidRPr="00E75DEB">
        <w:rPr>
          <w:b/>
          <w:color w:val="000000" w:themeColor="text1"/>
        </w:rPr>
        <w:t xml:space="preserve"> plnění</w:t>
      </w:r>
      <w:r>
        <w:rPr>
          <w:b/>
          <w:color w:val="000000" w:themeColor="text1"/>
        </w:rPr>
        <w:t>; záruka za jakost</w:t>
      </w:r>
    </w:p>
    <w:p w14:paraId="0E1DA578" w14:textId="77777777" w:rsidR="00C72CA2" w:rsidRPr="00E75DEB" w:rsidRDefault="00C72CA2" w:rsidP="00C72CA2">
      <w:pPr>
        <w:ind w:left="720"/>
      </w:pPr>
    </w:p>
    <w:p w14:paraId="2261B43A" w14:textId="77777777" w:rsidR="00C72CA2" w:rsidRDefault="00C72CA2" w:rsidP="00C72CA2">
      <w:pPr>
        <w:numPr>
          <w:ilvl w:val="0"/>
          <w:numId w:val="38"/>
        </w:numPr>
        <w:spacing w:after="120" w:line="240" w:lineRule="auto"/>
        <w:ind w:left="284" w:hanging="284"/>
        <w:jc w:val="both"/>
      </w:pPr>
      <w:r w:rsidRPr="008E10FA">
        <w:t>Věc j</w:t>
      </w:r>
      <w:r>
        <w:t>e</w:t>
      </w:r>
      <w:r w:rsidRPr="008E10FA">
        <w:t xml:space="preserve"> vadn</w:t>
      </w:r>
      <w:r>
        <w:t>á</w:t>
      </w:r>
      <w:r w:rsidRPr="008E10FA">
        <w:t>, neodpovíd</w:t>
      </w:r>
      <w:r>
        <w:t>á</w:t>
      </w:r>
      <w:r w:rsidRPr="008E10FA">
        <w:t xml:space="preserve">-li </w:t>
      </w:r>
      <w:r>
        <w:t>s</w:t>
      </w:r>
      <w:r w:rsidRPr="008E10FA">
        <w:t>mlouvě.</w:t>
      </w:r>
      <w:r>
        <w:t xml:space="preserve"> </w:t>
      </w:r>
      <w:r w:rsidRPr="008E5C77">
        <w:t xml:space="preserve">Smluvní strany sjednávají, že </w:t>
      </w:r>
      <w:r>
        <w:t xml:space="preserve">věc bude smlouvě odpovídat </w:t>
      </w:r>
      <w:r w:rsidRPr="008E5C77">
        <w:t>a že práva z vadného plnění lze uplatňovat i po smluven</w:t>
      </w:r>
      <w:r>
        <w:t>ou</w:t>
      </w:r>
      <w:r w:rsidRPr="008E5C77">
        <w:t xml:space="preserve"> </w:t>
      </w:r>
      <w:r>
        <w:t>z</w:t>
      </w:r>
      <w:r w:rsidRPr="008E5C77">
        <w:t>áruční dob</w:t>
      </w:r>
      <w:r>
        <w:t>u</w:t>
      </w:r>
      <w:r w:rsidRPr="008E5C77">
        <w:t>. Smluvní strany výslov</w:t>
      </w:r>
      <w:r w:rsidRPr="00285DE0">
        <w:t xml:space="preserve">ně </w:t>
      </w:r>
      <w:r w:rsidRPr="00285DE0">
        <w:rPr>
          <w:rStyle w:val="Nadpis2CharChar"/>
        </w:rPr>
        <w:t>utvrzují</w:t>
      </w:r>
      <w:r w:rsidRPr="00285DE0">
        <w:t>, ž</w:t>
      </w:r>
      <w:r w:rsidRPr="008E5C77">
        <w:t>e v </w:t>
      </w:r>
      <w:r>
        <w:t>z</w:t>
      </w:r>
      <w:r w:rsidRPr="008E5C77">
        <w:t>áruční dob</w:t>
      </w:r>
      <w:r>
        <w:t>ě lze</w:t>
      </w:r>
      <w:r w:rsidRPr="008E5C77">
        <w:t xml:space="preserve"> uplatnit jakékoli vady, které </w:t>
      </w:r>
      <w:r>
        <w:t>věc</w:t>
      </w:r>
      <w:r w:rsidRPr="008E5C77">
        <w:t xml:space="preserve"> m</w:t>
      </w:r>
      <w:r>
        <w:t>á</w:t>
      </w:r>
      <w:r w:rsidRPr="008E5C77">
        <w:t xml:space="preserve">, mj. tedy zcela bez ohledu na to, zda vznikly před či po převzetí </w:t>
      </w:r>
      <w:r>
        <w:t>věcí</w:t>
      </w:r>
      <w:r w:rsidRPr="008E5C77">
        <w:t xml:space="preserve"> </w:t>
      </w:r>
      <w:r>
        <w:t>kupujícím</w:t>
      </w:r>
      <w:r w:rsidRPr="008E5C77">
        <w:t xml:space="preserve">, nebo kdy je </w:t>
      </w:r>
      <w:r>
        <w:t>kupující</w:t>
      </w:r>
      <w:r w:rsidRPr="008E5C77">
        <w:t xml:space="preserve"> měl či mohl zjistit, nebo kdy je zjistil</w:t>
      </w:r>
      <w:r>
        <w:t xml:space="preserve">, </w:t>
      </w:r>
      <w:r w:rsidRPr="008E5C77">
        <w:t>a to i v případě vad zjevných.</w:t>
      </w:r>
    </w:p>
    <w:p w14:paraId="194BE16D" w14:textId="77777777" w:rsidR="00C72CA2" w:rsidRPr="00F7206A" w:rsidRDefault="00C72CA2" w:rsidP="00C72CA2">
      <w:pPr>
        <w:numPr>
          <w:ilvl w:val="0"/>
          <w:numId w:val="38"/>
        </w:numPr>
        <w:spacing w:after="120" w:line="240" w:lineRule="auto"/>
        <w:ind w:left="284" w:hanging="284"/>
        <w:jc w:val="both"/>
        <w:rPr>
          <w:b/>
        </w:rPr>
      </w:pPr>
      <w:r w:rsidRPr="00F7206A">
        <w:rPr>
          <w:b/>
        </w:rPr>
        <w:t>Záruka za jakost</w:t>
      </w:r>
    </w:p>
    <w:p w14:paraId="0F13C999" w14:textId="479BF92B" w:rsidR="00C72CA2" w:rsidRPr="008E10FA" w:rsidRDefault="00C72CA2" w:rsidP="00C72CA2">
      <w:pPr>
        <w:numPr>
          <w:ilvl w:val="0"/>
          <w:numId w:val="39"/>
        </w:numPr>
        <w:tabs>
          <w:tab w:val="clear" w:pos="360"/>
        </w:tabs>
        <w:spacing w:after="120" w:line="240" w:lineRule="auto"/>
        <w:ind w:left="567" w:hanging="283"/>
        <w:jc w:val="both"/>
      </w:pPr>
      <w:r w:rsidRPr="00ED5474">
        <w:rPr>
          <w:color w:val="000000"/>
        </w:rPr>
        <w:t xml:space="preserve">Záruční doba činí </w:t>
      </w:r>
      <w:r w:rsidR="00C22FD3">
        <w:rPr>
          <w:color w:val="000000"/>
        </w:rPr>
        <w:t>36</w:t>
      </w:r>
      <w:r w:rsidRPr="00ED5474">
        <w:rPr>
          <w:color w:val="000000"/>
        </w:rPr>
        <w:t xml:space="preserve"> (slovy: </w:t>
      </w:r>
      <w:proofErr w:type="spellStart"/>
      <w:r w:rsidR="00C22FD3">
        <w:rPr>
          <w:color w:val="000000"/>
        </w:rPr>
        <w:t>třicetšest</w:t>
      </w:r>
      <w:proofErr w:type="spellEnd"/>
      <w:r w:rsidRPr="00ED5474">
        <w:rPr>
          <w:color w:val="000000"/>
        </w:rPr>
        <w:t>) měsíců</w:t>
      </w:r>
      <w:r w:rsidRPr="008E10FA">
        <w:t>; je-li pro věc nebo jej</w:t>
      </w:r>
      <w:r>
        <w:t>í</w:t>
      </w:r>
      <w:r w:rsidRPr="008E10FA">
        <w:t xml:space="preserve"> části v záručním listu nebo jiném prohlášení o záruce</w:t>
      </w:r>
      <w:r>
        <w:t xml:space="preserve"> (včetně přílohy č. 1)</w:t>
      </w:r>
      <w:r w:rsidRPr="008E10FA">
        <w:t xml:space="preserve"> uvedena záruční doba delší, platí tato delší záruční </w:t>
      </w:r>
      <w:r w:rsidRPr="008E10FA">
        <w:lastRenderedPageBreak/>
        <w:t>doba. Prodávající má povinnosti z vadného plnění nejméně v takovém rozsahu, v jakém trvají povinnosti z vadného plnění výrobce věc</w:t>
      </w:r>
      <w:r>
        <w:t>í</w:t>
      </w:r>
      <w:r w:rsidRPr="008E10FA">
        <w:t xml:space="preserve">. </w:t>
      </w:r>
    </w:p>
    <w:p w14:paraId="0529B280" w14:textId="77777777" w:rsidR="00C72CA2" w:rsidRPr="00AD3ECB" w:rsidRDefault="00C72CA2" w:rsidP="00C72CA2">
      <w:pPr>
        <w:numPr>
          <w:ilvl w:val="0"/>
          <w:numId w:val="39"/>
        </w:numPr>
        <w:tabs>
          <w:tab w:val="clear" w:pos="360"/>
        </w:tabs>
        <w:spacing w:after="120" w:line="240" w:lineRule="auto"/>
        <w:ind w:left="567" w:hanging="283"/>
        <w:jc w:val="both"/>
        <w:rPr>
          <w:rFonts w:eastAsia="Times New Roman"/>
        </w:rPr>
      </w:pPr>
      <w:r w:rsidRPr="008E10FA">
        <w:t xml:space="preserve">Záruční </w:t>
      </w:r>
      <w:r>
        <w:t>doba věci</w:t>
      </w:r>
      <w:r w:rsidRPr="008E10FA">
        <w:t xml:space="preserve"> začíná běžet ode dne</w:t>
      </w:r>
      <w:r>
        <w:t xml:space="preserve"> jejího</w:t>
      </w:r>
      <w:r w:rsidRPr="008E10FA">
        <w:t xml:space="preserve"> převzetí </w:t>
      </w:r>
      <w:r>
        <w:t>k</w:t>
      </w:r>
      <w:r w:rsidRPr="008E10FA">
        <w:t>upujícím</w:t>
      </w:r>
      <w:r>
        <w:t>.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14:paraId="2BB189A8" w14:textId="77777777" w:rsidR="00C72CA2" w:rsidRPr="008E10FA" w:rsidRDefault="00C72CA2" w:rsidP="00C72CA2">
      <w:pPr>
        <w:numPr>
          <w:ilvl w:val="0"/>
          <w:numId w:val="39"/>
        </w:numPr>
        <w:tabs>
          <w:tab w:val="clear" w:pos="360"/>
        </w:tabs>
        <w:spacing w:after="120" w:line="240" w:lineRule="auto"/>
        <w:ind w:left="567" w:hanging="283"/>
        <w:jc w:val="both"/>
        <w:rPr>
          <w:color w:val="FF0000"/>
        </w:rPr>
      </w:pPr>
      <w:r>
        <w:rPr>
          <w:color w:val="000000"/>
        </w:rPr>
        <w:t>Neodpovídá-li věc</w:t>
      </w:r>
      <w:r w:rsidRPr="008E10FA">
        <w:rPr>
          <w:color w:val="000000"/>
        </w:rPr>
        <w:t xml:space="preserve"> </w:t>
      </w:r>
      <w:r>
        <w:rPr>
          <w:color w:val="000000"/>
        </w:rPr>
        <w:t>s</w:t>
      </w:r>
      <w:r w:rsidRPr="008E10FA">
        <w:t xml:space="preserve">mlouvě, má </w:t>
      </w:r>
      <w:r>
        <w:t>k</w:t>
      </w:r>
      <w:r w:rsidRPr="008E10FA">
        <w:t>upující právo zejména na</w:t>
      </w:r>
      <w:r w:rsidRPr="008E10FA">
        <w:rPr>
          <w:color w:val="FF0000"/>
        </w:rPr>
        <w:t xml:space="preserve"> </w:t>
      </w:r>
    </w:p>
    <w:p w14:paraId="54FAAB80" w14:textId="77777777" w:rsidR="00C72CA2" w:rsidRPr="008E10FA" w:rsidRDefault="00C72CA2" w:rsidP="00C72CA2">
      <w:pPr>
        <w:pStyle w:val="Bod"/>
        <w:widowControl w:val="0"/>
        <w:numPr>
          <w:ilvl w:val="4"/>
          <w:numId w:val="42"/>
        </w:numPr>
        <w:tabs>
          <w:tab w:val="clear" w:pos="1814"/>
        </w:tabs>
        <w:ind w:left="851"/>
      </w:pPr>
      <w:r w:rsidRPr="008E10FA">
        <w:t xml:space="preserve">odstranění vady dodáním nové věci bez vad, pokud to není vzhledem k povaze vady nepřiměřené; pokud se vada týká pouze součásti věci, může </w:t>
      </w:r>
      <w:r>
        <w:t>k</w:t>
      </w:r>
      <w:r w:rsidRPr="008E10FA">
        <w:t>upující požadovat jen výměnu součásti,</w:t>
      </w:r>
    </w:p>
    <w:p w14:paraId="2F92338E" w14:textId="77777777" w:rsidR="00C72CA2" w:rsidRPr="008E10FA" w:rsidRDefault="00C72CA2" w:rsidP="00C72CA2">
      <w:pPr>
        <w:pStyle w:val="Bod"/>
        <w:widowControl w:val="0"/>
        <w:numPr>
          <w:ilvl w:val="4"/>
          <w:numId w:val="37"/>
        </w:numPr>
        <w:tabs>
          <w:tab w:val="clear" w:pos="1814"/>
        </w:tabs>
        <w:ind w:left="851"/>
      </w:pPr>
      <w:r w:rsidRPr="008E10FA">
        <w:t>odstranění vady opravou věci, je-li vada opravou odstranitelná,</w:t>
      </w:r>
    </w:p>
    <w:p w14:paraId="16D09133" w14:textId="77777777" w:rsidR="00C72CA2" w:rsidRPr="008E10FA" w:rsidRDefault="00C72CA2" w:rsidP="00C72CA2">
      <w:pPr>
        <w:pStyle w:val="Bod"/>
        <w:widowControl w:val="0"/>
        <w:numPr>
          <w:ilvl w:val="4"/>
          <w:numId w:val="37"/>
        </w:numPr>
        <w:tabs>
          <w:tab w:val="clear" w:pos="1814"/>
        </w:tabs>
        <w:ind w:left="851"/>
      </w:pPr>
      <w:r w:rsidRPr="008E10FA">
        <w:t>odstraněním vady dodáním chybějící věci nebo její součásti,</w:t>
      </w:r>
    </w:p>
    <w:p w14:paraId="5A5F175C" w14:textId="77777777" w:rsidR="00C72CA2" w:rsidRPr="008E10FA" w:rsidRDefault="00C72CA2" w:rsidP="00C72CA2">
      <w:pPr>
        <w:pStyle w:val="Bod"/>
        <w:widowControl w:val="0"/>
        <w:numPr>
          <w:ilvl w:val="4"/>
          <w:numId w:val="37"/>
        </w:numPr>
        <w:tabs>
          <w:tab w:val="clear" w:pos="1814"/>
        </w:tabs>
        <w:ind w:left="851"/>
      </w:pPr>
      <w:r w:rsidRPr="008E10FA">
        <w:t>přiměřenou slevu z kupní ceny,</w:t>
      </w:r>
    </w:p>
    <w:p w14:paraId="0D10095B" w14:textId="77777777" w:rsidR="00C72CA2" w:rsidRPr="008E10FA" w:rsidRDefault="00C72CA2" w:rsidP="00C72CA2">
      <w:pPr>
        <w:pStyle w:val="Bod"/>
        <w:widowControl w:val="0"/>
        <w:numPr>
          <w:ilvl w:val="4"/>
          <w:numId w:val="37"/>
        </w:numPr>
        <w:tabs>
          <w:tab w:val="clear" w:pos="1814"/>
        </w:tabs>
        <w:ind w:left="851"/>
      </w:pPr>
      <w:r w:rsidRPr="008E10FA">
        <w:t xml:space="preserve">odstoupení od </w:t>
      </w:r>
      <w:r>
        <w:t>s</w:t>
      </w:r>
      <w:r w:rsidRPr="008E10FA">
        <w:t>mlouvy.</w:t>
      </w:r>
    </w:p>
    <w:p w14:paraId="3B438EDF" w14:textId="77777777" w:rsidR="00C72CA2" w:rsidRDefault="00C72CA2" w:rsidP="00C72CA2">
      <w:pPr>
        <w:pStyle w:val="Psmeno"/>
        <w:keepNext w:val="0"/>
        <w:widowControl w:val="0"/>
        <w:numPr>
          <w:ilvl w:val="0"/>
          <w:numId w:val="0"/>
        </w:numPr>
        <w:ind w:left="567"/>
      </w:pPr>
      <w:r w:rsidRPr="008E10FA">
        <w:t>Kupující je oprávněn zvolit si a uplatnit kterékoli z uvedených práv dle svého uvážení, případně zvolit a uplatnit kombinaci těchto práv.</w:t>
      </w:r>
    </w:p>
    <w:p w14:paraId="29CCDE4D" w14:textId="77777777" w:rsidR="00C72CA2" w:rsidRPr="00F7206A" w:rsidRDefault="00C72CA2" w:rsidP="00C72CA2">
      <w:pPr>
        <w:numPr>
          <w:ilvl w:val="0"/>
          <w:numId w:val="38"/>
        </w:numPr>
        <w:spacing w:after="120" w:line="240" w:lineRule="auto"/>
        <w:ind w:left="284" w:hanging="284"/>
        <w:jc w:val="both"/>
        <w:rPr>
          <w:b/>
        </w:rPr>
      </w:pPr>
      <w:r w:rsidRPr="00F7206A">
        <w:rPr>
          <w:b/>
        </w:rPr>
        <w:t>Reklamace vad věc</w:t>
      </w:r>
      <w:r>
        <w:rPr>
          <w:b/>
        </w:rPr>
        <w:t>i</w:t>
      </w:r>
      <w:r w:rsidRPr="00F7206A">
        <w:rPr>
          <w:b/>
        </w:rPr>
        <w:t xml:space="preserve"> v záruční době</w:t>
      </w:r>
    </w:p>
    <w:p w14:paraId="3378E8EB" w14:textId="77777777" w:rsidR="00C72CA2" w:rsidRDefault="00C72CA2" w:rsidP="00C72CA2">
      <w:pPr>
        <w:numPr>
          <w:ilvl w:val="0"/>
          <w:numId w:val="40"/>
        </w:numPr>
        <w:tabs>
          <w:tab w:val="clear" w:pos="360"/>
        </w:tabs>
        <w:spacing w:after="120" w:line="240" w:lineRule="auto"/>
        <w:ind w:left="567" w:hanging="283"/>
        <w:jc w:val="both"/>
      </w:pPr>
      <w:r w:rsidRPr="008E10FA">
        <w:t xml:space="preserve">Práva z vadného plnění v záruční době uplatní </w:t>
      </w:r>
      <w:r>
        <w:t>k</w:t>
      </w:r>
      <w:r w:rsidRPr="008E10FA">
        <w:t>upující</w:t>
      </w:r>
      <w:r>
        <w:t xml:space="preserve"> oznámením</w:t>
      </w:r>
      <w:r w:rsidRPr="008E10FA">
        <w:t xml:space="preserve"> </w:t>
      </w:r>
      <w:r>
        <w:t>p</w:t>
      </w:r>
      <w:r w:rsidRPr="008E10FA">
        <w:t>rodávající</w:t>
      </w:r>
      <w:r>
        <w:t>mu</w:t>
      </w:r>
      <w:r w:rsidRPr="008E10FA">
        <w:t xml:space="preserve"> </w:t>
      </w:r>
      <w:r w:rsidRPr="00E95F72">
        <w:t>(</w:t>
      </w:r>
      <w:r w:rsidRPr="00E95F72">
        <w:rPr>
          <w:b/>
        </w:rPr>
        <w:t>dále jen „reklamace“</w:t>
      </w:r>
      <w:r w:rsidRPr="00E95F72">
        <w:t>)</w:t>
      </w:r>
      <w:r w:rsidRPr="00F7206A">
        <w:t>, a to</w:t>
      </w:r>
      <w:r>
        <w:rPr>
          <w:i/>
        </w:rPr>
        <w:t xml:space="preserve"> </w:t>
      </w:r>
      <w:r w:rsidRPr="008E10FA">
        <w:t xml:space="preserve">kdykoli po zjištění vady. I </w:t>
      </w:r>
      <w:r>
        <w:t>r</w:t>
      </w:r>
      <w:r w:rsidRPr="008E10FA">
        <w:t xml:space="preserve">eklamace odeslaná </w:t>
      </w:r>
      <w:r>
        <w:t>k</w:t>
      </w:r>
      <w:r w:rsidRPr="008E10FA">
        <w:t>upujícím poslední den záruční doby se považuje za včas uplatněnou.</w:t>
      </w:r>
      <w:r>
        <w:t xml:space="preserve"> Smluvní strany sjednávají, že § 2111 OZ a § 2112 OZ se nepoužijí.</w:t>
      </w:r>
    </w:p>
    <w:p w14:paraId="408C5B02" w14:textId="77777777" w:rsidR="00C72CA2" w:rsidRDefault="00C72CA2" w:rsidP="00C72CA2">
      <w:pPr>
        <w:numPr>
          <w:ilvl w:val="0"/>
          <w:numId w:val="40"/>
        </w:numPr>
        <w:tabs>
          <w:tab w:val="clear" w:pos="360"/>
        </w:tabs>
        <w:spacing w:after="120" w:line="240" w:lineRule="auto"/>
        <w:ind w:left="567" w:hanging="283"/>
        <w:jc w:val="both"/>
        <w:rPr>
          <w:lang w:eastAsia="ar-SA"/>
        </w:rPr>
      </w:pPr>
      <w:r>
        <w:rPr>
          <w:lang w:eastAsia="ar-SA"/>
        </w:rPr>
        <w:t>V reklamaci kupující uvede alespoň:</w:t>
      </w:r>
    </w:p>
    <w:p w14:paraId="638C3B2F" w14:textId="77777777" w:rsidR="00C72CA2" w:rsidRDefault="00C72CA2" w:rsidP="00C72CA2">
      <w:pPr>
        <w:pStyle w:val="Bod"/>
        <w:widowControl w:val="0"/>
        <w:numPr>
          <w:ilvl w:val="4"/>
          <w:numId w:val="43"/>
        </w:numPr>
        <w:tabs>
          <w:tab w:val="clear" w:pos="1814"/>
        </w:tabs>
        <w:ind w:left="851"/>
        <w:rPr>
          <w:lang w:eastAsia="ar-SA"/>
        </w:rPr>
      </w:pPr>
      <w:r>
        <w:rPr>
          <w:lang w:eastAsia="ar-SA"/>
        </w:rPr>
        <w:t>popis vady věci nebo informaci o tom, jak se vada projevuje, a</w:t>
      </w:r>
    </w:p>
    <w:p w14:paraId="15C763A7" w14:textId="77777777" w:rsidR="00C72CA2" w:rsidRDefault="00C72CA2" w:rsidP="00C72CA2">
      <w:pPr>
        <w:pStyle w:val="Bod"/>
        <w:widowControl w:val="0"/>
        <w:numPr>
          <w:ilvl w:val="4"/>
          <w:numId w:val="43"/>
        </w:numPr>
        <w:tabs>
          <w:tab w:val="clear" w:pos="1814"/>
        </w:tabs>
        <w:ind w:left="851"/>
        <w:rPr>
          <w:lang w:eastAsia="ar-SA"/>
        </w:rPr>
      </w:pPr>
      <w:r>
        <w:rPr>
          <w:lang w:eastAsia="ar-SA"/>
        </w:rPr>
        <w:t>jaká práva v souvislosti s vadou věci uplatňuje.</w:t>
      </w:r>
    </w:p>
    <w:p w14:paraId="1D46AE86" w14:textId="77777777" w:rsidR="00C72CA2" w:rsidRDefault="00C72CA2" w:rsidP="00C72CA2">
      <w:pPr>
        <w:ind w:left="567"/>
        <w:rPr>
          <w:lang w:eastAsia="ar-SA"/>
        </w:rPr>
      </w:pPr>
      <w:r>
        <w:rPr>
          <w:lang w:eastAsia="ar-SA"/>
        </w:rPr>
        <w:t>Neuvede-li kupující, jaká práva v souvislosti s vadou věci uplatňuje, má se za to, že požaduje provedení opravy věci, příp. dodání nové věci bez vad, není-li vada věci opravou odstranitelná.</w:t>
      </w:r>
    </w:p>
    <w:p w14:paraId="3BA20EA4" w14:textId="77777777" w:rsidR="00C72CA2" w:rsidRDefault="00C72CA2" w:rsidP="00C72CA2">
      <w:pPr>
        <w:numPr>
          <w:ilvl w:val="0"/>
          <w:numId w:val="40"/>
        </w:numPr>
        <w:tabs>
          <w:tab w:val="clear" w:pos="360"/>
        </w:tabs>
        <w:spacing w:after="120" w:line="240" w:lineRule="auto"/>
        <w:ind w:left="567" w:hanging="283"/>
        <w:jc w:val="both"/>
        <w:rPr>
          <w:lang w:eastAsia="ar-SA"/>
        </w:rPr>
      </w:pPr>
      <w:r w:rsidRPr="008E10FA">
        <w:rPr>
          <w:lang w:eastAsia="ar-SA"/>
        </w:rPr>
        <w:t xml:space="preserve">Uplatnění práv </w:t>
      </w:r>
      <w:r w:rsidRPr="008E10FA">
        <w:t xml:space="preserve">z vadného plnění </w:t>
      </w:r>
      <w:r>
        <w:rPr>
          <w:lang w:eastAsia="ar-SA"/>
        </w:rPr>
        <w:t>k</w:t>
      </w:r>
      <w:r w:rsidRPr="008E10FA">
        <w:rPr>
          <w:lang w:eastAsia="ar-SA"/>
        </w:rPr>
        <w:t xml:space="preserve">upujícím, jakož i plnění jim odpovídajících povinností </w:t>
      </w:r>
      <w:r>
        <w:rPr>
          <w:lang w:eastAsia="ar-SA"/>
        </w:rPr>
        <w:t>p</w:t>
      </w:r>
      <w:r w:rsidRPr="008E10FA">
        <w:rPr>
          <w:lang w:eastAsia="ar-SA"/>
        </w:rPr>
        <w:t xml:space="preserve">rodávajícího není podmíněno ani jinak spojeno s poskytnutím jakékoli další úplaty </w:t>
      </w:r>
      <w:r>
        <w:rPr>
          <w:lang w:eastAsia="ar-SA"/>
        </w:rPr>
        <w:t>k</w:t>
      </w:r>
      <w:r w:rsidRPr="008E10FA">
        <w:rPr>
          <w:lang w:eastAsia="ar-SA"/>
        </w:rPr>
        <w:t xml:space="preserve">upujícího </w:t>
      </w:r>
      <w:r>
        <w:rPr>
          <w:lang w:eastAsia="ar-SA"/>
        </w:rPr>
        <w:t>p</w:t>
      </w:r>
      <w:r w:rsidRPr="008E10FA">
        <w:rPr>
          <w:lang w:eastAsia="ar-SA"/>
        </w:rPr>
        <w:t>rodávajícímu, příp. jiné osobě.</w:t>
      </w:r>
    </w:p>
    <w:p w14:paraId="531879C0" w14:textId="77777777" w:rsidR="00C72CA2" w:rsidRDefault="00C72CA2" w:rsidP="00C72CA2">
      <w:pPr>
        <w:numPr>
          <w:ilvl w:val="0"/>
          <w:numId w:val="40"/>
        </w:numPr>
        <w:tabs>
          <w:tab w:val="clear" w:pos="360"/>
        </w:tabs>
        <w:spacing w:after="120" w:line="240" w:lineRule="auto"/>
        <w:ind w:left="567" w:hanging="283"/>
        <w:jc w:val="both"/>
        <w:rPr>
          <w:lang w:eastAsia="ar-SA"/>
        </w:rPr>
      </w:pPr>
      <w:r>
        <w:rPr>
          <w:lang w:eastAsia="ar-SA"/>
        </w:rPr>
        <w:t>Kupujícímu náleží i náhrada nákladů účelně vynaložených při uplatnění práv z vadného plnění.</w:t>
      </w:r>
    </w:p>
    <w:p w14:paraId="6D03A239" w14:textId="77777777" w:rsidR="00C72CA2" w:rsidRPr="00601F50" w:rsidRDefault="00C72CA2" w:rsidP="00C72CA2">
      <w:pPr>
        <w:numPr>
          <w:ilvl w:val="0"/>
          <w:numId w:val="40"/>
        </w:numPr>
        <w:tabs>
          <w:tab w:val="clear" w:pos="360"/>
        </w:tabs>
        <w:spacing w:after="120" w:line="240" w:lineRule="auto"/>
        <w:ind w:left="567" w:hanging="283"/>
        <w:jc w:val="both"/>
        <w:rPr>
          <w:lang w:eastAsia="ar-SA"/>
        </w:rPr>
      </w:pPr>
      <w:r w:rsidRPr="00601F50">
        <w:rPr>
          <w:lang w:eastAsia="ar-SA"/>
        </w:rPr>
        <w:t xml:space="preserve">Prodávající se zavazuje zahájit diagnostické úkony (jako např. testy, kontrolní měření nebo analýzu dat) směřující k odstranění vady nejpozději do </w:t>
      </w:r>
      <w:r>
        <w:rPr>
          <w:lang w:eastAsia="ar-SA"/>
        </w:rPr>
        <w:t>2</w:t>
      </w:r>
      <w:r w:rsidRPr="00601F50">
        <w:rPr>
          <w:lang w:eastAsia="ar-SA"/>
        </w:rPr>
        <w:t xml:space="preserve"> (slovy: </w:t>
      </w:r>
      <w:r>
        <w:rPr>
          <w:lang w:eastAsia="ar-SA"/>
        </w:rPr>
        <w:t>dvou</w:t>
      </w:r>
      <w:r w:rsidRPr="00601F50">
        <w:rPr>
          <w:lang w:eastAsia="ar-SA"/>
        </w:rPr>
        <w:t xml:space="preserve">) </w:t>
      </w:r>
      <w:r>
        <w:rPr>
          <w:lang w:eastAsia="ar-SA"/>
        </w:rPr>
        <w:t>pracovních dnů</w:t>
      </w:r>
      <w:r w:rsidRPr="00601F50">
        <w:rPr>
          <w:lang w:eastAsia="ar-SA"/>
        </w:rPr>
        <w:t xml:space="preserve"> od doručení reklamace</w:t>
      </w:r>
      <w:r>
        <w:rPr>
          <w:lang w:eastAsia="ar-SA"/>
        </w:rPr>
        <w:t xml:space="preserve">. </w:t>
      </w:r>
      <w:r w:rsidRPr="00601F50">
        <w:rPr>
          <w:lang w:eastAsia="ar-SA"/>
        </w:rPr>
        <w:t xml:space="preserve">Prodávající se zavazuje prověřit reklamaci, oznámit kupujícímu, zda reklamaci uznává, a dohodnout termín odstranění závady (termín pro odstranění vady bude vždy dohodnut písemně) do 5 (slovy: pěti) pracovních dnů od doručení reklamace. Pokud tak prodávající v uvedené lhůtě neučiní, má se zato, že reklamaci uznává a odstraní ji nejpozději ve lhůtě dle písm. f) tohoto odstavce smlouvy.  </w:t>
      </w:r>
    </w:p>
    <w:p w14:paraId="3F735EFE" w14:textId="77777777" w:rsidR="00C72CA2" w:rsidRDefault="00C72CA2" w:rsidP="00C72CA2">
      <w:pPr>
        <w:numPr>
          <w:ilvl w:val="0"/>
          <w:numId w:val="40"/>
        </w:numPr>
        <w:tabs>
          <w:tab w:val="clear" w:pos="360"/>
        </w:tabs>
        <w:spacing w:after="120" w:line="240" w:lineRule="auto"/>
        <w:ind w:left="567" w:hanging="283"/>
        <w:jc w:val="both"/>
        <w:rPr>
          <w:lang w:eastAsia="ar-SA"/>
        </w:rPr>
      </w:pPr>
      <w:r>
        <w:rPr>
          <w:lang w:eastAsia="ar-SA"/>
        </w:rPr>
        <w:t>Uplatněná práva kupujícího z vadného plnění se prodávající zavazuje plně uspokojit bezodkladně, nejpozději však do 10 (slovy: deseti) dnů ode dne doručení reklamace, nebude-li mezi prodávajícím a kupujícím dohodnuto jinak.</w:t>
      </w:r>
    </w:p>
    <w:p w14:paraId="480FFA88" w14:textId="77777777" w:rsidR="00C72CA2" w:rsidRDefault="00C72CA2" w:rsidP="00C72CA2">
      <w:pPr>
        <w:numPr>
          <w:ilvl w:val="0"/>
          <w:numId w:val="40"/>
        </w:numPr>
        <w:tabs>
          <w:tab w:val="clear" w:pos="360"/>
        </w:tabs>
        <w:spacing w:after="120" w:line="240" w:lineRule="auto"/>
        <w:ind w:left="567" w:hanging="283"/>
        <w:jc w:val="both"/>
        <w:rPr>
          <w:lang w:eastAsia="ar-SA"/>
        </w:rPr>
      </w:pPr>
      <w:r>
        <w:rPr>
          <w:lang w:eastAsia="ar-SA"/>
        </w:rPr>
        <w:t xml:space="preserve">Pokud prodávající reklamaci neuzná, může být její oprávněnost ověřena znaleckým posudkem, který obstará kupující. V případě, že reklamace bude tímto znaleckým posudkem označena jako oprávněná, ponese prodávající i náklady na vyhodnocení znaleckého posudku. Právo z vadného plnění vzniká i v tomto případě doručením reklamace prodávajícímu. Prokáže-li se, že kupující </w:t>
      </w:r>
      <w:r>
        <w:rPr>
          <w:lang w:eastAsia="ar-SA"/>
        </w:rPr>
        <w:lastRenderedPageBreak/>
        <w:t>reklamoval neoprávněně, je povinen uhradit prodávajícímu prokazatelně a účelně vynaložené náklady na odstranění vady.</w:t>
      </w:r>
    </w:p>
    <w:p w14:paraId="280B1F74" w14:textId="77777777" w:rsidR="00C72CA2" w:rsidRPr="00E95F72" w:rsidRDefault="00C72CA2" w:rsidP="00C72CA2">
      <w:pPr>
        <w:numPr>
          <w:ilvl w:val="0"/>
          <w:numId w:val="38"/>
        </w:numPr>
        <w:spacing w:after="120" w:line="240" w:lineRule="auto"/>
        <w:ind w:left="284" w:hanging="284"/>
        <w:jc w:val="both"/>
      </w:pPr>
      <w:r w:rsidRPr="00E95F72">
        <w:t xml:space="preserve">Při odstraňování vad se </w:t>
      </w:r>
      <w:r>
        <w:t>prodávající zavazuje poskytovat k</w:t>
      </w:r>
      <w:r w:rsidRPr="00E95F72">
        <w:t>upujícímu veškerou potřeb</w:t>
      </w:r>
      <w:r>
        <w:t>nou součinnost. Nebude-li mezi prodávajícím a k</w:t>
      </w:r>
      <w:r w:rsidRPr="00E95F72">
        <w:t>up</w:t>
      </w:r>
      <w:r>
        <w:t>ujícím dohodnuto jinak, pak je p</w:t>
      </w:r>
      <w:r w:rsidRPr="00E95F72">
        <w:t>rodávající povinen zejména:</w:t>
      </w:r>
    </w:p>
    <w:p w14:paraId="4DC27C22" w14:textId="77777777" w:rsidR="00C72CA2" w:rsidRPr="00E95F72" w:rsidRDefault="00C72CA2" w:rsidP="00C72CA2">
      <w:pPr>
        <w:numPr>
          <w:ilvl w:val="0"/>
          <w:numId w:val="41"/>
        </w:numPr>
        <w:tabs>
          <w:tab w:val="clear" w:pos="360"/>
        </w:tabs>
        <w:spacing w:after="120" w:line="240" w:lineRule="auto"/>
        <w:ind w:left="567" w:hanging="283"/>
        <w:jc w:val="both"/>
      </w:pPr>
      <w:r w:rsidRPr="00E95F72">
        <w:t>věc, jejíž vada má být odstraněna opravou, přev</w:t>
      </w:r>
      <w:r>
        <w:t>zít k opravě v místě, kde byla k</w:t>
      </w:r>
      <w:r w:rsidRPr="00E95F72">
        <w:t>upujícímu odevzdána, a po provedení opravy opravenou</w:t>
      </w:r>
      <w:r>
        <w:t xml:space="preserve"> věc opět v tomto místě předat k</w:t>
      </w:r>
      <w:r w:rsidRPr="00E95F72">
        <w:t>upujícímu, a</w:t>
      </w:r>
    </w:p>
    <w:p w14:paraId="3920F9C5" w14:textId="77777777" w:rsidR="00C72CA2" w:rsidRPr="00E95F72" w:rsidRDefault="00C72CA2" w:rsidP="00C72CA2">
      <w:pPr>
        <w:numPr>
          <w:ilvl w:val="0"/>
          <w:numId w:val="41"/>
        </w:numPr>
        <w:tabs>
          <w:tab w:val="clear" w:pos="360"/>
        </w:tabs>
        <w:spacing w:after="120" w:line="240" w:lineRule="auto"/>
        <w:ind w:left="567" w:hanging="283"/>
        <w:jc w:val="both"/>
      </w:pPr>
      <w:r w:rsidRPr="00E95F72">
        <w:t>v případě odstranění vady dodáním nové věci dodat novou věc na tutéž adresu, kde by</w:t>
      </w:r>
      <w:r>
        <w:t>la k</w:t>
      </w:r>
      <w:r w:rsidRPr="00E95F72">
        <w:t>upujícímu odevzdána nahrazovaná věc.</w:t>
      </w:r>
    </w:p>
    <w:p w14:paraId="411AD71A" w14:textId="77777777" w:rsidR="00C72CA2" w:rsidRDefault="00C72CA2" w:rsidP="00C72CA2">
      <w:pPr>
        <w:pStyle w:val="OdstavecII"/>
        <w:keepNext w:val="0"/>
        <w:widowControl w:val="0"/>
        <w:numPr>
          <w:ilvl w:val="0"/>
          <w:numId w:val="0"/>
        </w:numPr>
        <w:ind w:left="284"/>
        <w:rPr>
          <w:rFonts w:eastAsia="Times New Roman"/>
        </w:rPr>
      </w:pPr>
      <w:r w:rsidRPr="00E95F72">
        <w:t xml:space="preserve">Převzetí věci k odstranění vad a následně předání věci po odstranění vad </w:t>
      </w:r>
      <w:r w:rsidRPr="00E95F72">
        <w:rPr>
          <w:rFonts w:eastAsia="Times New Roman"/>
        </w:rPr>
        <w:t xml:space="preserve">proběhne </w:t>
      </w:r>
      <w:r>
        <w:rPr>
          <w:rFonts w:eastAsia="Times New Roman"/>
        </w:rPr>
        <w:t>vždy v pracovní dny v době od 9</w:t>
      </w:r>
      <w:r w:rsidRPr="00E95F72">
        <w:rPr>
          <w:rFonts w:eastAsia="Times New Roman"/>
        </w:rPr>
        <w:t>:00 do 1</w:t>
      </w:r>
      <w:r>
        <w:rPr>
          <w:rFonts w:eastAsia="Times New Roman"/>
        </w:rPr>
        <w:t>7</w:t>
      </w:r>
      <w:r w:rsidRPr="00E95F72">
        <w:rPr>
          <w:rFonts w:eastAsia="Times New Roman"/>
        </w:rPr>
        <w:t xml:space="preserve">:00, nebude-li mezi </w:t>
      </w:r>
      <w:r>
        <w:t>prodávajícím a k</w:t>
      </w:r>
      <w:r w:rsidRPr="00E95F72">
        <w:t>upujícím</w:t>
      </w:r>
      <w:r w:rsidRPr="00E95F72">
        <w:rPr>
          <w:rFonts w:eastAsia="Times New Roman"/>
        </w:rPr>
        <w:t xml:space="preserve"> dohodnuto jinak.</w:t>
      </w:r>
    </w:p>
    <w:p w14:paraId="3DBAE6CC" w14:textId="77777777" w:rsidR="00C72CA2" w:rsidRDefault="00C72CA2" w:rsidP="00C72CA2">
      <w:pPr>
        <w:numPr>
          <w:ilvl w:val="0"/>
          <w:numId w:val="38"/>
        </w:numPr>
        <w:spacing w:after="120" w:line="240" w:lineRule="auto"/>
        <w:ind w:left="284" w:hanging="284"/>
        <w:jc w:val="both"/>
        <w:rPr>
          <w:b/>
        </w:rPr>
      </w:pPr>
      <w:r w:rsidRPr="00F129EB">
        <w:rPr>
          <w:b/>
        </w:rPr>
        <w:t xml:space="preserve">Záruční </w:t>
      </w:r>
      <w:r>
        <w:rPr>
          <w:b/>
        </w:rPr>
        <w:t>servis</w:t>
      </w:r>
    </w:p>
    <w:p w14:paraId="4634FE98" w14:textId="77777777" w:rsidR="00C72CA2" w:rsidRPr="00F129EB" w:rsidRDefault="00C72CA2" w:rsidP="00C72CA2">
      <w:pPr>
        <w:pStyle w:val="Odstavecseseznamem"/>
        <w:numPr>
          <w:ilvl w:val="1"/>
          <w:numId w:val="41"/>
        </w:numPr>
        <w:spacing w:after="120" w:line="240" w:lineRule="auto"/>
        <w:ind w:left="714" w:hanging="357"/>
        <w:contextualSpacing w:val="0"/>
        <w:jc w:val="both"/>
        <w:rPr>
          <w:rFonts w:ascii="Arial Narrow" w:hAnsi="Arial Narrow"/>
          <w:sz w:val="22"/>
        </w:rPr>
      </w:pPr>
      <w:r w:rsidRPr="00F129EB">
        <w:rPr>
          <w:rFonts w:ascii="Arial Narrow" w:hAnsi="Arial Narrow"/>
          <w:sz w:val="22"/>
        </w:rPr>
        <w:t>Prodávající je povinen v průběhu záruční doby provádět bezplatně veškeré servisní úkony, jejichž provedením podmiňuje platnost záruky. Termíny servisních úkonů budou stanoveny dle provozních možností kupujícího.</w:t>
      </w:r>
    </w:p>
    <w:p w14:paraId="7A17E8EE" w14:textId="77777777" w:rsidR="00C72CA2" w:rsidRPr="00F129EB" w:rsidRDefault="00C72CA2" w:rsidP="00C72CA2">
      <w:pPr>
        <w:pStyle w:val="Odstavecseseznamem"/>
        <w:numPr>
          <w:ilvl w:val="1"/>
          <w:numId w:val="41"/>
        </w:numPr>
        <w:spacing w:after="120" w:line="240" w:lineRule="auto"/>
        <w:ind w:left="714" w:hanging="357"/>
        <w:contextualSpacing w:val="0"/>
        <w:jc w:val="both"/>
        <w:rPr>
          <w:rFonts w:ascii="Arial Narrow" w:hAnsi="Arial Narrow"/>
          <w:sz w:val="22"/>
        </w:rPr>
      </w:pPr>
      <w:r w:rsidRPr="00F129EB">
        <w:rPr>
          <w:rFonts w:ascii="Arial Narrow" w:hAnsi="Arial Narrow"/>
          <w:sz w:val="22"/>
        </w:rPr>
        <w:t>Prodávající je povinen v průběhu záruční doby provést alespoň jednou ročně bezplatnou servisní prohlídku věci. Servisní prohlídka bude zahrnovat základní servisní úkony, zejména seřízení, odzkoušení a ověření správné funkčnosti věci tak, aby věc mohla nadále spolehlivě plnit svůj účel.</w:t>
      </w:r>
    </w:p>
    <w:p w14:paraId="024FD8E4" w14:textId="77777777" w:rsidR="00C72CA2" w:rsidRDefault="00C72CA2" w:rsidP="00C72CA2">
      <w:pPr>
        <w:numPr>
          <w:ilvl w:val="0"/>
          <w:numId w:val="38"/>
        </w:numPr>
        <w:spacing w:after="120" w:line="240" w:lineRule="auto"/>
        <w:ind w:left="284" w:hanging="284"/>
        <w:jc w:val="both"/>
      </w:pPr>
      <w:r>
        <w:t xml:space="preserve">Smluvní strany sjednávají, že záruku za jakost nijak neovlivňují běžné servisní úkony prováděné přímo kupujícím bez přítomnosti prodávajícího, pokud jsou prováděny v souladu s doklady k věci. </w:t>
      </w:r>
    </w:p>
    <w:p w14:paraId="4C4061FE" w14:textId="77777777" w:rsidR="00C72CA2" w:rsidRDefault="00C72CA2" w:rsidP="00C72CA2">
      <w:pPr>
        <w:numPr>
          <w:ilvl w:val="0"/>
          <w:numId w:val="38"/>
        </w:numPr>
        <w:spacing w:after="120" w:line="240" w:lineRule="auto"/>
        <w:ind w:left="284" w:hanging="284"/>
        <w:jc w:val="both"/>
        <w:rPr>
          <w:b/>
        </w:rPr>
      </w:pPr>
      <w:r w:rsidRPr="00B83CA2">
        <w:rPr>
          <w:b/>
        </w:rPr>
        <w:t>Stavení záruční doby</w:t>
      </w:r>
    </w:p>
    <w:p w14:paraId="5CFC2BD5" w14:textId="77777777" w:rsidR="00C72CA2" w:rsidRDefault="00C72CA2" w:rsidP="00C72CA2">
      <w:pPr>
        <w:pStyle w:val="OdstavecII"/>
        <w:keepNext w:val="0"/>
        <w:widowControl w:val="0"/>
        <w:numPr>
          <w:ilvl w:val="0"/>
          <w:numId w:val="0"/>
        </w:numPr>
        <w:ind w:left="284"/>
      </w:pPr>
      <w:r w:rsidRPr="00B83CA2">
        <w:t>Záruční doba</w:t>
      </w:r>
      <w:r>
        <w:t xml:space="preserve"> věci neběží od okamžiku r</w:t>
      </w:r>
      <w:r w:rsidRPr="00B83CA2">
        <w:t xml:space="preserve">eklamace až do dne odstranění vady, příp. do dne uhrazení </w:t>
      </w:r>
      <w:r w:rsidRPr="00A204F8">
        <w:rPr>
          <w:bCs/>
          <w:lang w:eastAsia="ar-SA"/>
        </w:rPr>
        <w:t>přiměřené slevy z</w:t>
      </w:r>
      <w:r>
        <w:rPr>
          <w:bCs/>
          <w:lang w:eastAsia="ar-SA"/>
        </w:rPr>
        <w:t> kupní ceny</w:t>
      </w:r>
      <w:r w:rsidRPr="00B83CA2">
        <w:t>.</w:t>
      </w:r>
    </w:p>
    <w:p w14:paraId="512A8410" w14:textId="77777777" w:rsidR="00C72CA2" w:rsidRDefault="00C72CA2" w:rsidP="00C72CA2">
      <w:pPr>
        <w:pStyle w:val="Psmeno"/>
        <w:numPr>
          <w:ilvl w:val="0"/>
          <w:numId w:val="0"/>
        </w:numPr>
        <w:ind w:left="1134"/>
        <w:rPr>
          <w:lang w:eastAsia="en-US"/>
        </w:rPr>
      </w:pPr>
    </w:p>
    <w:p w14:paraId="6719330D" w14:textId="77777777" w:rsidR="00C72CA2" w:rsidRDefault="00C72CA2" w:rsidP="00C72CA2">
      <w:pPr>
        <w:pStyle w:val="Psmeno"/>
        <w:numPr>
          <w:ilvl w:val="0"/>
          <w:numId w:val="0"/>
        </w:numPr>
        <w:ind w:left="1134"/>
        <w:rPr>
          <w:lang w:eastAsia="en-US"/>
        </w:rPr>
      </w:pPr>
    </w:p>
    <w:p w14:paraId="4CC86060" w14:textId="77777777" w:rsidR="00C72CA2" w:rsidRPr="00E75DEB" w:rsidRDefault="00C72CA2" w:rsidP="00C72CA2">
      <w:pPr>
        <w:keepNext/>
        <w:numPr>
          <w:ilvl w:val="0"/>
          <w:numId w:val="4"/>
        </w:numPr>
        <w:spacing w:after="120" w:line="240" w:lineRule="auto"/>
        <w:ind w:left="284" w:hanging="142"/>
        <w:jc w:val="center"/>
        <w:outlineLvl w:val="0"/>
        <w:rPr>
          <w:rFonts w:eastAsia="Times New Roman"/>
          <w:color w:val="000000" w:themeColor="text1"/>
          <w:lang w:eastAsia="cs-CZ"/>
        </w:rPr>
      </w:pPr>
    </w:p>
    <w:p w14:paraId="3E2616DF" w14:textId="77777777" w:rsidR="00C72CA2" w:rsidRPr="00E75DEB" w:rsidRDefault="00C72CA2" w:rsidP="00C72CA2">
      <w:pPr>
        <w:tabs>
          <w:tab w:val="num" w:pos="-2268"/>
        </w:tabs>
        <w:ind w:hanging="142"/>
        <w:jc w:val="center"/>
        <w:rPr>
          <w:b/>
          <w:color w:val="000000" w:themeColor="text1"/>
        </w:rPr>
      </w:pPr>
      <w:r w:rsidRPr="00E75DEB">
        <w:rPr>
          <w:b/>
          <w:color w:val="000000" w:themeColor="text1"/>
        </w:rPr>
        <w:t>Smluvní pokuty</w:t>
      </w:r>
      <w:r>
        <w:rPr>
          <w:b/>
          <w:color w:val="000000" w:themeColor="text1"/>
        </w:rPr>
        <w:t xml:space="preserve"> a náhrada škody</w:t>
      </w:r>
    </w:p>
    <w:p w14:paraId="5648343D" w14:textId="77777777" w:rsidR="00C72CA2" w:rsidRPr="00E75DEB" w:rsidRDefault="00C72CA2" w:rsidP="00C72CA2"/>
    <w:p w14:paraId="2B08F016" w14:textId="77777777" w:rsidR="00C72CA2" w:rsidRPr="00036DE8" w:rsidRDefault="00C72CA2" w:rsidP="00C72CA2">
      <w:pPr>
        <w:numPr>
          <w:ilvl w:val="0"/>
          <w:numId w:val="44"/>
        </w:numPr>
        <w:spacing w:after="120" w:line="240" w:lineRule="auto"/>
        <w:ind w:left="284" w:hanging="284"/>
        <w:jc w:val="both"/>
      </w:pPr>
      <w:r w:rsidRPr="008E10FA">
        <w:t xml:space="preserve">V případě prodlení </w:t>
      </w:r>
      <w:r>
        <w:t>p</w:t>
      </w:r>
      <w:r w:rsidRPr="008E10FA">
        <w:t>rodávajícího oproti lhůtě pro odevzdání věcí d</w:t>
      </w:r>
      <w:r w:rsidRPr="00C007CF">
        <w:t xml:space="preserve">le </w:t>
      </w:r>
      <w:proofErr w:type="spellStart"/>
      <w:r w:rsidRPr="00C007CF">
        <w:t>ust</w:t>
      </w:r>
      <w:proofErr w:type="spellEnd"/>
      <w:r w:rsidRPr="00C007CF">
        <w:t xml:space="preserve">. </w:t>
      </w:r>
      <w:r>
        <w:t>čl. V. odst. 1) písm. a) bod 1. s</w:t>
      </w:r>
      <w:r w:rsidRPr="00C007CF">
        <w:t>mlouvy s</w:t>
      </w:r>
      <w:r w:rsidRPr="008E10FA">
        <w:t xml:space="preserve">e </w:t>
      </w:r>
      <w:r>
        <w:t>p</w:t>
      </w:r>
      <w:r w:rsidRPr="008E10FA">
        <w:t xml:space="preserve">rodávající zavazuje </w:t>
      </w:r>
      <w:r>
        <w:t>k</w:t>
      </w:r>
      <w:r w:rsidRPr="008E10FA">
        <w:t>upujícímu zapla</w:t>
      </w:r>
      <w:r w:rsidRPr="008826B1">
        <w:t>tit za každý započatý den prodlení sm</w:t>
      </w:r>
      <w:r w:rsidRPr="008E10FA">
        <w:t xml:space="preserve">luvní pokutu ve výši </w:t>
      </w:r>
      <w:r w:rsidRPr="00036DE8">
        <w:t xml:space="preserve">0,1 (slovy: </w:t>
      </w:r>
      <w:proofErr w:type="spellStart"/>
      <w:r w:rsidRPr="00036DE8">
        <w:t>nulacelájednadesetina</w:t>
      </w:r>
      <w:proofErr w:type="spellEnd"/>
      <w:r w:rsidRPr="00036DE8">
        <w:t>) % z kupní ceny bez DPH</w:t>
      </w:r>
      <w:r>
        <w:t>.</w:t>
      </w:r>
    </w:p>
    <w:p w14:paraId="10EF535D" w14:textId="77777777" w:rsidR="00C72CA2" w:rsidRDefault="00C72CA2" w:rsidP="00C72CA2">
      <w:pPr>
        <w:numPr>
          <w:ilvl w:val="0"/>
          <w:numId w:val="44"/>
        </w:numPr>
        <w:spacing w:after="120" w:line="240" w:lineRule="auto"/>
        <w:ind w:left="284" w:hanging="284"/>
        <w:jc w:val="both"/>
      </w:pPr>
      <w:r>
        <w:t xml:space="preserve">V případě prodlení prodávajícího oproti lhůtě </w:t>
      </w:r>
      <w:r w:rsidRPr="00C007CF">
        <w:t xml:space="preserve">dle </w:t>
      </w:r>
      <w:proofErr w:type="spellStart"/>
      <w:r w:rsidRPr="00C007CF">
        <w:t>ust</w:t>
      </w:r>
      <w:proofErr w:type="spellEnd"/>
      <w:r w:rsidRPr="00C007CF">
        <w:t xml:space="preserve">. </w:t>
      </w:r>
      <w:r>
        <w:t>čl. V. odst. 4) písm. d) bod 2.</w:t>
      </w:r>
      <w:r w:rsidRPr="00C007CF">
        <w:t xml:space="preserve"> </w:t>
      </w:r>
      <w:r>
        <w:t>s</w:t>
      </w:r>
      <w:r w:rsidRPr="00C007CF">
        <w:t>mlouvy</w:t>
      </w:r>
      <w:r>
        <w:t xml:space="preserve"> se prodávající</w:t>
      </w:r>
      <w:r w:rsidRPr="008E10FA">
        <w:t xml:space="preserve"> zavazuje </w:t>
      </w:r>
      <w:r>
        <w:t>k</w:t>
      </w:r>
      <w:r w:rsidRPr="008E10FA">
        <w:t xml:space="preserve">upujícímu zaplatit za každý započatý den prodlení smluvní pokutu ve výši </w:t>
      </w:r>
      <w:r w:rsidRPr="00036DE8">
        <w:t>0,</w:t>
      </w:r>
      <w:r>
        <w:t>05</w:t>
      </w:r>
      <w:r w:rsidRPr="00036DE8">
        <w:t xml:space="preserve"> (slovy: </w:t>
      </w:r>
      <w:proofErr w:type="spellStart"/>
      <w:r w:rsidRPr="00036DE8">
        <w:t>nulacelápětsetin</w:t>
      </w:r>
      <w:proofErr w:type="spellEnd"/>
      <w:r w:rsidRPr="00036DE8">
        <w:t>) % z</w:t>
      </w:r>
      <w:r w:rsidRPr="008E10FA">
        <w:t xml:space="preserve"> kupní ceny</w:t>
      </w:r>
      <w:r>
        <w:t xml:space="preserve"> bez DPH</w:t>
      </w:r>
      <w:r w:rsidRPr="008F405E">
        <w:t xml:space="preserve">, </w:t>
      </w:r>
      <w:r>
        <w:t xml:space="preserve">a to za každou vadu či chybějící věc, ve </w:t>
      </w:r>
      <w:proofErr w:type="gramStart"/>
      <w:r>
        <w:t>vztahu</w:t>
      </w:r>
      <w:proofErr w:type="gramEnd"/>
      <w:r>
        <w:t xml:space="preserve"> k nimž je </w:t>
      </w:r>
      <w:r w:rsidRPr="008E10FA">
        <w:t>v</w:t>
      </w:r>
      <w:r>
        <w:t> </w:t>
      </w:r>
      <w:r w:rsidRPr="008E10FA">
        <w:t>prodlení</w:t>
      </w:r>
      <w:r>
        <w:t>,</w:t>
      </w:r>
      <w:r w:rsidRPr="00F261A9">
        <w:t xml:space="preserve"> </w:t>
      </w:r>
      <w:r w:rsidRPr="008F405E">
        <w:t xml:space="preserve">celkem však </w:t>
      </w:r>
      <w:r>
        <w:t xml:space="preserve">za všechny takové případy </w:t>
      </w:r>
      <w:r w:rsidRPr="00036DE8">
        <w:t>nejvýše 5 (slovy: pět) % z</w:t>
      </w:r>
      <w:r w:rsidRPr="008E10FA">
        <w:t xml:space="preserve"> kupní ceny</w:t>
      </w:r>
      <w:r>
        <w:t xml:space="preserve"> bez DPH</w:t>
      </w:r>
      <w:r w:rsidRPr="00674959">
        <w:t>.</w:t>
      </w:r>
    </w:p>
    <w:p w14:paraId="485DC251" w14:textId="77777777" w:rsidR="00C72CA2" w:rsidRDefault="00C72CA2" w:rsidP="00C72CA2">
      <w:pPr>
        <w:numPr>
          <w:ilvl w:val="0"/>
          <w:numId w:val="44"/>
        </w:numPr>
        <w:spacing w:after="120" w:line="240" w:lineRule="auto"/>
        <w:ind w:left="284" w:hanging="284"/>
        <w:jc w:val="both"/>
      </w:pPr>
      <w:r>
        <w:t xml:space="preserve">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w:t>
      </w:r>
      <w:proofErr w:type="spellStart"/>
      <w:r>
        <w:t>nulacelápětsetin</w:t>
      </w:r>
      <w:proofErr w:type="spellEnd"/>
      <w:r>
        <w:t xml:space="preserve"> procenta) z kupní ceny včetně DPH, a to za každou vadu, ve </w:t>
      </w:r>
      <w:proofErr w:type="gramStart"/>
      <w:r>
        <w:t>vztahu</w:t>
      </w:r>
      <w:proofErr w:type="gramEnd"/>
      <w:r>
        <w:t xml:space="preserve"> k níž je s uspokojením práv kupujícího z vadného plnění v prodlení, a za každý započatý den prodlení.</w:t>
      </w:r>
    </w:p>
    <w:p w14:paraId="4FF48BB8" w14:textId="0D998186" w:rsidR="00C72CA2" w:rsidRDefault="00C72CA2" w:rsidP="00C72CA2">
      <w:pPr>
        <w:numPr>
          <w:ilvl w:val="0"/>
          <w:numId w:val="44"/>
        </w:numPr>
        <w:spacing w:after="120" w:line="240" w:lineRule="auto"/>
        <w:ind w:left="284" w:hanging="284"/>
        <w:jc w:val="both"/>
      </w:pPr>
      <w:r>
        <w:t xml:space="preserve">Pokud je kupující v prodlení s úhradou faktury proti sjednanému termínu, je prodávající oprávněn požadovat po kupujícím zaplacení smluvní pokuty ve výši 0,05 % (slovy: </w:t>
      </w:r>
      <w:proofErr w:type="spellStart"/>
      <w:r>
        <w:t>nulacelápětsetin</w:t>
      </w:r>
      <w:proofErr w:type="spellEnd"/>
      <w:r>
        <w:t xml:space="preserve"> procenta) z dlužné částky za každý i započatý den prodlení.</w:t>
      </w:r>
    </w:p>
    <w:p w14:paraId="2ED8FEA5" w14:textId="77777777" w:rsidR="00A7017C" w:rsidRPr="00A7017C" w:rsidRDefault="00A7017C" w:rsidP="00A7017C">
      <w:pPr>
        <w:pStyle w:val="Odstavecseseznamem"/>
        <w:numPr>
          <w:ilvl w:val="0"/>
          <w:numId w:val="44"/>
        </w:numPr>
      </w:pPr>
      <w:r>
        <w:lastRenderedPageBreak/>
        <w:t xml:space="preserve"> </w:t>
      </w:r>
      <w:r w:rsidRPr="00A7017C">
        <w:t xml:space="preserve">V případě porušení povinnosti zajistit legální zaměstnávání a férové a důstojné pracovní podmínky dle </w:t>
      </w:r>
      <w:proofErr w:type="spellStart"/>
      <w:r w:rsidRPr="00A7017C">
        <w:t>ust</w:t>
      </w:r>
      <w:proofErr w:type="spellEnd"/>
      <w:r w:rsidRPr="00A7017C">
        <w:t>. 2.3 Smlouvy se Prodávající zavazuje Kupujícímu zaplatit smluvní pokutu ve výši 25 000 Kč za každé porušení.</w:t>
      </w:r>
    </w:p>
    <w:p w14:paraId="73A0FA11" w14:textId="77777777" w:rsidR="00C72CA2" w:rsidRPr="008E10FA" w:rsidRDefault="00C72CA2" w:rsidP="00C72CA2">
      <w:pPr>
        <w:numPr>
          <w:ilvl w:val="0"/>
          <w:numId w:val="44"/>
        </w:numPr>
        <w:spacing w:after="120" w:line="240" w:lineRule="auto"/>
        <w:ind w:left="284" w:hanging="284"/>
        <w:jc w:val="both"/>
      </w:pPr>
      <w:r w:rsidRPr="008E10FA">
        <w:t>Smluvní pokuty se stávají splatnými dnem následujícím po dni, ve kterém na ně vznikl</w:t>
      </w:r>
      <w:r>
        <w:t>o</w:t>
      </w:r>
      <w:r w:rsidRPr="008E10FA">
        <w:t xml:space="preserve"> </w:t>
      </w:r>
      <w:r>
        <w:t>právo</w:t>
      </w:r>
      <w:r w:rsidRPr="008E10FA">
        <w:t xml:space="preserve">. Kupující si vyhrazuje právo započíst smluvní pokuty vůči pohledávkám </w:t>
      </w:r>
      <w:r>
        <w:t>p</w:t>
      </w:r>
      <w:r w:rsidRPr="008E10FA">
        <w:t xml:space="preserve">rodávajícího za </w:t>
      </w:r>
      <w:r>
        <w:t>k</w:t>
      </w:r>
      <w:r w:rsidRPr="008E10FA">
        <w:t>upujícím.</w:t>
      </w:r>
    </w:p>
    <w:p w14:paraId="01A6516B" w14:textId="77777777" w:rsidR="00C72CA2" w:rsidRDefault="00C72CA2" w:rsidP="00C72CA2">
      <w:pPr>
        <w:numPr>
          <w:ilvl w:val="0"/>
          <w:numId w:val="44"/>
        </w:numPr>
        <w:spacing w:after="120" w:line="240" w:lineRule="auto"/>
        <w:ind w:left="284" w:hanging="284"/>
        <w:jc w:val="both"/>
      </w:pPr>
      <w:r w:rsidRPr="00B20964">
        <w:t xml:space="preserve">Zaplacením smluvní pokuty není dotčen nárok </w:t>
      </w:r>
      <w:r>
        <w:t>kupujícího</w:t>
      </w:r>
      <w:r w:rsidRPr="00B20964">
        <w:t xml:space="preserve"> na náhradu škody způsobené mu porušením povinnosti </w:t>
      </w:r>
      <w:r>
        <w:t>prodávajícího</w:t>
      </w:r>
      <w:r w:rsidRPr="00B20964">
        <w:t>, ke které se vztahuje smluvní pokuta. To platí i tehdy, bude-li smluvní pokuta snížena rozhodnutím soudu.</w:t>
      </w:r>
    </w:p>
    <w:p w14:paraId="648E376E" w14:textId="77777777" w:rsidR="00C72CA2" w:rsidRDefault="00C72CA2" w:rsidP="00C72CA2">
      <w:pPr>
        <w:tabs>
          <w:tab w:val="num" w:pos="-1843"/>
        </w:tabs>
        <w:rPr>
          <w:rFonts w:eastAsia="Times New Roman"/>
          <w:bCs/>
          <w:color w:val="000000" w:themeColor="text1"/>
          <w:lang w:eastAsia="cs-CZ"/>
        </w:rPr>
      </w:pPr>
    </w:p>
    <w:p w14:paraId="3EF174B1" w14:textId="77777777" w:rsidR="00C72CA2" w:rsidRDefault="00C72CA2" w:rsidP="00C72CA2">
      <w:pPr>
        <w:tabs>
          <w:tab w:val="num" w:pos="-1843"/>
        </w:tabs>
        <w:rPr>
          <w:rFonts w:eastAsia="Times New Roman"/>
          <w:bCs/>
          <w:color w:val="000000" w:themeColor="text1"/>
          <w:lang w:eastAsia="cs-CZ"/>
        </w:rPr>
      </w:pPr>
    </w:p>
    <w:p w14:paraId="501687A9" w14:textId="77777777" w:rsidR="00C72CA2" w:rsidRPr="00E75DEB" w:rsidRDefault="00C72CA2" w:rsidP="00C72CA2">
      <w:pPr>
        <w:tabs>
          <w:tab w:val="num" w:pos="-1843"/>
        </w:tabs>
        <w:rPr>
          <w:rFonts w:eastAsia="Times New Roman"/>
          <w:bCs/>
          <w:color w:val="000000" w:themeColor="text1"/>
          <w:lang w:eastAsia="cs-CZ"/>
        </w:rPr>
      </w:pPr>
    </w:p>
    <w:p w14:paraId="0B5F44AD" w14:textId="77777777" w:rsidR="00C72CA2" w:rsidRPr="00E75DEB" w:rsidRDefault="00C72CA2" w:rsidP="00C72CA2">
      <w:pPr>
        <w:keepNext/>
        <w:numPr>
          <w:ilvl w:val="0"/>
          <w:numId w:val="4"/>
        </w:numPr>
        <w:spacing w:after="120" w:line="240" w:lineRule="auto"/>
        <w:ind w:left="284" w:hanging="142"/>
        <w:jc w:val="center"/>
        <w:outlineLvl w:val="0"/>
        <w:rPr>
          <w:rFonts w:eastAsia="Times New Roman"/>
          <w:color w:val="000000" w:themeColor="text1"/>
          <w:lang w:eastAsia="cs-CZ"/>
        </w:rPr>
      </w:pPr>
    </w:p>
    <w:p w14:paraId="60DA5200" w14:textId="77777777" w:rsidR="00C72CA2" w:rsidRDefault="00C72CA2" w:rsidP="00C72CA2">
      <w:pPr>
        <w:tabs>
          <w:tab w:val="num" w:pos="-2268"/>
        </w:tabs>
        <w:ind w:hanging="284"/>
        <w:jc w:val="center"/>
        <w:rPr>
          <w:rFonts w:cs="Arial"/>
          <w:b/>
          <w:color w:val="000000" w:themeColor="text1"/>
        </w:rPr>
      </w:pPr>
      <w:r>
        <w:rPr>
          <w:rFonts w:cs="Arial"/>
          <w:b/>
          <w:color w:val="000000" w:themeColor="text1"/>
        </w:rPr>
        <w:t>Odstoupení od smlouvy</w:t>
      </w:r>
    </w:p>
    <w:p w14:paraId="3288A9D6" w14:textId="77777777" w:rsidR="00C72CA2" w:rsidRPr="00E75DEB" w:rsidRDefault="00C72CA2" w:rsidP="00C72CA2">
      <w:pPr>
        <w:tabs>
          <w:tab w:val="num" w:pos="-2268"/>
        </w:tabs>
        <w:ind w:hanging="284"/>
        <w:jc w:val="center"/>
        <w:rPr>
          <w:rFonts w:cs="Arial"/>
          <w:b/>
          <w:color w:val="000000" w:themeColor="text1"/>
        </w:rPr>
      </w:pPr>
    </w:p>
    <w:p w14:paraId="3FE8366E" w14:textId="77777777" w:rsidR="00C72CA2" w:rsidRPr="00E75DEB" w:rsidRDefault="00C72CA2" w:rsidP="00C72CA2">
      <w:pPr>
        <w:numPr>
          <w:ilvl w:val="0"/>
          <w:numId w:val="27"/>
        </w:numPr>
        <w:tabs>
          <w:tab w:val="num" w:pos="-2268"/>
          <w:tab w:val="num" w:pos="-1843"/>
        </w:tabs>
        <w:spacing w:after="120" w:line="240" w:lineRule="auto"/>
        <w:ind w:left="284" w:hanging="284"/>
        <w:jc w:val="both"/>
        <w:rPr>
          <w:rFonts w:eastAsia="Times New Roman"/>
          <w:color w:val="000000" w:themeColor="text1"/>
          <w:lang w:eastAsia="cs-CZ"/>
        </w:rPr>
      </w:pPr>
      <w:r w:rsidRPr="00E75DEB">
        <w:rPr>
          <w:rFonts w:eastAsia="Times New Roman"/>
          <w:color w:val="000000" w:themeColor="text1"/>
          <w:lang w:eastAsia="cs-CZ"/>
        </w:rPr>
        <w:t>Prodávající je oprávněn od smlouvy odstoupit v případě podstatného porušení povinností kupujícího.</w:t>
      </w:r>
    </w:p>
    <w:p w14:paraId="4A7D02EF" w14:textId="77777777" w:rsidR="00C72CA2" w:rsidRPr="00E75DEB" w:rsidRDefault="00C72CA2" w:rsidP="00C72CA2">
      <w:pPr>
        <w:numPr>
          <w:ilvl w:val="0"/>
          <w:numId w:val="27"/>
        </w:numPr>
        <w:tabs>
          <w:tab w:val="num" w:pos="-2268"/>
          <w:tab w:val="num" w:pos="-1843"/>
        </w:tabs>
        <w:spacing w:after="120" w:line="240" w:lineRule="auto"/>
        <w:ind w:left="284" w:hanging="284"/>
        <w:jc w:val="both"/>
        <w:rPr>
          <w:rFonts w:eastAsia="Times New Roman"/>
          <w:color w:val="000000" w:themeColor="text1"/>
          <w:lang w:eastAsia="cs-CZ"/>
        </w:rPr>
      </w:pPr>
      <w:r w:rsidRPr="00E75DEB">
        <w:rPr>
          <w:rFonts w:eastAsia="Times New Roman"/>
          <w:color w:val="000000" w:themeColor="text1"/>
          <w:lang w:eastAsia="cs-CZ"/>
        </w:rPr>
        <w:t>Kupující je oprávněn od smlouvy odstoupit</w:t>
      </w:r>
    </w:p>
    <w:p w14:paraId="38E67705" w14:textId="77777777" w:rsidR="00C72CA2" w:rsidRPr="00E75DEB" w:rsidRDefault="00C72CA2" w:rsidP="00C72CA2">
      <w:pPr>
        <w:numPr>
          <w:ilvl w:val="0"/>
          <w:numId w:val="26"/>
        </w:numPr>
        <w:tabs>
          <w:tab w:val="clear" w:pos="360"/>
        </w:tabs>
        <w:spacing w:after="120" w:line="240" w:lineRule="auto"/>
        <w:ind w:left="567" w:hanging="283"/>
        <w:jc w:val="both"/>
      </w:pPr>
      <w:r w:rsidRPr="00E75DEB">
        <w:t>v </w:t>
      </w:r>
      <w:proofErr w:type="gramStart"/>
      <w:r w:rsidRPr="00E75DEB">
        <w:t>případě</w:t>
      </w:r>
      <w:proofErr w:type="gramEnd"/>
      <w:r w:rsidRPr="00E75DEB">
        <w:t xml:space="preserve"> byť nepodstatného porušení </w:t>
      </w:r>
      <w:r>
        <w:t>smlouvy prodávajícím</w:t>
      </w:r>
      <w:r w:rsidRPr="00E75DEB">
        <w:t>,</w:t>
      </w:r>
    </w:p>
    <w:p w14:paraId="7C70DFBE" w14:textId="77777777" w:rsidR="00C72CA2" w:rsidRPr="00E75DEB" w:rsidRDefault="00C72CA2" w:rsidP="00C72CA2">
      <w:pPr>
        <w:numPr>
          <w:ilvl w:val="0"/>
          <w:numId w:val="26"/>
        </w:numPr>
        <w:tabs>
          <w:tab w:val="clear" w:pos="360"/>
        </w:tabs>
        <w:spacing w:after="120" w:line="240" w:lineRule="auto"/>
        <w:ind w:left="567" w:hanging="283"/>
        <w:jc w:val="both"/>
      </w:pPr>
      <w:r w:rsidRPr="00E75DEB">
        <w:t>bez zbytečného odkladu poté, co z chování prodávajícího nepochybně vyplyne, že poruší smlouvu podstatným způsobem, a nedá-li na výzvu kupujícího přiměřenou jistotu,</w:t>
      </w:r>
    </w:p>
    <w:p w14:paraId="11446F91" w14:textId="77777777" w:rsidR="00C72CA2" w:rsidRPr="00E75DEB" w:rsidRDefault="00C72CA2" w:rsidP="00C72CA2">
      <w:pPr>
        <w:numPr>
          <w:ilvl w:val="0"/>
          <w:numId w:val="26"/>
        </w:numPr>
        <w:tabs>
          <w:tab w:val="clear" w:pos="360"/>
          <w:tab w:val="num" w:pos="-2268"/>
          <w:tab w:val="num" w:pos="-1843"/>
        </w:tabs>
        <w:spacing w:after="120" w:line="240" w:lineRule="auto"/>
        <w:ind w:left="567" w:hanging="283"/>
        <w:jc w:val="both"/>
      </w:pPr>
      <w:r w:rsidRPr="00E75DEB">
        <w:t>v případě vydání rozhodnutí o úpadku prodávajícího dle § 136 zákona č. 182/2006 Sb., o úpadku a způsobech jeho řešení (insolvenční zákon), ve znění pozdějších předpisů,</w:t>
      </w:r>
    </w:p>
    <w:p w14:paraId="0978C4C0" w14:textId="77777777" w:rsidR="00C72CA2" w:rsidRPr="00E75DEB" w:rsidRDefault="00C72CA2" w:rsidP="00C72CA2">
      <w:pPr>
        <w:numPr>
          <w:ilvl w:val="0"/>
          <w:numId w:val="26"/>
        </w:numPr>
        <w:tabs>
          <w:tab w:val="clear" w:pos="360"/>
          <w:tab w:val="num" w:pos="-2268"/>
          <w:tab w:val="num" w:pos="-1843"/>
        </w:tabs>
        <w:spacing w:after="120" w:line="240" w:lineRule="auto"/>
        <w:ind w:left="567" w:hanging="283"/>
        <w:jc w:val="both"/>
        <w:rPr>
          <w:color w:val="000000" w:themeColor="text1"/>
          <w:lang w:eastAsia="cs-CZ"/>
        </w:rPr>
      </w:pPr>
      <w:r w:rsidRPr="00E75DEB">
        <w:rPr>
          <w:color w:val="000000" w:themeColor="text1"/>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14:paraId="7920C0A1" w14:textId="77777777" w:rsidR="00C72CA2" w:rsidRPr="00E75DEB" w:rsidRDefault="00C72CA2" w:rsidP="00C72CA2">
      <w:pPr>
        <w:numPr>
          <w:ilvl w:val="0"/>
          <w:numId w:val="26"/>
        </w:numPr>
        <w:tabs>
          <w:tab w:val="clear" w:pos="360"/>
          <w:tab w:val="num" w:pos="-2268"/>
          <w:tab w:val="num" w:pos="-1843"/>
        </w:tabs>
        <w:spacing w:after="120" w:line="240" w:lineRule="auto"/>
        <w:ind w:left="567" w:hanging="283"/>
        <w:jc w:val="both"/>
        <w:rPr>
          <w:color w:val="000000" w:themeColor="text1"/>
          <w:lang w:eastAsia="cs-CZ"/>
        </w:rPr>
      </w:pPr>
      <w:r w:rsidRPr="00E75DEB">
        <w:rPr>
          <w:color w:val="000000" w:themeColor="text1"/>
          <w:lang w:eastAsia="cs-CZ"/>
        </w:rPr>
        <w:t xml:space="preserve">v případě, že bude pozastaveno nebo ukončeno </w:t>
      </w:r>
      <w:r w:rsidRPr="00E75DEB">
        <w:t>poskytování dotačních prostředků čerpaných na realizaci předmětu smlouvy z projektu,</w:t>
      </w:r>
    </w:p>
    <w:p w14:paraId="788ADA3E" w14:textId="77777777" w:rsidR="00C72CA2" w:rsidRPr="00E75DEB" w:rsidRDefault="00C72CA2" w:rsidP="00C72CA2">
      <w:pPr>
        <w:numPr>
          <w:ilvl w:val="0"/>
          <w:numId w:val="26"/>
        </w:numPr>
        <w:tabs>
          <w:tab w:val="clear" w:pos="360"/>
          <w:tab w:val="num" w:pos="-2268"/>
          <w:tab w:val="num" w:pos="-1843"/>
        </w:tabs>
        <w:spacing w:after="120" w:line="240" w:lineRule="auto"/>
        <w:ind w:left="567" w:hanging="283"/>
        <w:jc w:val="both"/>
        <w:rPr>
          <w:color w:val="000000" w:themeColor="text1"/>
          <w:lang w:eastAsia="cs-CZ"/>
        </w:rPr>
      </w:pPr>
      <w:r w:rsidRPr="00E75DEB">
        <w:t>v případě, že výdaje, které by mu na základě smlouvy měly vzniknout, budou poskytovatelem dotačních prostředků, případně jiným oprávněným správním orgánem označeny za nezpůsobilé k proplacení z dotačních prostředků projektu.</w:t>
      </w:r>
      <w:r w:rsidRPr="00E75DEB">
        <w:rPr>
          <w:color w:val="000000" w:themeColor="text1"/>
          <w:lang w:eastAsia="cs-CZ"/>
        </w:rPr>
        <w:t xml:space="preserve"> </w:t>
      </w:r>
    </w:p>
    <w:p w14:paraId="01E3832C" w14:textId="77777777" w:rsidR="00C72CA2" w:rsidRPr="00E75DEB" w:rsidRDefault="00C72CA2" w:rsidP="00C72CA2">
      <w:pPr>
        <w:numPr>
          <w:ilvl w:val="0"/>
          <w:numId w:val="27"/>
        </w:numPr>
        <w:tabs>
          <w:tab w:val="num" w:pos="-1843"/>
          <w:tab w:val="num" w:pos="360"/>
        </w:tabs>
        <w:spacing w:after="120" w:line="240" w:lineRule="auto"/>
        <w:ind w:left="284" w:hanging="284"/>
        <w:jc w:val="both"/>
      </w:pPr>
      <w:r w:rsidRPr="00E75DEB">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102BF233" w14:textId="77777777" w:rsidR="00C72CA2" w:rsidRPr="00E75DEB" w:rsidRDefault="00C72CA2" w:rsidP="00C72CA2">
      <w:pPr>
        <w:numPr>
          <w:ilvl w:val="0"/>
          <w:numId w:val="27"/>
        </w:numPr>
        <w:tabs>
          <w:tab w:val="num" w:pos="-2268"/>
          <w:tab w:val="num" w:pos="-1843"/>
        </w:tabs>
        <w:spacing w:after="120" w:line="240" w:lineRule="auto"/>
        <w:ind w:left="284" w:hanging="284"/>
        <w:jc w:val="both"/>
      </w:pPr>
      <w:r w:rsidRPr="00E75DEB">
        <w:t>Odstoupení od smlouvy musí být provedeno písemně, jinak je neplatné. Odstoupení od smlouvy je účinné doručením písemného oznámení o odstoupení od smlouvy druhé smluvní straně.</w:t>
      </w:r>
    </w:p>
    <w:p w14:paraId="00F73F63" w14:textId="77777777" w:rsidR="00C72CA2" w:rsidRDefault="00C72CA2" w:rsidP="00C72CA2">
      <w:pPr>
        <w:tabs>
          <w:tab w:val="num" w:pos="-1843"/>
        </w:tabs>
        <w:rPr>
          <w:rFonts w:eastAsia="Times New Roman"/>
          <w:color w:val="000000" w:themeColor="text1"/>
          <w:lang w:eastAsia="cs-CZ"/>
        </w:rPr>
      </w:pPr>
    </w:p>
    <w:p w14:paraId="28476D91" w14:textId="77777777" w:rsidR="00C72CA2" w:rsidRPr="00E75DEB" w:rsidRDefault="00C72CA2" w:rsidP="00C72CA2">
      <w:pPr>
        <w:tabs>
          <w:tab w:val="num" w:pos="-1843"/>
        </w:tabs>
        <w:rPr>
          <w:rFonts w:eastAsia="Times New Roman"/>
          <w:color w:val="000000" w:themeColor="text1"/>
          <w:lang w:eastAsia="cs-CZ"/>
        </w:rPr>
      </w:pPr>
    </w:p>
    <w:p w14:paraId="57431AC8" w14:textId="77777777" w:rsidR="00C72CA2" w:rsidRPr="00E75DEB" w:rsidRDefault="00C72CA2" w:rsidP="00C72CA2">
      <w:pPr>
        <w:keepNext/>
        <w:numPr>
          <w:ilvl w:val="0"/>
          <w:numId w:val="4"/>
        </w:numPr>
        <w:spacing w:after="120" w:line="240" w:lineRule="auto"/>
        <w:ind w:left="284" w:hanging="142"/>
        <w:jc w:val="center"/>
        <w:outlineLvl w:val="0"/>
        <w:rPr>
          <w:rFonts w:eastAsia="Times New Roman"/>
          <w:color w:val="000000" w:themeColor="text1"/>
          <w:lang w:eastAsia="cs-CZ"/>
        </w:rPr>
      </w:pPr>
    </w:p>
    <w:p w14:paraId="44675E75" w14:textId="77777777" w:rsidR="00C72CA2" w:rsidRPr="00E75DEB" w:rsidRDefault="00C72CA2" w:rsidP="00C72CA2">
      <w:pPr>
        <w:tabs>
          <w:tab w:val="num" w:pos="-2268"/>
        </w:tabs>
        <w:jc w:val="center"/>
        <w:rPr>
          <w:b/>
          <w:color w:val="000000" w:themeColor="text1"/>
        </w:rPr>
      </w:pPr>
      <w:r w:rsidRPr="00E75DEB">
        <w:rPr>
          <w:b/>
          <w:color w:val="000000" w:themeColor="text1"/>
        </w:rPr>
        <w:t>Dodatky a změny smlouvy</w:t>
      </w:r>
      <w:r>
        <w:rPr>
          <w:b/>
          <w:color w:val="000000" w:themeColor="text1"/>
        </w:rPr>
        <w:t>; k</w:t>
      </w:r>
      <w:r w:rsidRPr="00E75DEB">
        <w:rPr>
          <w:b/>
          <w:color w:val="000000" w:themeColor="text1"/>
        </w:rPr>
        <w:t>ontaktní osoby</w:t>
      </w:r>
    </w:p>
    <w:p w14:paraId="4C9F90F6" w14:textId="77777777" w:rsidR="00C72CA2" w:rsidRPr="00E75DEB" w:rsidRDefault="00C72CA2" w:rsidP="00C72CA2">
      <w:pPr>
        <w:tabs>
          <w:tab w:val="num" w:pos="-2268"/>
        </w:tabs>
        <w:jc w:val="center"/>
        <w:rPr>
          <w:b/>
          <w:color w:val="000000" w:themeColor="text1"/>
        </w:rPr>
      </w:pPr>
    </w:p>
    <w:p w14:paraId="2088FAC5" w14:textId="77777777" w:rsidR="00C72CA2" w:rsidRPr="00E75DEB" w:rsidRDefault="00C72CA2" w:rsidP="00C72CA2">
      <w:pPr>
        <w:numPr>
          <w:ilvl w:val="0"/>
          <w:numId w:val="28"/>
        </w:numPr>
        <w:tabs>
          <w:tab w:val="num" w:pos="-2268"/>
          <w:tab w:val="num" w:pos="-1843"/>
        </w:tabs>
        <w:spacing w:after="120" w:line="240" w:lineRule="auto"/>
        <w:ind w:left="284" w:hanging="284"/>
        <w:jc w:val="both"/>
      </w:pPr>
      <w:r w:rsidRPr="00E75DEB">
        <w:lastRenderedPageBreak/>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14:paraId="42092365" w14:textId="77777777" w:rsidR="00C72CA2" w:rsidRPr="00E75DEB" w:rsidRDefault="00C72CA2" w:rsidP="00C72CA2">
      <w:pPr>
        <w:numPr>
          <w:ilvl w:val="0"/>
          <w:numId w:val="28"/>
        </w:numPr>
        <w:tabs>
          <w:tab w:val="num" w:pos="-2268"/>
          <w:tab w:val="num" w:pos="-1843"/>
        </w:tabs>
        <w:spacing w:after="120" w:line="240" w:lineRule="auto"/>
        <w:ind w:left="284" w:hanging="284"/>
        <w:jc w:val="both"/>
        <w:rPr>
          <w:bCs/>
          <w:color w:val="000000" w:themeColor="text1"/>
        </w:rPr>
      </w:pPr>
      <w:r w:rsidRPr="00E75DEB">
        <w:rPr>
          <w:bCs/>
          <w:color w:val="000000" w:themeColor="text1"/>
        </w:rPr>
        <w:t>Pouze to, co se uvozuje nebo k čemu se dodává „n</w:t>
      </w:r>
      <w:r w:rsidRPr="00E75DEB">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14:paraId="739FACA2" w14:textId="77777777" w:rsidR="00C72CA2" w:rsidRPr="00E75DEB" w:rsidRDefault="00C72CA2" w:rsidP="00C72CA2">
      <w:pPr>
        <w:numPr>
          <w:ilvl w:val="0"/>
          <w:numId w:val="28"/>
        </w:numPr>
        <w:tabs>
          <w:tab w:val="num" w:pos="-2268"/>
          <w:tab w:val="num" w:pos="-1843"/>
        </w:tabs>
        <w:spacing w:after="120" w:line="240" w:lineRule="auto"/>
        <w:ind w:left="284" w:hanging="284"/>
        <w:jc w:val="both"/>
        <w:rPr>
          <w:b/>
        </w:rPr>
      </w:pPr>
      <w:r w:rsidRPr="00E75DEB">
        <w:rPr>
          <w:b/>
        </w:rPr>
        <w:t>Kontaktní osoby smluvních stran</w:t>
      </w:r>
    </w:p>
    <w:p w14:paraId="4FAEC5FA" w14:textId="77777777" w:rsidR="00C72CA2" w:rsidRPr="00E75DEB" w:rsidRDefault="00C72CA2" w:rsidP="00C72CA2">
      <w:pPr>
        <w:ind w:left="284"/>
      </w:pPr>
      <w:r w:rsidRPr="00E75DEB">
        <w:t>Kontaktní osoby smluvních stran uvedené v této smlouvě jsou oprávněny</w:t>
      </w:r>
    </w:p>
    <w:p w14:paraId="7EEDDCDC" w14:textId="77777777" w:rsidR="00C72CA2" w:rsidRPr="00E75DEB" w:rsidRDefault="00C72CA2" w:rsidP="00C72CA2">
      <w:pPr>
        <w:numPr>
          <w:ilvl w:val="0"/>
          <w:numId w:val="29"/>
        </w:numPr>
        <w:tabs>
          <w:tab w:val="num" w:pos="-1843"/>
        </w:tabs>
        <w:spacing w:after="120" w:line="240" w:lineRule="auto"/>
        <w:ind w:left="567" w:hanging="283"/>
        <w:jc w:val="both"/>
      </w:pPr>
      <w:r w:rsidRPr="00E75DEB">
        <w:t>vést vzájemnou komunikaci smluvních stran, zejména odesílat a přijímat oznámení a jiná sdělení na základě této smlouvy, a</w:t>
      </w:r>
    </w:p>
    <w:p w14:paraId="063EEA59" w14:textId="77777777" w:rsidR="00C72CA2" w:rsidRPr="00E75DEB" w:rsidRDefault="00C72CA2" w:rsidP="00C72CA2">
      <w:pPr>
        <w:numPr>
          <w:ilvl w:val="0"/>
          <w:numId w:val="29"/>
        </w:numPr>
        <w:tabs>
          <w:tab w:val="num" w:pos="-1843"/>
        </w:tabs>
        <w:spacing w:after="120" w:line="240" w:lineRule="auto"/>
        <w:ind w:left="567" w:hanging="283"/>
        <w:jc w:val="both"/>
      </w:pPr>
      <w:r w:rsidRPr="00E75DEB">
        <w:t xml:space="preserve">jednat za smluvní strany v záležitostech, které jsou jim touto smlouvou výslovně svěřeny. </w:t>
      </w:r>
    </w:p>
    <w:p w14:paraId="36B106B7" w14:textId="77777777" w:rsidR="00C72CA2" w:rsidRPr="00E75DEB" w:rsidRDefault="00C72CA2" w:rsidP="00C72CA2">
      <w:pPr>
        <w:ind w:left="284"/>
        <w:rPr>
          <w:bCs/>
          <w:color w:val="000000" w:themeColor="text1"/>
        </w:rPr>
      </w:pPr>
      <w:r w:rsidRPr="00E75DEB">
        <w:t>Jako kontaktní osoba může za smluvní stranu v rozsahu tohoto odstavce jednat i jiná či další osoba, a to na základě písemného oznámení smluvní strany o jiné či další kontaktní osobě doručeného druhé smluvní straně.</w:t>
      </w:r>
    </w:p>
    <w:p w14:paraId="405B5EAA" w14:textId="77777777" w:rsidR="00C72CA2" w:rsidRDefault="00C72CA2" w:rsidP="00C72CA2">
      <w:pPr>
        <w:spacing w:after="0"/>
      </w:pPr>
    </w:p>
    <w:p w14:paraId="0C4B84D7" w14:textId="77777777" w:rsidR="00C72CA2" w:rsidRDefault="00C72CA2" w:rsidP="00C72CA2">
      <w:pPr>
        <w:spacing w:after="0"/>
      </w:pPr>
    </w:p>
    <w:p w14:paraId="4833E0DB" w14:textId="77777777" w:rsidR="00C72CA2" w:rsidRPr="00E75DEB" w:rsidRDefault="00C72CA2" w:rsidP="00C72CA2">
      <w:pPr>
        <w:keepNext/>
        <w:numPr>
          <w:ilvl w:val="0"/>
          <w:numId w:val="4"/>
        </w:numPr>
        <w:spacing w:after="0" w:line="240" w:lineRule="auto"/>
        <w:ind w:left="284" w:hanging="142"/>
        <w:jc w:val="center"/>
        <w:outlineLvl w:val="0"/>
        <w:rPr>
          <w:rFonts w:eastAsia="Times New Roman"/>
          <w:color w:val="000000" w:themeColor="text1"/>
          <w:lang w:eastAsia="cs-CZ"/>
        </w:rPr>
      </w:pPr>
    </w:p>
    <w:p w14:paraId="0946069B" w14:textId="77777777" w:rsidR="00C72CA2" w:rsidRPr="00E75DEB" w:rsidRDefault="00C72CA2" w:rsidP="00C72CA2">
      <w:pPr>
        <w:tabs>
          <w:tab w:val="num" w:pos="-2268"/>
        </w:tabs>
        <w:spacing w:after="0"/>
        <w:jc w:val="center"/>
        <w:rPr>
          <w:b/>
          <w:color w:val="000000" w:themeColor="text1"/>
        </w:rPr>
      </w:pPr>
      <w:r w:rsidRPr="00E75DEB">
        <w:rPr>
          <w:b/>
          <w:color w:val="000000" w:themeColor="text1"/>
        </w:rPr>
        <w:t>Závěrečná ujednání</w:t>
      </w:r>
    </w:p>
    <w:p w14:paraId="5E782200" w14:textId="77777777" w:rsidR="00C72CA2" w:rsidRPr="00E75DEB" w:rsidRDefault="00C72CA2" w:rsidP="00C72CA2">
      <w:pPr>
        <w:spacing w:after="0"/>
        <w:ind w:left="567"/>
      </w:pPr>
    </w:p>
    <w:p w14:paraId="41BD54F5" w14:textId="77777777" w:rsidR="00C72CA2" w:rsidRPr="008E10FA" w:rsidRDefault="00C72CA2" w:rsidP="00C72CA2">
      <w:pPr>
        <w:numPr>
          <w:ilvl w:val="0"/>
          <w:numId w:val="45"/>
        </w:numPr>
        <w:spacing w:after="120" w:line="240" w:lineRule="auto"/>
        <w:ind w:left="284" w:hanging="284"/>
        <w:jc w:val="both"/>
      </w:pPr>
      <w:r w:rsidRPr="008E10FA">
        <w:t>Není-li v</w:t>
      </w:r>
      <w:r>
        <w:t>e</w:t>
      </w:r>
      <w:r w:rsidRPr="008E10FA">
        <w:t> </w:t>
      </w:r>
      <w:r>
        <w:t>s</w:t>
      </w:r>
      <w:r w:rsidRPr="008E10FA">
        <w:t xml:space="preserve">mlouvě dohodnuto jinak, řídí se práva a povinnosti </w:t>
      </w:r>
      <w:r>
        <w:t>s</w:t>
      </w:r>
      <w:r w:rsidRPr="008E10FA">
        <w:t xml:space="preserve">mlouvou neupravené či výslovně nevyloučené příslušnými ustanoveními OZ a dalšími právními předpisy účinnými ke dni uzavření </w:t>
      </w:r>
      <w:r>
        <w:t>s</w:t>
      </w:r>
      <w:r w:rsidRPr="008E10FA">
        <w:t>mlouvy.</w:t>
      </w:r>
    </w:p>
    <w:p w14:paraId="1771179E" w14:textId="77777777" w:rsidR="00C72CA2" w:rsidRPr="008E10FA" w:rsidRDefault="00C72CA2" w:rsidP="00C72CA2">
      <w:pPr>
        <w:numPr>
          <w:ilvl w:val="0"/>
          <w:numId w:val="45"/>
        </w:numPr>
        <w:spacing w:after="120" w:line="240" w:lineRule="auto"/>
        <w:ind w:left="284" w:hanging="284"/>
        <w:jc w:val="both"/>
      </w:pPr>
      <w:r w:rsidRPr="008E10FA">
        <w:rPr>
          <w:lang w:eastAsia="cs-CZ"/>
        </w:rPr>
        <w:t xml:space="preserve">Prodávající se zavazuje </w:t>
      </w:r>
      <w:r w:rsidRPr="008E10FA">
        <w:t>strpět uveřejnění</w:t>
      </w:r>
      <w:r>
        <w:t xml:space="preserve"> kopie</w:t>
      </w:r>
      <w:r w:rsidRPr="008E10FA">
        <w:t xml:space="preserve"> </w:t>
      </w:r>
      <w:r>
        <w:t>s</w:t>
      </w:r>
      <w:r w:rsidRPr="008E10FA">
        <w:t>mlouvy</w:t>
      </w:r>
      <w:r>
        <w:t xml:space="preserve"> ve znění, v jakém byla uzavřena, a to </w:t>
      </w:r>
      <w:r w:rsidRPr="008E10FA">
        <w:t>včetně případných dodatků.</w:t>
      </w:r>
      <w:r w:rsidRPr="008E10FA">
        <w:rPr>
          <w:lang w:eastAsia="cs-CZ"/>
        </w:rPr>
        <w:t xml:space="preserve">  </w:t>
      </w:r>
      <w:r w:rsidRPr="008E10FA">
        <w:t xml:space="preserve"> </w:t>
      </w:r>
    </w:p>
    <w:p w14:paraId="68A3CF5A" w14:textId="77777777" w:rsidR="00C72CA2" w:rsidRPr="008E10FA" w:rsidRDefault="00C72CA2" w:rsidP="00C72CA2">
      <w:pPr>
        <w:numPr>
          <w:ilvl w:val="0"/>
          <w:numId w:val="45"/>
        </w:numPr>
        <w:spacing w:after="120" w:line="240" w:lineRule="auto"/>
        <w:ind w:left="284" w:hanging="284"/>
        <w:jc w:val="both"/>
      </w:pPr>
      <w:r w:rsidRPr="008E10FA">
        <w:t xml:space="preserve">Pokud se stane některé ustanovení </w:t>
      </w:r>
      <w:r>
        <w:t>s</w:t>
      </w:r>
      <w:r w:rsidRPr="008E10FA">
        <w:t xml:space="preserve">mlouvy neplatné nebo neúčinné, nedotýká se to ostatních ustanovení </w:t>
      </w:r>
      <w:r>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6F56B06B" w14:textId="77777777" w:rsidR="00C72CA2" w:rsidRDefault="00C72CA2" w:rsidP="00C72CA2">
      <w:pPr>
        <w:numPr>
          <w:ilvl w:val="0"/>
          <w:numId w:val="45"/>
        </w:numPr>
        <w:spacing w:after="120" w:line="240" w:lineRule="auto"/>
        <w:ind w:left="284" w:hanging="284"/>
        <w:jc w:val="both"/>
        <w:rPr>
          <w:bCs/>
        </w:rPr>
      </w:pPr>
      <w:r w:rsidRPr="008E10FA">
        <w:t>Prodávající je oprávněn převést svoje práva a povinnosti z</w:t>
      </w:r>
      <w:r>
        <w:t>e</w:t>
      </w:r>
      <w:r w:rsidRPr="008E10FA">
        <w:t> </w:t>
      </w:r>
      <w:r>
        <w:t>s</w:t>
      </w:r>
      <w:r w:rsidRPr="008E10FA">
        <w:t xml:space="preserve">mlouvy na třetí osobu pouze s předchozím písemným souhlasem </w:t>
      </w:r>
      <w:r>
        <w:t>k</w:t>
      </w:r>
      <w:r w:rsidRPr="008E10FA">
        <w:t>upujícího; § 1879 OZ se nepoužije.</w:t>
      </w:r>
      <w:r>
        <w:t xml:space="preserve"> </w:t>
      </w:r>
      <w:r>
        <w:rPr>
          <w:bCs/>
        </w:rPr>
        <w:t>K</w:t>
      </w:r>
      <w:r w:rsidRPr="00AD3ECB">
        <w:rPr>
          <w:bCs/>
        </w:rPr>
        <w:t xml:space="preserve">upující je oprávněn </w:t>
      </w:r>
      <w:r w:rsidRPr="008E10FA">
        <w:t>převést svoje práva a povinnosti z</w:t>
      </w:r>
      <w:r>
        <w:t>e</w:t>
      </w:r>
      <w:r w:rsidRPr="008E10FA">
        <w:t> </w:t>
      </w:r>
      <w:r>
        <w:t>s</w:t>
      </w:r>
      <w:r w:rsidRPr="008E10FA">
        <w:t xml:space="preserve">mlouvy na </w:t>
      </w:r>
      <w:r w:rsidRPr="00AD3ECB">
        <w:rPr>
          <w:bCs/>
        </w:rPr>
        <w:t>třetí osobu.</w:t>
      </w:r>
    </w:p>
    <w:p w14:paraId="6BBAFB52" w14:textId="77777777" w:rsidR="00C72CA2" w:rsidRDefault="00C72CA2" w:rsidP="00C72CA2">
      <w:pPr>
        <w:numPr>
          <w:ilvl w:val="0"/>
          <w:numId w:val="45"/>
        </w:numPr>
        <w:spacing w:after="120" w:line="240" w:lineRule="auto"/>
        <w:ind w:left="284" w:hanging="284"/>
        <w:jc w:val="both"/>
      </w:pPr>
      <w:r w:rsidRPr="008E10FA">
        <w:rPr>
          <w:bCs/>
        </w:rPr>
        <w:t>Případné</w:t>
      </w:r>
      <w:r w:rsidRPr="008E10FA">
        <w:t xml:space="preserve"> rozpory se </w:t>
      </w:r>
      <w:r>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t>k</w:t>
      </w:r>
      <w:r w:rsidRPr="008E10FA">
        <w:t>upující.</w:t>
      </w:r>
    </w:p>
    <w:p w14:paraId="7F485BC4" w14:textId="77777777" w:rsidR="00C72CA2" w:rsidRDefault="00C72CA2" w:rsidP="00C72CA2">
      <w:pPr>
        <w:numPr>
          <w:ilvl w:val="0"/>
          <w:numId w:val="45"/>
        </w:numPr>
        <w:spacing w:after="120" w:line="240" w:lineRule="auto"/>
        <w:ind w:left="284" w:hanging="284"/>
        <w:jc w:val="both"/>
      </w:pPr>
      <w:r>
        <w:t>Prodávající se za podmínek stanovených touto smlouvou v souladu s pokyny kupujícího a při vynaložení veškeré potřebné péče zavazuje:</w:t>
      </w:r>
    </w:p>
    <w:p w14:paraId="15F56C76" w14:textId="757181D4" w:rsidR="00C72CA2" w:rsidRDefault="00C72CA2" w:rsidP="00C72CA2">
      <w:pPr>
        <w:numPr>
          <w:ilvl w:val="0"/>
          <w:numId w:val="46"/>
        </w:numPr>
        <w:tabs>
          <w:tab w:val="clear" w:pos="360"/>
        </w:tabs>
        <w:spacing w:after="120" w:line="240" w:lineRule="auto"/>
        <w:ind w:left="567" w:hanging="283"/>
        <w:jc w:val="both"/>
      </w:pPr>
      <w:r>
        <w:t>archivovat nejméně do 31. 12. 203</w:t>
      </w:r>
      <w:r w:rsidR="00C22FD3">
        <w:t>3</w:t>
      </w:r>
      <w:r>
        <w:t xml:space="preserve">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034EA0E5" w14:textId="77777777" w:rsidR="00C72CA2" w:rsidRDefault="00C72CA2" w:rsidP="00C72CA2">
      <w:pPr>
        <w:numPr>
          <w:ilvl w:val="0"/>
          <w:numId w:val="46"/>
        </w:numPr>
        <w:tabs>
          <w:tab w:val="clear" w:pos="360"/>
        </w:tabs>
        <w:spacing w:after="120" w:line="240" w:lineRule="auto"/>
        <w:ind w:left="567" w:hanging="283"/>
        <w:jc w:val="both"/>
      </w:pPr>
      <w:r>
        <w:t xml:space="preserve">jako osoba povinná dle § 2 písm. e) zákona č. 320/2001 Sb., o finanční kontrole ve veřejné správě, ve znění pozdějších předpisů, spolupůsobit při výkonu finanční kontroly, mj. umožnit řídícímu orgánu OP VVV, Ministerstvu školství, mládeže a tělovýchovy, Ministerstvu financí jako auditnímu orgánu a platebnímu a certifikačnímu orgánu, pověřeným auditním subjektům, </w:t>
      </w:r>
      <w:r>
        <w:lastRenderedPageBreak/>
        <w:t>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7A7F233E" w14:textId="2526236F" w:rsidR="00C72CA2" w:rsidRDefault="00C72CA2" w:rsidP="00C72CA2">
      <w:pPr>
        <w:numPr>
          <w:ilvl w:val="0"/>
          <w:numId w:val="46"/>
        </w:numPr>
        <w:tabs>
          <w:tab w:val="clear" w:pos="360"/>
        </w:tabs>
        <w:spacing w:after="120" w:line="240" w:lineRule="auto"/>
        <w:ind w:left="567" w:hanging="283"/>
        <w:jc w:val="both"/>
      </w:pPr>
      <w:r>
        <w:t xml:space="preserve">ve smlouvách se svými </w:t>
      </w:r>
      <w:r w:rsidR="00D2417D">
        <w:t>podd</w:t>
      </w:r>
      <w:r>
        <w:t xml:space="preserve">odavateli umožnit kontrolním orgánům uvedeným v předchozím písmenu kontrolu </w:t>
      </w:r>
      <w:r w:rsidR="00D2417D">
        <w:t>podd</w:t>
      </w:r>
      <w:r>
        <w:t>odavatelů prodávajícího v rozsahu dle předchozího písmena.</w:t>
      </w:r>
    </w:p>
    <w:p w14:paraId="7A77E840" w14:textId="77777777" w:rsidR="00C72CA2" w:rsidRPr="00544656" w:rsidRDefault="00C72CA2" w:rsidP="00C72CA2">
      <w:pPr>
        <w:numPr>
          <w:ilvl w:val="0"/>
          <w:numId w:val="45"/>
        </w:numPr>
        <w:spacing w:after="120" w:line="240" w:lineRule="auto"/>
        <w:ind w:left="284" w:hanging="284"/>
        <w:jc w:val="both"/>
      </w:pPr>
      <w:r>
        <w:t>Nedílnou součástí smlouvy je p</w:t>
      </w:r>
      <w:r w:rsidRPr="00544656">
        <w:t>říloha č. 1 – Technická specifikace</w:t>
      </w:r>
      <w:r>
        <w:t>.</w:t>
      </w:r>
      <w:r w:rsidRPr="00544656">
        <w:t xml:space="preserve"> </w:t>
      </w:r>
    </w:p>
    <w:p w14:paraId="6515D137" w14:textId="77777777" w:rsidR="00C72CA2" w:rsidRDefault="00C72CA2" w:rsidP="00C72CA2">
      <w:pPr>
        <w:numPr>
          <w:ilvl w:val="0"/>
          <w:numId w:val="45"/>
        </w:numPr>
        <w:spacing w:after="120" w:line="240" w:lineRule="auto"/>
        <w:ind w:left="284" w:hanging="284"/>
        <w:jc w:val="both"/>
      </w:pPr>
      <w:r>
        <w:t>Smlouva je uzavřena dnem podpisu poslední ze smluvních stran. Smlouva nabývá účinnosti jejím zveřejněním v registru smluv v souladu se zákonem č. 340/2016 Sb., o zvláštních podmínkách účinnosti některých smluv, uveřejňování těchto smluv o registru smluv (zákon o registru smluv), v platném znění.</w:t>
      </w:r>
    </w:p>
    <w:p w14:paraId="11080F76" w14:textId="77777777" w:rsidR="00C72CA2" w:rsidRPr="008E10FA" w:rsidRDefault="00C72CA2" w:rsidP="00C72CA2">
      <w:pPr>
        <w:numPr>
          <w:ilvl w:val="0"/>
          <w:numId w:val="45"/>
        </w:numPr>
        <w:spacing w:after="120" w:line="240" w:lineRule="auto"/>
        <w:ind w:left="284" w:hanging="284"/>
        <w:jc w:val="both"/>
      </w:pPr>
      <w:r>
        <w:t>S</w:t>
      </w:r>
      <w:r w:rsidRPr="008E10FA">
        <w:t>mlouva je vyhotovena ve</w:t>
      </w:r>
      <w:r>
        <w:t xml:space="preserve"> 4 (slovy:</w:t>
      </w:r>
      <w:r w:rsidRPr="008E10FA">
        <w:t xml:space="preserve"> čtyřech</w:t>
      </w:r>
      <w:r>
        <w:t>) originálech</w:t>
      </w:r>
      <w:r w:rsidRPr="008E10FA">
        <w:t xml:space="preserve">. Každá </w:t>
      </w:r>
      <w:r>
        <w:t>s</w:t>
      </w:r>
      <w:r w:rsidRPr="008E10FA">
        <w:t>mluvní strana obdrží po</w:t>
      </w:r>
      <w:r>
        <w:t xml:space="preserve"> 2 (slovy: dvou) </w:t>
      </w:r>
      <w:r w:rsidRPr="008E10FA">
        <w:t>z nich.</w:t>
      </w:r>
    </w:p>
    <w:p w14:paraId="7D45EB98" w14:textId="77777777" w:rsidR="00C72CA2" w:rsidRDefault="00C72CA2" w:rsidP="00C72CA2">
      <w:pPr>
        <w:numPr>
          <w:ilvl w:val="0"/>
          <w:numId w:val="45"/>
        </w:numPr>
        <w:spacing w:after="120" w:line="240" w:lineRule="auto"/>
        <w:ind w:left="284" w:hanging="284"/>
        <w:jc w:val="both"/>
      </w:pPr>
      <w:r w:rsidRPr="008E10FA">
        <w:t xml:space="preserve">Smluvní strany potvrzují, že si </w:t>
      </w:r>
      <w:r>
        <w:t>s</w:t>
      </w:r>
      <w:r w:rsidRPr="008E10FA">
        <w:t>mlouvu před jejím podpisem přečetly a s jejím obsahem souhlasí. Na důkaz toho připojují své podpisy.</w:t>
      </w:r>
    </w:p>
    <w:p w14:paraId="7E6C1C3A" w14:textId="77777777" w:rsidR="00C72CA2" w:rsidRDefault="00C72CA2" w:rsidP="00C72CA2">
      <w:pPr>
        <w:ind w:left="284"/>
      </w:pPr>
    </w:p>
    <w:tbl>
      <w:tblPr>
        <w:tblW w:w="0" w:type="auto"/>
        <w:tblLook w:val="00A0" w:firstRow="1" w:lastRow="0" w:firstColumn="1" w:lastColumn="0" w:noHBand="0" w:noVBand="0"/>
      </w:tblPr>
      <w:tblGrid>
        <w:gridCol w:w="4535"/>
        <w:gridCol w:w="4535"/>
      </w:tblGrid>
      <w:tr w:rsidR="00C72CA2" w:rsidRPr="00E75DEB" w14:paraId="351109E5" w14:textId="77777777" w:rsidTr="00A15A8F">
        <w:tc>
          <w:tcPr>
            <w:tcW w:w="4644" w:type="dxa"/>
          </w:tcPr>
          <w:p w14:paraId="1483E093" w14:textId="77777777" w:rsidR="00C72CA2" w:rsidRPr="00E75DEB" w:rsidRDefault="00C72CA2" w:rsidP="00A15A8F">
            <w:pPr>
              <w:spacing w:after="0" w:line="240" w:lineRule="atLeast"/>
              <w:rPr>
                <w:b/>
                <w:color w:val="000000" w:themeColor="text1"/>
              </w:rPr>
            </w:pPr>
            <w:r w:rsidRPr="00E75DEB">
              <w:rPr>
                <w:color w:val="000000" w:themeColor="text1"/>
              </w:rPr>
              <w:t>V Brně dne ………………………………</w:t>
            </w:r>
          </w:p>
        </w:tc>
        <w:tc>
          <w:tcPr>
            <w:tcW w:w="4644" w:type="dxa"/>
          </w:tcPr>
          <w:p w14:paraId="224B127D" w14:textId="77777777" w:rsidR="00C72CA2" w:rsidRPr="00E75DEB" w:rsidRDefault="00C72CA2" w:rsidP="00A15A8F">
            <w:pPr>
              <w:spacing w:after="0" w:line="240" w:lineRule="atLeast"/>
              <w:rPr>
                <w:b/>
                <w:color w:val="000000" w:themeColor="text1"/>
              </w:rPr>
            </w:pPr>
            <w:r w:rsidRPr="00E75DEB">
              <w:rPr>
                <w:color w:val="000000" w:themeColor="text1"/>
              </w:rPr>
              <w:t>V </w:t>
            </w:r>
            <w:r w:rsidRPr="00E75DEB">
              <w:rPr>
                <w:color w:val="000000" w:themeColor="text1"/>
                <w:highlight w:val="yellow"/>
                <w:lang w:eastAsia="cs-CZ"/>
              </w:rPr>
              <w:fldChar w:fldCharType="begin">
                <w:ffData>
                  <w:name w:val="Text108"/>
                  <w:enabled/>
                  <w:calcOnExit w:val="0"/>
                  <w:textInput/>
                </w:ffData>
              </w:fldChar>
            </w:r>
            <w:r w:rsidRPr="00E75DEB">
              <w:rPr>
                <w:color w:val="000000" w:themeColor="text1"/>
                <w:highlight w:val="yellow"/>
                <w:lang w:eastAsia="cs-CZ"/>
              </w:rPr>
              <w:instrText xml:space="preserve"> FORMTEXT </w:instrText>
            </w:r>
            <w:r w:rsidRPr="00E75DEB">
              <w:rPr>
                <w:color w:val="000000" w:themeColor="text1"/>
                <w:highlight w:val="yellow"/>
                <w:lang w:eastAsia="cs-CZ"/>
              </w:rPr>
            </w:r>
            <w:r w:rsidRPr="00E75DEB">
              <w:rPr>
                <w:color w:val="000000" w:themeColor="text1"/>
                <w:highlight w:val="yellow"/>
                <w:lang w:eastAsia="cs-CZ"/>
              </w:rPr>
              <w:fldChar w:fldCharType="separate"/>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color w:val="000000" w:themeColor="text1"/>
                <w:highlight w:val="yellow"/>
                <w:lang w:eastAsia="cs-CZ"/>
              </w:rPr>
              <w:fldChar w:fldCharType="end"/>
            </w:r>
            <w:r w:rsidRPr="00E75DEB">
              <w:rPr>
                <w:color w:val="000000" w:themeColor="text1"/>
              </w:rPr>
              <w:t xml:space="preserve"> dne </w:t>
            </w:r>
            <w:r w:rsidRPr="00E75DEB">
              <w:rPr>
                <w:color w:val="000000" w:themeColor="text1"/>
                <w:highlight w:val="yellow"/>
                <w:lang w:eastAsia="cs-CZ"/>
              </w:rPr>
              <w:fldChar w:fldCharType="begin">
                <w:ffData>
                  <w:name w:val="Text108"/>
                  <w:enabled/>
                  <w:calcOnExit w:val="0"/>
                  <w:textInput/>
                </w:ffData>
              </w:fldChar>
            </w:r>
            <w:r w:rsidRPr="00E75DEB">
              <w:rPr>
                <w:color w:val="000000" w:themeColor="text1"/>
                <w:highlight w:val="yellow"/>
                <w:lang w:eastAsia="cs-CZ"/>
              </w:rPr>
              <w:instrText xml:space="preserve"> FORMTEXT </w:instrText>
            </w:r>
            <w:r w:rsidRPr="00E75DEB">
              <w:rPr>
                <w:color w:val="000000" w:themeColor="text1"/>
                <w:highlight w:val="yellow"/>
                <w:lang w:eastAsia="cs-CZ"/>
              </w:rPr>
            </w:r>
            <w:r w:rsidRPr="00E75DEB">
              <w:rPr>
                <w:color w:val="000000" w:themeColor="text1"/>
                <w:highlight w:val="yellow"/>
                <w:lang w:eastAsia="cs-CZ"/>
              </w:rPr>
              <w:fldChar w:fldCharType="separate"/>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color w:val="000000" w:themeColor="text1"/>
                <w:highlight w:val="yellow"/>
                <w:lang w:eastAsia="cs-CZ"/>
              </w:rPr>
              <w:fldChar w:fldCharType="end"/>
            </w:r>
          </w:p>
        </w:tc>
      </w:tr>
      <w:tr w:rsidR="00C72CA2" w:rsidRPr="00E75DEB" w14:paraId="0C773F74" w14:textId="77777777" w:rsidTr="00A15A8F">
        <w:tc>
          <w:tcPr>
            <w:tcW w:w="4644" w:type="dxa"/>
          </w:tcPr>
          <w:p w14:paraId="69B570C7" w14:textId="77777777" w:rsidR="00C72CA2" w:rsidRPr="00E75DEB" w:rsidRDefault="00C72CA2" w:rsidP="00A15A8F">
            <w:pPr>
              <w:tabs>
                <w:tab w:val="left" w:pos="5040"/>
              </w:tabs>
              <w:spacing w:after="0" w:line="240" w:lineRule="atLeast"/>
              <w:rPr>
                <w:color w:val="000000" w:themeColor="text1"/>
              </w:rPr>
            </w:pPr>
          </w:p>
          <w:p w14:paraId="70B47348" w14:textId="77777777" w:rsidR="00C72CA2" w:rsidRPr="00E75DEB" w:rsidRDefault="00C72CA2" w:rsidP="00A15A8F">
            <w:pPr>
              <w:tabs>
                <w:tab w:val="left" w:pos="5040"/>
              </w:tabs>
              <w:spacing w:after="0" w:line="240" w:lineRule="atLeast"/>
              <w:rPr>
                <w:color w:val="000000" w:themeColor="text1"/>
              </w:rPr>
            </w:pPr>
          </w:p>
          <w:p w14:paraId="55B78E10" w14:textId="77777777" w:rsidR="00C72CA2" w:rsidRPr="00E75DEB" w:rsidRDefault="00C72CA2" w:rsidP="00A15A8F">
            <w:pPr>
              <w:tabs>
                <w:tab w:val="left" w:pos="5040"/>
              </w:tabs>
              <w:spacing w:after="0" w:line="240" w:lineRule="atLeast"/>
              <w:rPr>
                <w:color w:val="000000" w:themeColor="text1"/>
              </w:rPr>
            </w:pPr>
          </w:p>
          <w:p w14:paraId="7DD1CDDB" w14:textId="77777777" w:rsidR="00C72CA2" w:rsidRPr="00E75DEB" w:rsidRDefault="00C72CA2" w:rsidP="00A15A8F">
            <w:pPr>
              <w:tabs>
                <w:tab w:val="left" w:pos="5040"/>
              </w:tabs>
              <w:spacing w:after="0" w:line="240" w:lineRule="atLeast"/>
              <w:rPr>
                <w:color w:val="000000" w:themeColor="text1"/>
              </w:rPr>
            </w:pPr>
            <w:r w:rsidRPr="00E75DEB">
              <w:rPr>
                <w:color w:val="000000" w:themeColor="text1"/>
              </w:rPr>
              <w:t>………………………………....................</w:t>
            </w:r>
          </w:p>
          <w:p w14:paraId="74D346C9" w14:textId="77777777" w:rsidR="00C72CA2" w:rsidRPr="00E75DEB" w:rsidRDefault="00C72CA2" w:rsidP="00A15A8F">
            <w:pPr>
              <w:tabs>
                <w:tab w:val="left" w:pos="5040"/>
              </w:tabs>
              <w:spacing w:after="0" w:line="240" w:lineRule="atLeast"/>
              <w:rPr>
                <w:rFonts w:eastAsia="Times New Roman"/>
                <w:color w:val="000000" w:themeColor="text1"/>
                <w:lang w:eastAsia="cs-CZ"/>
              </w:rPr>
            </w:pPr>
            <w:r w:rsidRPr="00E75DEB">
              <w:rPr>
                <w:rFonts w:cs="Arial"/>
              </w:rPr>
              <w:t>Mgr. Jiří Nantl, LL. M.,</w:t>
            </w:r>
            <w:r w:rsidRPr="00E75DEB">
              <w:rPr>
                <w:rFonts w:eastAsia="Times New Roman"/>
                <w:color w:val="000000" w:themeColor="text1"/>
                <w:lang w:eastAsia="cs-CZ"/>
              </w:rPr>
              <w:t xml:space="preserve"> </w:t>
            </w:r>
          </w:p>
          <w:p w14:paraId="684F9384" w14:textId="77777777" w:rsidR="00C72CA2" w:rsidRPr="00E75DEB" w:rsidRDefault="00C72CA2" w:rsidP="00A15A8F">
            <w:pPr>
              <w:tabs>
                <w:tab w:val="left" w:pos="5040"/>
              </w:tabs>
              <w:spacing w:after="0" w:line="240" w:lineRule="atLeast"/>
              <w:rPr>
                <w:color w:val="000000" w:themeColor="text1"/>
              </w:rPr>
            </w:pPr>
            <w:r w:rsidRPr="00E75DEB">
              <w:rPr>
                <w:rFonts w:cs="Arial"/>
              </w:rPr>
              <w:t>ředitel</w:t>
            </w:r>
            <w:r w:rsidRPr="00E75DEB">
              <w:rPr>
                <w:color w:val="000000" w:themeColor="text1"/>
              </w:rPr>
              <w:t>,</w:t>
            </w:r>
          </w:p>
          <w:p w14:paraId="4FDB0A97" w14:textId="77777777" w:rsidR="00C72CA2" w:rsidRPr="00E75DEB" w:rsidRDefault="00C72CA2" w:rsidP="00A15A8F">
            <w:pPr>
              <w:tabs>
                <w:tab w:val="left" w:pos="5040"/>
              </w:tabs>
              <w:spacing w:after="0" w:line="240" w:lineRule="atLeast"/>
              <w:rPr>
                <w:color w:val="000000" w:themeColor="text1"/>
              </w:rPr>
            </w:pPr>
            <w:r w:rsidRPr="00E75DEB">
              <w:rPr>
                <w:color w:val="000000" w:themeColor="text1"/>
              </w:rPr>
              <w:t>za kupujícího</w:t>
            </w:r>
          </w:p>
          <w:p w14:paraId="21322251" w14:textId="77777777" w:rsidR="00C72CA2" w:rsidRPr="00E75DEB" w:rsidRDefault="00C72CA2" w:rsidP="00A15A8F">
            <w:pPr>
              <w:tabs>
                <w:tab w:val="left" w:pos="5040"/>
              </w:tabs>
              <w:spacing w:after="0" w:line="240" w:lineRule="atLeast"/>
              <w:rPr>
                <w:color w:val="000000" w:themeColor="text1"/>
              </w:rPr>
            </w:pPr>
          </w:p>
        </w:tc>
        <w:tc>
          <w:tcPr>
            <w:tcW w:w="4644" w:type="dxa"/>
          </w:tcPr>
          <w:p w14:paraId="1B5B40A4" w14:textId="77777777" w:rsidR="00C72CA2" w:rsidRPr="00E75DEB" w:rsidRDefault="00C72CA2" w:rsidP="00A15A8F">
            <w:pPr>
              <w:tabs>
                <w:tab w:val="left" w:pos="5040"/>
              </w:tabs>
              <w:spacing w:after="0" w:line="240" w:lineRule="atLeast"/>
              <w:rPr>
                <w:color w:val="000000" w:themeColor="text1"/>
              </w:rPr>
            </w:pPr>
          </w:p>
          <w:p w14:paraId="16CB846F" w14:textId="77777777" w:rsidR="00C72CA2" w:rsidRPr="00E75DEB" w:rsidRDefault="00C72CA2" w:rsidP="00A15A8F">
            <w:pPr>
              <w:tabs>
                <w:tab w:val="left" w:pos="5040"/>
              </w:tabs>
              <w:spacing w:after="0" w:line="240" w:lineRule="atLeast"/>
              <w:rPr>
                <w:color w:val="000000" w:themeColor="text1"/>
              </w:rPr>
            </w:pPr>
          </w:p>
          <w:p w14:paraId="18A45A49" w14:textId="77777777" w:rsidR="00C72CA2" w:rsidRPr="00E75DEB" w:rsidRDefault="00C72CA2" w:rsidP="00A15A8F">
            <w:pPr>
              <w:tabs>
                <w:tab w:val="left" w:pos="5040"/>
              </w:tabs>
              <w:spacing w:after="0" w:line="240" w:lineRule="atLeast"/>
              <w:rPr>
                <w:color w:val="000000" w:themeColor="text1"/>
              </w:rPr>
            </w:pPr>
          </w:p>
          <w:p w14:paraId="742872B1" w14:textId="77777777" w:rsidR="00C72CA2" w:rsidRPr="00E75DEB" w:rsidRDefault="00C72CA2" w:rsidP="00A15A8F">
            <w:pPr>
              <w:tabs>
                <w:tab w:val="left" w:pos="5040"/>
              </w:tabs>
              <w:spacing w:after="0" w:line="240" w:lineRule="atLeast"/>
              <w:rPr>
                <w:color w:val="000000" w:themeColor="text1"/>
              </w:rPr>
            </w:pPr>
            <w:r w:rsidRPr="00E75DEB">
              <w:rPr>
                <w:color w:val="000000" w:themeColor="text1"/>
              </w:rPr>
              <w:t>………………………………....................</w:t>
            </w:r>
          </w:p>
          <w:p w14:paraId="4EC4D7C7" w14:textId="77777777" w:rsidR="00C72CA2" w:rsidRPr="00E75DEB" w:rsidRDefault="00C72CA2" w:rsidP="00A15A8F">
            <w:pPr>
              <w:tabs>
                <w:tab w:val="left" w:pos="5040"/>
              </w:tabs>
              <w:spacing w:after="0" w:line="240" w:lineRule="atLeast"/>
              <w:rPr>
                <w:color w:val="000000" w:themeColor="text1"/>
              </w:rPr>
            </w:pPr>
            <w:r w:rsidRPr="00E75DEB">
              <w:rPr>
                <w:b/>
                <w:color w:val="000000" w:themeColor="text1"/>
                <w:highlight w:val="yellow"/>
                <w:lang w:eastAsia="cs-CZ"/>
              </w:rPr>
              <w:fldChar w:fldCharType="begin">
                <w:ffData>
                  <w:name w:val="Text108"/>
                  <w:enabled/>
                  <w:calcOnExit w:val="0"/>
                  <w:textInput/>
                </w:ffData>
              </w:fldChar>
            </w:r>
            <w:r w:rsidRPr="00E75DEB">
              <w:rPr>
                <w:b/>
                <w:color w:val="000000" w:themeColor="text1"/>
                <w:highlight w:val="yellow"/>
                <w:lang w:eastAsia="cs-CZ"/>
              </w:rPr>
              <w:instrText xml:space="preserve"> FORMTEXT </w:instrText>
            </w:r>
            <w:r w:rsidRPr="00E75DEB">
              <w:rPr>
                <w:b/>
                <w:color w:val="000000" w:themeColor="text1"/>
                <w:highlight w:val="yellow"/>
                <w:lang w:eastAsia="cs-CZ"/>
              </w:rPr>
            </w:r>
            <w:r w:rsidRPr="00E75DEB">
              <w:rPr>
                <w:b/>
                <w:color w:val="000000" w:themeColor="text1"/>
                <w:highlight w:val="yellow"/>
                <w:lang w:eastAsia="cs-CZ"/>
              </w:rPr>
              <w:fldChar w:fldCharType="separate"/>
            </w:r>
            <w:r w:rsidRPr="00E75DEB">
              <w:rPr>
                <w:b/>
                <w:noProof/>
                <w:color w:val="000000" w:themeColor="text1"/>
                <w:highlight w:val="yellow"/>
                <w:lang w:eastAsia="cs-CZ"/>
              </w:rPr>
              <w:t> </w:t>
            </w:r>
            <w:r w:rsidRPr="00E75DEB">
              <w:rPr>
                <w:b/>
                <w:noProof/>
                <w:color w:val="000000" w:themeColor="text1"/>
                <w:highlight w:val="yellow"/>
                <w:lang w:eastAsia="cs-CZ"/>
              </w:rPr>
              <w:t> </w:t>
            </w:r>
            <w:r w:rsidRPr="00E75DEB">
              <w:rPr>
                <w:b/>
                <w:noProof/>
                <w:color w:val="000000" w:themeColor="text1"/>
                <w:highlight w:val="yellow"/>
                <w:lang w:eastAsia="cs-CZ"/>
              </w:rPr>
              <w:t> </w:t>
            </w:r>
            <w:r w:rsidRPr="00E75DEB">
              <w:rPr>
                <w:b/>
                <w:noProof/>
                <w:color w:val="000000" w:themeColor="text1"/>
                <w:highlight w:val="yellow"/>
                <w:lang w:eastAsia="cs-CZ"/>
              </w:rPr>
              <w:t> </w:t>
            </w:r>
            <w:r w:rsidRPr="00E75DEB">
              <w:rPr>
                <w:b/>
                <w:noProof/>
                <w:color w:val="000000" w:themeColor="text1"/>
                <w:highlight w:val="yellow"/>
                <w:lang w:eastAsia="cs-CZ"/>
              </w:rPr>
              <w:t> </w:t>
            </w:r>
            <w:r w:rsidRPr="00E75DEB">
              <w:rPr>
                <w:b/>
                <w:color w:val="000000" w:themeColor="text1"/>
                <w:highlight w:val="yellow"/>
                <w:lang w:eastAsia="cs-CZ"/>
              </w:rPr>
              <w:fldChar w:fldCharType="end"/>
            </w:r>
            <w:r w:rsidRPr="00E75DEB">
              <w:rPr>
                <w:color w:val="000000" w:themeColor="text1"/>
              </w:rPr>
              <w:t xml:space="preserve">, </w:t>
            </w:r>
          </w:p>
          <w:p w14:paraId="7096C149" w14:textId="77777777" w:rsidR="00C72CA2" w:rsidRPr="00E75DEB" w:rsidRDefault="00C72CA2" w:rsidP="00A15A8F">
            <w:pPr>
              <w:tabs>
                <w:tab w:val="left" w:pos="5040"/>
              </w:tabs>
              <w:spacing w:after="0" w:line="240" w:lineRule="atLeast"/>
              <w:rPr>
                <w:color w:val="000000" w:themeColor="text1"/>
              </w:rPr>
            </w:pPr>
            <w:r w:rsidRPr="00E75DEB">
              <w:rPr>
                <w:color w:val="000000" w:themeColor="text1"/>
                <w:highlight w:val="yellow"/>
                <w:lang w:eastAsia="cs-CZ"/>
              </w:rPr>
              <w:fldChar w:fldCharType="begin">
                <w:ffData>
                  <w:name w:val="Text108"/>
                  <w:enabled/>
                  <w:calcOnExit w:val="0"/>
                  <w:textInput/>
                </w:ffData>
              </w:fldChar>
            </w:r>
            <w:r w:rsidRPr="00E75DEB">
              <w:rPr>
                <w:color w:val="000000" w:themeColor="text1"/>
                <w:highlight w:val="yellow"/>
                <w:lang w:eastAsia="cs-CZ"/>
              </w:rPr>
              <w:instrText xml:space="preserve"> FORMTEXT </w:instrText>
            </w:r>
            <w:r w:rsidRPr="00E75DEB">
              <w:rPr>
                <w:color w:val="000000" w:themeColor="text1"/>
                <w:highlight w:val="yellow"/>
                <w:lang w:eastAsia="cs-CZ"/>
              </w:rPr>
            </w:r>
            <w:r w:rsidRPr="00E75DEB">
              <w:rPr>
                <w:color w:val="000000" w:themeColor="text1"/>
                <w:highlight w:val="yellow"/>
                <w:lang w:eastAsia="cs-CZ"/>
              </w:rPr>
              <w:fldChar w:fldCharType="separate"/>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noProof/>
                <w:color w:val="000000" w:themeColor="text1"/>
                <w:highlight w:val="yellow"/>
                <w:lang w:eastAsia="cs-CZ"/>
              </w:rPr>
              <w:t> </w:t>
            </w:r>
            <w:r w:rsidRPr="00E75DEB">
              <w:rPr>
                <w:color w:val="000000" w:themeColor="text1"/>
                <w:highlight w:val="yellow"/>
                <w:lang w:eastAsia="cs-CZ"/>
              </w:rPr>
              <w:fldChar w:fldCharType="end"/>
            </w:r>
            <w:r w:rsidRPr="00E75DEB">
              <w:rPr>
                <w:color w:val="000000" w:themeColor="text1"/>
              </w:rPr>
              <w:t>,</w:t>
            </w:r>
          </w:p>
          <w:p w14:paraId="6281FF1C" w14:textId="77777777" w:rsidR="00C72CA2" w:rsidRPr="00E75DEB" w:rsidRDefault="00C72CA2" w:rsidP="00A15A8F">
            <w:pPr>
              <w:tabs>
                <w:tab w:val="left" w:pos="5040"/>
              </w:tabs>
              <w:spacing w:after="0" w:line="240" w:lineRule="atLeast"/>
              <w:rPr>
                <w:color w:val="000000" w:themeColor="text1"/>
              </w:rPr>
            </w:pPr>
            <w:r w:rsidRPr="00E75DEB">
              <w:rPr>
                <w:color w:val="000000" w:themeColor="text1"/>
              </w:rPr>
              <w:t>za prodávajícího</w:t>
            </w:r>
          </w:p>
          <w:p w14:paraId="3024BD19" w14:textId="77777777" w:rsidR="00C72CA2" w:rsidRPr="00E75DEB" w:rsidRDefault="00C72CA2" w:rsidP="00A15A8F">
            <w:pPr>
              <w:tabs>
                <w:tab w:val="left" w:pos="5040"/>
              </w:tabs>
              <w:spacing w:after="0" w:line="240" w:lineRule="atLeast"/>
              <w:rPr>
                <w:color w:val="000000" w:themeColor="text1"/>
              </w:rPr>
            </w:pPr>
          </w:p>
        </w:tc>
      </w:tr>
    </w:tbl>
    <w:p w14:paraId="55C9F0AC" w14:textId="77777777" w:rsidR="00C72CA2" w:rsidRDefault="00C72CA2" w:rsidP="00C72CA2">
      <w:pPr>
        <w:spacing w:after="0"/>
        <w:rPr>
          <w:lang w:eastAsia="cs-CZ"/>
        </w:rPr>
      </w:pPr>
    </w:p>
    <w:p w14:paraId="1EE045C8" w14:textId="5B562222" w:rsidR="00927104" w:rsidRDefault="003B0618" w:rsidP="00C72CA2">
      <w:r w:rsidRPr="00C72CA2" w:rsidDel="003B0618">
        <w:t xml:space="preserve"> </w:t>
      </w:r>
    </w:p>
    <w:p w14:paraId="12685F13" w14:textId="491424E2" w:rsidR="00E85034" w:rsidRDefault="00E85034" w:rsidP="00C72CA2"/>
    <w:p w14:paraId="24D7C8CC" w14:textId="053EF3A9" w:rsidR="00E85034" w:rsidRDefault="00E85034" w:rsidP="00C72CA2"/>
    <w:p w14:paraId="5B163AB0" w14:textId="3292A929" w:rsidR="00E85034" w:rsidRPr="00C72CA2" w:rsidRDefault="00E85034" w:rsidP="00C72CA2">
      <w:r>
        <w:t>Příloha č. 1 – Technická specifikace</w:t>
      </w:r>
    </w:p>
    <w:sectPr w:rsidR="00E85034" w:rsidRPr="00C72CA2" w:rsidSect="003B0618">
      <w:headerReference w:type="even" r:id="rId10"/>
      <w:headerReference w:type="default" r:id="rId11"/>
      <w:footerReference w:type="even" r:id="rId12"/>
      <w:footerReference w:type="default" r:id="rId13"/>
      <w:headerReference w:type="first" r:id="rId14"/>
      <w:footerReference w:type="first" r:id="rId15"/>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05FC" w14:textId="77777777" w:rsidR="00E67D6E" w:rsidRDefault="00E67D6E" w:rsidP="007F5C3E">
      <w:pPr>
        <w:spacing w:after="0" w:line="240" w:lineRule="auto"/>
      </w:pPr>
      <w:r>
        <w:separator/>
      </w:r>
    </w:p>
  </w:endnote>
  <w:endnote w:type="continuationSeparator" w:id="0">
    <w:p w14:paraId="05E7EE65" w14:textId="77777777" w:rsidR="00E67D6E" w:rsidRDefault="00E67D6E" w:rsidP="007F5C3E">
      <w:pPr>
        <w:spacing w:after="0" w:line="240" w:lineRule="auto"/>
      </w:pPr>
      <w:r>
        <w:continuationSeparator/>
      </w:r>
    </w:p>
  </w:endnote>
  <w:endnote w:type="continuationNotice" w:id="1">
    <w:p w14:paraId="5D1FEDE9" w14:textId="77777777" w:rsidR="00B1088F" w:rsidRDefault="00B10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panose1 w:val="00000000000000000000"/>
    <w:charset w:val="4D"/>
    <w:family w:val="auto"/>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A343" w14:textId="77777777" w:rsidR="007F37B0" w:rsidRDefault="007F37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7158" w14:textId="7AD5755E" w:rsidR="00E67D6E" w:rsidRPr="007F7B3E" w:rsidRDefault="00E67D6E" w:rsidP="007F5C3E">
    <w:pPr>
      <w:pStyle w:val="Bezmezer"/>
      <w:rPr>
        <w:b/>
        <w:sz w:val="14"/>
        <w:szCs w:val="14"/>
      </w:rPr>
    </w:pPr>
    <w:r>
      <w:rPr>
        <w:noProof/>
        <w:lang w:val="en-GB" w:eastAsia="en-GB"/>
      </w:rPr>
      <w:drawing>
        <wp:anchor distT="0" distB="0" distL="114300" distR="114300" simplePos="0" relativeHeight="251658242" behindDoc="1" locked="0" layoutInCell="1" allowOverlap="1" wp14:anchorId="7136CC85" wp14:editId="104FF37D">
          <wp:simplePos x="0" y="0"/>
          <wp:positionH relativeFrom="margin">
            <wp:posOffset>5086350</wp:posOffset>
          </wp:positionH>
          <wp:positionV relativeFrom="margin">
            <wp:posOffset>8331200</wp:posOffset>
          </wp:positionV>
          <wp:extent cx="903605" cy="25908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903605" cy="259080"/>
                  </a:xfrm>
                  <a:prstGeom prst="rect">
                    <a:avLst/>
                  </a:prstGeom>
                </pic:spPr>
              </pic:pic>
            </a:graphicData>
          </a:graphic>
          <wp14:sizeRelH relativeFrom="margin">
            <wp14:pctWidth>0</wp14:pctWidth>
          </wp14:sizeRelH>
          <wp14:sizeRelV relativeFrom="margin">
            <wp14:pctHeight>0</wp14:pctHeight>
          </wp14:sizeRelV>
        </wp:anchor>
      </w:drawing>
    </w:r>
    <w:r w:rsidRPr="007F7B3E">
      <w:rPr>
        <w:b/>
        <w:sz w:val="14"/>
        <w:szCs w:val="14"/>
      </w:rPr>
      <w:t xml:space="preserve">CEITEC – </w:t>
    </w:r>
    <w:proofErr w:type="spellStart"/>
    <w:r w:rsidRPr="007F7B3E">
      <w:rPr>
        <w:b/>
        <w:sz w:val="14"/>
        <w:szCs w:val="14"/>
      </w:rPr>
      <w:t>Central</w:t>
    </w:r>
    <w:proofErr w:type="spellEnd"/>
    <w:r w:rsidRPr="007F7B3E">
      <w:rPr>
        <w:b/>
        <w:sz w:val="14"/>
        <w:szCs w:val="14"/>
      </w:rPr>
      <w:t xml:space="preserve"> </w:t>
    </w:r>
    <w:proofErr w:type="spellStart"/>
    <w:r w:rsidRPr="007F7B3E">
      <w:rPr>
        <w:b/>
        <w:sz w:val="14"/>
        <w:szCs w:val="14"/>
      </w:rPr>
      <w:t>European</w:t>
    </w:r>
    <w:proofErr w:type="spellEnd"/>
    <w:r w:rsidRPr="007F7B3E">
      <w:rPr>
        <w:b/>
        <w:sz w:val="14"/>
        <w:szCs w:val="14"/>
      </w:rPr>
      <w:t xml:space="preserve"> Institute </w:t>
    </w:r>
    <w:proofErr w:type="spellStart"/>
    <w:r w:rsidRPr="007F7B3E">
      <w:rPr>
        <w:b/>
        <w:sz w:val="14"/>
        <w:szCs w:val="14"/>
      </w:rPr>
      <w:t>of</w:t>
    </w:r>
    <w:proofErr w:type="spellEnd"/>
    <w:r w:rsidRPr="007F7B3E">
      <w:rPr>
        <w:b/>
        <w:sz w:val="14"/>
        <w:szCs w:val="14"/>
      </w:rPr>
      <w:t xml:space="preserve"> Technology</w:t>
    </w:r>
  </w:p>
  <w:p w14:paraId="2DB81815" w14:textId="6A049926" w:rsidR="00E67D6E" w:rsidRDefault="00E67D6E" w:rsidP="00C90516">
    <w:pPr>
      <w:pStyle w:val="Bezmezer"/>
      <w:tabs>
        <w:tab w:val="right" w:pos="9070"/>
      </w:tabs>
      <w:rPr>
        <w:sz w:val="14"/>
        <w:szCs w:val="14"/>
      </w:rPr>
    </w:pPr>
    <w:r w:rsidRPr="002B7943">
      <w:rPr>
        <w:sz w:val="14"/>
        <w:szCs w:val="14"/>
      </w:rPr>
      <w:t>Masaryk University</w:t>
    </w:r>
    <w:r>
      <w:rPr>
        <w:sz w:val="14"/>
        <w:szCs w:val="14"/>
      </w:rPr>
      <w:tab/>
    </w:r>
  </w:p>
  <w:p w14:paraId="0A80B2AD" w14:textId="77777777" w:rsidR="00E67D6E" w:rsidRPr="007F7B3E" w:rsidRDefault="00E67D6E" w:rsidP="002B7943">
    <w:pPr>
      <w:pStyle w:val="Bezmezer"/>
      <w:rPr>
        <w:sz w:val="14"/>
        <w:szCs w:val="14"/>
      </w:rPr>
    </w:pPr>
    <w:r w:rsidRPr="002B7943">
      <w:rPr>
        <w:sz w:val="14"/>
        <w:szCs w:val="14"/>
      </w:rPr>
      <w:t>Kamenice 753/5</w:t>
    </w:r>
    <w:r>
      <w:rPr>
        <w:sz w:val="14"/>
        <w:szCs w:val="14"/>
      </w:rPr>
      <w:t xml:space="preserve">, </w:t>
    </w:r>
    <w:r w:rsidRPr="002B7943">
      <w:rPr>
        <w:sz w:val="14"/>
        <w:szCs w:val="14"/>
      </w:rPr>
      <w:t>625 00 Brno, Czech Republic</w:t>
    </w:r>
  </w:p>
  <w:p w14:paraId="0653508C" w14:textId="77777777" w:rsidR="00E67D6E" w:rsidRPr="007F5C3E" w:rsidRDefault="00E67D6E" w:rsidP="007F5C3E">
    <w:pPr>
      <w:pStyle w:val="Bezmezer"/>
      <w:rPr>
        <w:b/>
        <w:color w:val="21A9C0"/>
        <w:sz w:val="14"/>
        <w:szCs w:val="14"/>
      </w:rPr>
    </w:pPr>
    <w:r w:rsidRPr="007F5C3E">
      <w:rPr>
        <w:b/>
        <w:color w:val="21A9C0"/>
        <w:sz w:val="14"/>
        <w:szCs w:val="14"/>
      </w:rPr>
      <w:t>www.ceitec.eu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840D" w14:textId="77777777" w:rsidR="007F37B0" w:rsidRDefault="007F37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7EF86" w14:textId="77777777" w:rsidR="00E67D6E" w:rsidRDefault="00E67D6E" w:rsidP="007F5C3E">
      <w:pPr>
        <w:spacing w:after="0" w:line="240" w:lineRule="auto"/>
      </w:pPr>
      <w:r>
        <w:separator/>
      </w:r>
    </w:p>
  </w:footnote>
  <w:footnote w:type="continuationSeparator" w:id="0">
    <w:p w14:paraId="28B761B4" w14:textId="77777777" w:rsidR="00E67D6E" w:rsidRDefault="00E67D6E" w:rsidP="007F5C3E">
      <w:pPr>
        <w:spacing w:after="0" w:line="240" w:lineRule="auto"/>
      </w:pPr>
      <w:r>
        <w:continuationSeparator/>
      </w:r>
    </w:p>
  </w:footnote>
  <w:footnote w:type="continuationNotice" w:id="1">
    <w:p w14:paraId="26A95D4E" w14:textId="77777777" w:rsidR="00B1088F" w:rsidRDefault="00B108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D4C7" w14:textId="77777777" w:rsidR="007F37B0" w:rsidRDefault="007F37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A829" w14:textId="77777777" w:rsidR="00E67D6E" w:rsidRPr="007F5C3E" w:rsidRDefault="00E67D6E" w:rsidP="007F5C3E">
    <w:pPr>
      <w:pStyle w:val="Zhlav"/>
    </w:pPr>
    <w:r>
      <w:rPr>
        <w:noProof/>
        <w:lang w:val="en-GB" w:eastAsia="en-GB"/>
      </w:rPr>
      <w:drawing>
        <wp:anchor distT="0" distB="0" distL="114300" distR="114300" simplePos="0" relativeHeight="251658240" behindDoc="1" locked="0" layoutInCell="1" allowOverlap="1" wp14:anchorId="4005880D" wp14:editId="2F413516">
          <wp:simplePos x="895350" y="447675"/>
          <wp:positionH relativeFrom="page">
            <wp:align>left</wp:align>
          </wp:positionH>
          <wp:positionV relativeFrom="page">
            <wp:align>top</wp:align>
          </wp:positionV>
          <wp:extent cx="7558405" cy="10680700"/>
          <wp:effectExtent l="0" t="0" r="4445" b="635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2017_Letterhead_A4_BG_Color.emf"/>
                  <pic:cNvPicPr/>
                </pic:nvPicPr>
                <pic:blipFill>
                  <a:blip r:embed="rId1">
                    <a:extLst>
                      <a:ext uri="{28A0092B-C50C-407E-A947-70E740481C1C}">
                        <a14:useLocalDpi xmlns:a14="http://schemas.microsoft.com/office/drawing/2010/main" val="0"/>
                      </a:ext>
                    </a:extLst>
                  </a:blip>
                  <a:stretch>
                    <a:fillRect/>
                  </a:stretch>
                </pic:blipFill>
                <pic:spPr>
                  <a:xfrm>
                    <a:off x="0" y="0"/>
                    <a:ext cx="7558967" cy="106812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1" behindDoc="0" locked="1" layoutInCell="1" allowOverlap="0" wp14:anchorId="739E6914" wp14:editId="1F32072C">
          <wp:simplePos x="0" y="0"/>
          <wp:positionH relativeFrom="page">
            <wp:posOffset>633730</wp:posOffset>
          </wp:positionH>
          <wp:positionV relativeFrom="page">
            <wp:posOffset>511810</wp:posOffset>
          </wp:positionV>
          <wp:extent cx="2123440" cy="327025"/>
          <wp:effectExtent l="0" t="0" r="0" b="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ITEC_Logo_EN_Color.emf"/>
                  <pic:cNvPicPr/>
                </pic:nvPicPr>
                <pic:blipFill>
                  <a:blip r:embed="rId2">
                    <a:extLst>
                      <a:ext uri="{28A0092B-C50C-407E-A947-70E740481C1C}">
                        <a14:useLocalDpi xmlns:a14="http://schemas.microsoft.com/office/drawing/2010/main" val="0"/>
                      </a:ext>
                    </a:extLst>
                  </a:blip>
                  <a:stretch>
                    <a:fillRect/>
                  </a:stretch>
                </pic:blipFill>
                <pic:spPr>
                  <a:xfrm>
                    <a:off x="0" y="0"/>
                    <a:ext cx="2123440" cy="327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7C22" w14:textId="77777777" w:rsidR="007F37B0" w:rsidRDefault="007F37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236779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7BC5A13"/>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9552D13"/>
    <w:multiLevelType w:val="hybridMultilevel"/>
    <w:tmpl w:val="6D9C943E"/>
    <w:lvl w:ilvl="0" w:tplc="85FEF4C6">
      <w:start w:val="1"/>
      <w:numFmt w:val="decimal"/>
      <w:lvlText w:val="%1)"/>
      <w:lvlJc w:val="left"/>
      <w:pPr>
        <w:ind w:left="720"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983913"/>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CC4BF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3C76835"/>
    <w:multiLevelType w:val="hybridMultilevel"/>
    <w:tmpl w:val="62B88452"/>
    <w:lvl w:ilvl="0" w:tplc="CA06EF4A">
      <w:start w:val="1"/>
      <w:numFmt w:val="decimal"/>
      <w:lvlText w:val="%1)"/>
      <w:lvlJc w:val="left"/>
      <w:pPr>
        <w:ind w:left="36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2" w15:restartNumberingAfterBreak="0">
    <w:nsid w:val="16C6516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A1B2F31"/>
    <w:multiLevelType w:val="multilevel"/>
    <w:tmpl w:val="B34AB06C"/>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F7B5FF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A7747"/>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29561F5"/>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06726A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253ED"/>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4C8177B"/>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8AE216B"/>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9F51EA7"/>
    <w:multiLevelType w:val="multilevel"/>
    <w:tmpl w:val="864ED45E"/>
    <w:lvl w:ilvl="0">
      <w:start w:val="1"/>
      <w:numFmt w:val="upperRoman"/>
      <w:pStyle w:val="lnek"/>
      <w:lvlText w:val="%1."/>
      <w:lvlJc w:val="left"/>
      <w:pPr>
        <w:tabs>
          <w:tab w:val="num" w:pos="855"/>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391B2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7" w15:restartNumberingAfterBreak="0">
    <w:nsid w:val="44A36DA0"/>
    <w:multiLevelType w:val="multilevel"/>
    <w:tmpl w:val="B34AB06C"/>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47D33310"/>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E845AC6"/>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3924D46"/>
    <w:multiLevelType w:val="hybridMultilevel"/>
    <w:tmpl w:val="6D9C943E"/>
    <w:lvl w:ilvl="0" w:tplc="85FEF4C6">
      <w:start w:val="1"/>
      <w:numFmt w:val="decimal"/>
      <w:lvlText w:val="%1)"/>
      <w:lvlJc w:val="left"/>
      <w:pPr>
        <w:ind w:left="720"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F24E43"/>
    <w:multiLevelType w:val="multilevel"/>
    <w:tmpl w:val="4EE65260"/>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FC26DD3"/>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61AD01C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370174B"/>
    <w:multiLevelType w:val="multilevel"/>
    <w:tmpl w:val="4EE65260"/>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C567E2C"/>
    <w:multiLevelType w:val="multilevel"/>
    <w:tmpl w:val="4EE65260"/>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28074A1"/>
    <w:multiLevelType w:val="hybridMultilevel"/>
    <w:tmpl w:val="6D9C943E"/>
    <w:lvl w:ilvl="0" w:tplc="85FEF4C6">
      <w:start w:val="1"/>
      <w:numFmt w:val="decimal"/>
      <w:lvlText w:val="%1)"/>
      <w:lvlJc w:val="left"/>
      <w:pPr>
        <w:ind w:left="720"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64E6D52"/>
    <w:multiLevelType w:val="multilevel"/>
    <w:tmpl w:val="4EE65260"/>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33"/>
  </w:num>
  <w:num w:numId="3">
    <w:abstractNumId w:val="13"/>
  </w:num>
  <w:num w:numId="4">
    <w:abstractNumId w:val="0"/>
  </w:num>
  <w:num w:numId="5">
    <w:abstractNumId w:val="7"/>
  </w:num>
  <w:num w:numId="6">
    <w:abstractNumId w:val="5"/>
  </w:num>
  <w:num w:numId="7">
    <w:abstractNumId w:val="10"/>
  </w:num>
  <w:num w:numId="8">
    <w:abstractNumId w:val="15"/>
  </w:num>
  <w:num w:numId="9">
    <w:abstractNumId w:val="32"/>
  </w:num>
  <w:num w:numId="10">
    <w:abstractNumId w:val="2"/>
  </w:num>
  <w:num w:numId="11">
    <w:abstractNumId w:val="20"/>
  </w:num>
  <w:num w:numId="12">
    <w:abstractNumId w:val="25"/>
  </w:num>
  <w:num w:numId="13">
    <w:abstractNumId w:val="41"/>
  </w:num>
  <w:num w:numId="14">
    <w:abstractNumId w:val="38"/>
  </w:num>
  <w:num w:numId="15">
    <w:abstractNumId w:val="17"/>
  </w:num>
  <w:num w:numId="16">
    <w:abstractNumId w:val="8"/>
  </w:num>
  <w:num w:numId="17">
    <w:abstractNumId w:val="30"/>
  </w:num>
  <w:num w:numId="18">
    <w:abstractNumId w:val="21"/>
  </w:num>
  <w:num w:numId="19">
    <w:abstractNumId w:val="1"/>
  </w:num>
  <w:num w:numId="20">
    <w:abstractNumId w:val="16"/>
  </w:num>
  <w:num w:numId="21">
    <w:abstractNumId w:val="35"/>
  </w:num>
  <w:num w:numId="22">
    <w:abstractNumId w:val="36"/>
  </w:num>
  <w:num w:numId="23">
    <w:abstractNumId w:val="6"/>
  </w:num>
  <w:num w:numId="24">
    <w:abstractNumId w:val="26"/>
  </w:num>
  <w:num w:numId="25">
    <w:abstractNumId w:val="29"/>
  </w:num>
  <w:num w:numId="26">
    <w:abstractNumId w:val="19"/>
  </w:num>
  <w:num w:numId="27">
    <w:abstractNumId w:val="3"/>
  </w:num>
  <w:num w:numId="28">
    <w:abstractNumId w:val="18"/>
  </w:num>
  <w:num w:numId="29">
    <w:abstractNumId w:val="9"/>
  </w:num>
  <w:num w:numId="30">
    <w:abstractNumId w:val="12"/>
  </w:num>
  <w:num w:numId="31">
    <w:abstractNumId w:val="23"/>
  </w:num>
  <w:num w:numId="32">
    <w:abstractNumId w:val="22"/>
  </w:num>
  <w:num w:numId="33">
    <w:abstractNumId w:val="14"/>
  </w:num>
  <w:num w:numId="34">
    <w:abstractNumId w:val="28"/>
  </w:num>
  <w:num w:numId="35">
    <w:abstractNumId w:val="27"/>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9"/>
  </w:num>
  <w:num w:numId="40">
    <w:abstractNumId w:val="37"/>
  </w:num>
  <w:num w:numId="41">
    <w:abstractNumId w:val="3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1"/>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4"/>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0NTc3MzA2MrG0NDFX0lEKTi0uzszPAykwtKwFAFV31MctAAAA"/>
  </w:docVars>
  <w:rsids>
    <w:rsidRoot w:val="00096343"/>
    <w:rsid w:val="00005349"/>
    <w:rsid w:val="00087A79"/>
    <w:rsid w:val="00095163"/>
    <w:rsid w:val="00096343"/>
    <w:rsid w:val="000D3E7F"/>
    <w:rsid w:val="000D558B"/>
    <w:rsid w:val="000F3943"/>
    <w:rsid w:val="0010613C"/>
    <w:rsid w:val="00111AFC"/>
    <w:rsid w:val="001436E8"/>
    <w:rsid w:val="00146246"/>
    <w:rsid w:val="001537F8"/>
    <w:rsid w:val="0019749B"/>
    <w:rsid w:val="001A0639"/>
    <w:rsid w:val="001B0247"/>
    <w:rsid w:val="001C5B98"/>
    <w:rsid w:val="001E16E9"/>
    <w:rsid w:val="001F0A9A"/>
    <w:rsid w:val="0021013D"/>
    <w:rsid w:val="002354F7"/>
    <w:rsid w:val="002570CE"/>
    <w:rsid w:val="002A120C"/>
    <w:rsid w:val="002A579B"/>
    <w:rsid w:val="002B3DDF"/>
    <w:rsid w:val="002B7943"/>
    <w:rsid w:val="002E2DA7"/>
    <w:rsid w:val="0031184B"/>
    <w:rsid w:val="00342F58"/>
    <w:rsid w:val="00393EA1"/>
    <w:rsid w:val="003A22A8"/>
    <w:rsid w:val="003A7272"/>
    <w:rsid w:val="003B0618"/>
    <w:rsid w:val="003D629B"/>
    <w:rsid w:val="003E1DD5"/>
    <w:rsid w:val="003F3FF6"/>
    <w:rsid w:val="003F7A1A"/>
    <w:rsid w:val="004106D8"/>
    <w:rsid w:val="00424FA5"/>
    <w:rsid w:val="00447677"/>
    <w:rsid w:val="004520EC"/>
    <w:rsid w:val="00463ED6"/>
    <w:rsid w:val="00485CA7"/>
    <w:rsid w:val="004872AC"/>
    <w:rsid w:val="004B53A6"/>
    <w:rsid w:val="004E1510"/>
    <w:rsid w:val="005214F2"/>
    <w:rsid w:val="00522653"/>
    <w:rsid w:val="005254B9"/>
    <w:rsid w:val="00525835"/>
    <w:rsid w:val="00533C76"/>
    <w:rsid w:val="00542D5F"/>
    <w:rsid w:val="00546163"/>
    <w:rsid w:val="00546B4F"/>
    <w:rsid w:val="00571A47"/>
    <w:rsid w:val="005B7B76"/>
    <w:rsid w:val="005D3BA4"/>
    <w:rsid w:val="0061536E"/>
    <w:rsid w:val="006332F2"/>
    <w:rsid w:val="006B5667"/>
    <w:rsid w:val="006B74D0"/>
    <w:rsid w:val="006C7991"/>
    <w:rsid w:val="006D07F9"/>
    <w:rsid w:val="006F1704"/>
    <w:rsid w:val="006F4990"/>
    <w:rsid w:val="0070026C"/>
    <w:rsid w:val="00763300"/>
    <w:rsid w:val="0076478F"/>
    <w:rsid w:val="00764BCB"/>
    <w:rsid w:val="0077447C"/>
    <w:rsid w:val="00781DCF"/>
    <w:rsid w:val="00797986"/>
    <w:rsid w:val="007E21A1"/>
    <w:rsid w:val="007E50CD"/>
    <w:rsid w:val="007E6F45"/>
    <w:rsid w:val="007F37B0"/>
    <w:rsid w:val="007F5C3E"/>
    <w:rsid w:val="007F7B3E"/>
    <w:rsid w:val="00805D1F"/>
    <w:rsid w:val="00807E64"/>
    <w:rsid w:val="00816F6D"/>
    <w:rsid w:val="008310AB"/>
    <w:rsid w:val="00845092"/>
    <w:rsid w:val="008532F3"/>
    <w:rsid w:val="00862109"/>
    <w:rsid w:val="00864BBA"/>
    <w:rsid w:val="0086582A"/>
    <w:rsid w:val="00871DE3"/>
    <w:rsid w:val="008B525F"/>
    <w:rsid w:val="008C25E6"/>
    <w:rsid w:val="00927104"/>
    <w:rsid w:val="00947208"/>
    <w:rsid w:val="009564CB"/>
    <w:rsid w:val="00971767"/>
    <w:rsid w:val="00990536"/>
    <w:rsid w:val="009B207D"/>
    <w:rsid w:val="009F657F"/>
    <w:rsid w:val="00A4323D"/>
    <w:rsid w:val="00A50924"/>
    <w:rsid w:val="00A52C6E"/>
    <w:rsid w:val="00A602FF"/>
    <w:rsid w:val="00A7017C"/>
    <w:rsid w:val="00A8603F"/>
    <w:rsid w:val="00A94FFB"/>
    <w:rsid w:val="00AA0033"/>
    <w:rsid w:val="00AA2B7F"/>
    <w:rsid w:val="00AB5A34"/>
    <w:rsid w:val="00AC045D"/>
    <w:rsid w:val="00AD3B03"/>
    <w:rsid w:val="00AF4C45"/>
    <w:rsid w:val="00B01048"/>
    <w:rsid w:val="00B1088F"/>
    <w:rsid w:val="00B21B2D"/>
    <w:rsid w:val="00B370AA"/>
    <w:rsid w:val="00B372FA"/>
    <w:rsid w:val="00B4607D"/>
    <w:rsid w:val="00B71A3B"/>
    <w:rsid w:val="00B76E4C"/>
    <w:rsid w:val="00B91160"/>
    <w:rsid w:val="00BA58F8"/>
    <w:rsid w:val="00BA5C99"/>
    <w:rsid w:val="00BD4E0D"/>
    <w:rsid w:val="00BE0930"/>
    <w:rsid w:val="00BF7075"/>
    <w:rsid w:val="00C22FD3"/>
    <w:rsid w:val="00C52DD5"/>
    <w:rsid w:val="00C609DB"/>
    <w:rsid w:val="00C61EE9"/>
    <w:rsid w:val="00C7093B"/>
    <w:rsid w:val="00C72CA2"/>
    <w:rsid w:val="00C90516"/>
    <w:rsid w:val="00C97DAD"/>
    <w:rsid w:val="00CD1F59"/>
    <w:rsid w:val="00D04A0E"/>
    <w:rsid w:val="00D20B94"/>
    <w:rsid w:val="00D2417D"/>
    <w:rsid w:val="00D7554C"/>
    <w:rsid w:val="00D82EBE"/>
    <w:rsid w:val="00D87C19"/>
    <w:rsid w:val="00D964B2"/>
    <w:rsid w:val="00DB1609"/>
    <w:rsid w:val="00DE0861"/>
    <w:rsid w:val="00DF73D4"/>
    <w:rsid w:val="00DF76AD"/>
    <w:rsid w:val="00E017FD"/>
    <w:rsid w:val="00E41BFB"/>
    <w:rsid w:val="00E46B0E"/>
    <w:rsid w:val="00E52B80"/>
    <w:rsid w:val="00E52BE6"/>
    <w:rsid w:val="00E6672F"/>
    <w:rsid w:val="00E67D6E"/>
    <w:rsid w:val="00E74DD1"/>
    <w:rsid w:val="00E74F05"/>
    <w:rsid w:val="00E770E8"/>
    <w:rsid w:val="00E85034"/>
    <w:rsid w:val="00EA5239"/>
    <w:rsid w:val="00EB1101"/>
    <w:rsid w:val="00EB5DFA"/>
    <w:rsid w:val="00EB5E6A"/>
    <w:rsid w:val="00EC5E67"/>
    <w:rsid w:val="00ED03C0"/>
    <w:rsid w:val="00ED5474"/>
    <w:rsid w:val="00ED5D3F"/>
    <w:rsid w:val="00F07D7E"/>
    <w:rsid w:val="00F1602C"/>
    <w:rsid w:val="00F8591D"/>
    <w:rsid w:val="00FA1654"/>
    <w:rsid w:val="00FB46C1"/>
    <w:rsid w:val="00FC6825"/>
    <w:rsid w:val="00FD4703"/>
    <w:rsid w:val="02097047"/>
    <w:rsid w:val="02156A7A"/>
    <w:rsid w:val="022F92D0"/>
    <w:rsid w:val="0582BF92"/>
    <w:rsid w:val="070EC5D2"/>
    <w:rsid w:val="077EB8A9"/>
    <w:rsid w:val="080A821F"/>
    <w:rsid w:val="08FBD06D"/>
    <w:rsid w:val="0920672C"/>
    <w:rsid w:val="09CE392C"/>
    <w:rsid w:val="179DCEAB"/>
    <w:rsid w:val="17B7EE98"/>
    <w:rsid w:val="1833E3F2"/>
    <w:rsid w:val="1990CEF6"/>
    <w:rsid w:val="1A04BC87"/>
    <w:rsid w:val="1D9F0228"/>
    <w:rsid w:val="2282BE1A"/>
    <w:rsid w:val="235FEFDC"/>
    <w:rsid w:val="2360B92A"/>
    <w:rsid w:val="239DDDD6"/>
    <w:rsid w:val="25417466"/>
    <w:rsid w:val="2724939C"/>
    <w:rsid w:val="28F9B4BA"/>
    <w:rsid w:val="2935EBFC"/>
    <w:rsid w:val="2D00E2D1"/>
    <w:rsid w:val="2E1C9FA1"/>
    <w:rsid w:val="2EE26C15"/>
    <w:rsid w:val="2FD1AA92"/>
    <w:rsid w:val="30C51DB7"/>
    <w:rsid w:val="30E3417D"/>
    <w:rsid w:val="330A9056"/>
    <w:rsid w:val="3399F5AA"/>
    <w:rsid w:val="35B86D8E"/>
    <w:rsid w:val="37CBA547"/>
    <w:rsid w:val="3940E4E7"/>
    <w:rsid w:val="3A9392D2"/>
    <w:rsid w:val="3C2E0C23"/>
    <w:rsid w:val="41E04E19"/>
    <w:rsid w:val="44216961"/>
    <w:rsid w:val="4686957D"/>
    <w:rsid w:val="492A2A33"/>
    <w:rsid w:val="49D20B64"/>
    <w:rsid w:val="4A9D4399"/>
    <w:rsid w:val="4B392470"/>
    <w:rsid w:val="4B481C91"/>
    <w:rsid w:val="4E777AAC"/>
    <w:rsid w:val="4F7AFCB0"/>
    <w:rsid w:val="4F81F5F5"/>
    <w:rsid w:val="53A84278"/>
    <w:rsid w:val="5566ABC1"/>
    <w:rsid w:val="55C428E1"/>
    <w:rsid w:val="55EF4E65"/>
    <w:rsid w:val="564C5894"/>
    <w:rsid w:val="571A0555"/>
    <w:rsid w:val="5A5606CD"/>
    <w:rsid w:val="5B8D6406"/>
    <w:rsid w:val="5DB5E173"/>
    <w:rsid w:val="5F81E058"/>
    <w:rsid w:val="603B53F8"/>
    <w:rsid w:val="60750DD5"/>
    <w:rsid w:val="60D2EA17"/>
    <w:rsid w:val="60D77333"/>
    <w:rsid w:val="64981D5B"/>
    <w:rsid w:val="656CC3A1"/>
    <w:rsid w:val="66D2A5C4"/>
    <w:rsid w:val="68005D9F"/>
    <w:rsid w:val="6A42CA59"/>
    <w:rsid w:val="72A126F9"/>
    <w:rsid w:val="72AE97C6"/>
    <w:rsid w:val="75BE12C8"/>
    <w:rsid w:val="761BD686"/>
    <w:rsid w:val="76F13D04"/>
    <w:rsid w:val="782BEF24"/>
    <w:rsid w:val="78C4E3AE"/>
    <w:rsid w:val="79002BC7"/>
    <w:rsid w:val="7BD6D583"/>
    <w:rsid w:val="7BF68311"/>
    <w:rsid w:val="7C126004"/>
    <w:rsid w:val="7DE17E1E"/>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EF2878D"/>
  <w15:chartTrackingRefBased/>
  <w15:docId w15:val="{B6A993A0-85E3-4FE5-8E02-B06F467F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6825"/>
    <w:rPr>
      <w:sz w:val="20"/>
    </w:rPr>
  </w:style>
  <w:style w:type="paragraph" w:styleId="Nadpis1">
    <w:name w:val="heading 1"/>
    <w:aliases w:val="Clanek1_ZD"/>
    <w:basedOn w:val="Normln"/>
    <w:next w:val="Normln"/>
    <w:link w:val="Nadpis1Char"/>
    <w:qFormat/>
    <w:rsid w:val="00AA0033"/>
    <w:pPr>
      <w:keepNext/>
      <w:keepLines/>
      <w:suppressAutoHyphen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aliases w:val="Clanek2_ZD"/>
    <w:next w:val="Normln"/>
    <w:link w:val="Nadpis2Char"/>
    <w:unhideWhenUsed/>
    <w:qFormat/>
    <w:rsid w:val="00AA0033"/>
    <w:pPr>
      <w:numPr>
        <w:ilvl w:val="1"/>
      </w:numPr>
      <w:spacing w:before="480" w:after="360"/>
      <w:outlineLvl w:val="1"/>
    </w:pPr>
    <w:rPr>
      <w:rFonts w:asciiTheme="majorHAnsi" w:eastAsiaTheme="majorEastAsia" w:hAnsiTheme="majorHAnsi" w:cstheme="majorBidi"/>
      <w:b/>
      <w:sz w:val="28"/>
      <w:szCs w:val="28"/>
      <w:lang w:eastAsia="ar-SA"/>
    </w:rPr>
  </w:style>
  <w:style w:type="paragraph" w:styleId="Nadpis3">
    <w:name w:val="heading 3"/>
    <w:aliases w:val="Clanek3_ZD"/>
    <w:basedOn w:val="Normln"/>
    <w:next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next w:val="Normln"/>
    <w:link w:val="Nadpis5Char"/>
    <w:unhideWhenUsed/>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next w:val="Normln"/>
    <w:link w:val="Nadpis6Char"/>
    <w:unhideWhenUsed/>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next w:val="Normln"/>
    <w:link w:val="Nadpis7Char"/>
    <w:semiHidden/>
    <w:unhideWhenUsed/>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Prosttabulka1">
    <w:name w:val="Plain Table 1"/>
    <w:aliases w:val="GAMU (řádky),GAMU Řádky"/>
    <w:basedOn w:val="Normlntabulka"/>
    <w:uiPriority w:val="41"/>
    <w:rsid w:val="00A4323D"/>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customStyle="1" w:styleId="s10">
    <w:name w:val="s10"/>
    <w:basedOn w:val="Standardnpsmoodstavce"/>
    <w:rsid w:val="00A4323D"/>
  </w:style>
  <w:style w:type="paragraph" w:customStyle="1" w:styleId="nadpis20">
    <w:name w:val="nadpis2"/>
    <w:basedOn w:val="Nadpis1"/>
    <w:link w:val="nadpis2Char0"/>
    <w:rsid w:val="00A4323D"/>
    <w:pPr>
      <w:spacing w:before="360" w:after="120"/>
    </w:pPr>
    <w:rPr>
      <w:sz w:val="24"/>
    </w:rPr>
  </w:style>
  <w:style w:type="character" w:customStyle="1" w:styleId="nadpis2Char0">
    <w:name w:val="nadpis2 Char"/>
    <w:basedOn w:val="Nadpis1Char"/>
    <w:link w:val="nadpis20"/>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aliases w:val="Clanek1_ZD Char"/>
    <w:basedOn w:val="Standardnpsmoodstavce"/>
    <w:link w:val="Nadpis1"/>
    <w:rsid w:val="00AA0033"/>
    <w:rPr>
      <w:rFonts w:asciiTheme="majorHAnsi" w:eastAsiaTheme="majorEastAsia" w:hAnsiTheme="majorHAnsi" w:cstheme="majorBidi"/>
      <w:b/>
      <w:bCs/>
      <w:caps/>
      <w:sz w:val="32"/>
      <w:szCs w:val="28"/>
      <w:lang w:eastAsia="ar-SA"/>
    </w:rPr>
  </w:style>
  <w:style w:type="paragraph" w:customStyle="1" w:styleId="Tabulkanadpis">
    <w:name w:val="Tabulka (nadpis)"/>
    <w:basedOn w:val="Titulek"/>
    <w:link w:val="TabulkanadpisChar"/>
    <w:qFormat/>
    <w:rsid w:val="00FC6825"/>
    <w:pPr>
      <w:keepNext/>
      <w:suppressAutoHyphens/>
      <w:spacing w:before="240" w:after="240"/>
    </w:pPr>
    <w:rPr>
      <w:rFonts w:eastAsia="SimSun"/>
      <w:bCs/>
      <w:i w:val="0"/>
      <w:iCs w:val="0"/>
      <w:color w:val="auto"/>
      <w:sz w:val="20"/>
      <w:szCs w:val="24"/>
      <w:lang w:val="en-GB" w:eastAsia="ar-SA"/>
    </w:rPr>
  </w:style>
  <w:style w:type="character" w:customStyle="1" w:styleId="TabulkanadpisChar">
    <w:name w:val="Tabulka (nadpis) Char"/>
    <w:basedOn w:val="Standardnpsmoodstavce"/>
    <w:link w:val="Tabulkanadpis"/>
    <w:rsid w:val="00FC6825"/>
    <w:rPr>
      <w:rFonts w:eastAsia="SimSun"/>
      <w:bCs/>
      <w:sz w:val="20"/>
      <w:szCs w:val="24"/>
      <w:lang w:val="en-GB" w:eastAsia="ar-SA"/>
    </w:rPr>
  </w:style>
  <w:style w:type="paragraph" w:styleId="Titulek">
    <w:name w:val="caption"/>
    <w:basedOn w:val="Normln"/>
    <w:next w:val="Normln"/>
    <w:semiHidden/>
    <w:unhideWhenUsed/>
    <w:qFormat/>
    <w:rsid w:val="00A4323D"/>
    <w:rPr>
      <w:i/>
      <w:iCs/>
      <w:color w:val="44546A" w:themeColor="text2"/>
      <w:sz w:val="18"/>
      <w:szCs w:val="18"/>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character" w:customStyle="1" w:styleId="TabulkaChar">
    <w:name w:val="Tabulka Char"/>
    <w:basedOn w:val="Standardnpsmoodstavce"/>
    <w:link w:val="Tabulka"/>
    <w:rsid w:val="00542D5F"/>
    <w:rPr>
      <w:rFonts w:asciiTheme="majorHAnsi" w:eastAsia="MS Mincho" w:hAnsiTheme="majorHAnsi" w:cstheme="majorHAnsi"/>
      <w:sz w:val="16"/>
      <w:lang w:eastAsia="cs-CZ"/>
    </w:rPr>
  </w:style>
  <w:style w:type="paragraph" w:styleId="Bezmezer">
    <w:name w:val="No Spacing"/>
    <w:basedOn w:val="Normln"/>
    <w:uiPriority w:val="1"/>
    <w:qFormat/>
    <w:rsid w:val="007F5C3E"/>
    <w:pPr>
      <w:spacing w:after="0" w:line="276" w:lineRule="auto"/>
    </w:pPr>
    <w:rPr>
      <w:rFonts w:eastAsia="MS Mincho"/>
      <w:lang w:eastAsia="cs-CZ"/>
    </w:r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character" w:customStyle="1" w:styleId="Nadpis2Char">
    <w:name w:val="Nadpis 2 Char"/>
    <w:aliases w:val="Clanek2_ZD Char"/>
    <w:basedOn w:val="Standardnpsmoodstavce"/>
    <w:link w:val="Nadpis2"/>
    <w:rsid w:val="00AA0033"/>
    <w:rPr>
      <w:rFonts w:asciiTheme="majorHAnsi" w:eastAsiaTheme="majorEastAsia" w:hAnsiTheme="majorHAnsi" w:cstheme="majorBidi"/>
      <w:b/>
      <w:sz w:val="28"/>
      <w:szCs w:val="28"/>
      <w:lang w:eastAsia="ar-SA"/>
    </w:rPr>
  </w:style>
  <w:style w:type="character" w:customStyle="1" w:styleId="Nadpis3Char">
    <w:name w:val="Nadpis 3 Char"/>
    <w:aliases w:val="Clanek3_ZD Char"/>
    <w:basedOn w:val="Standardnpsmoodstavce"/>
    <w:link w:val="Nadpis3"/>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rsid w:val="00B370AA"/>
    <w:rPr>
      <w:rFonts w:asciiTheme="majorHAnsi" w:eastAsiaTheme="majorEastAsia" w:hAnsiTheme="majorHAnsi" w:cstheme="majorBidi"/>
      <w:sz w:val="20"/>
    </w:rPr>
  </w:style>
  <w:style w:type="paragraph" w:styleId="Textpoznpodarou">
    <w:name w:val="footnote text"/>
    <w:basedOn w:val="Normln"/>
    <w:link w:val="TextpoznpodarouChar"/>
    <w:rsid w:val="00FC6825"/>
    <w:pPr>
      <w:tabs>
        <w:tab w:val="left" w:pos="284"/>
      </w:tabs>
      <w:suppressAutoHyphens/>
      <w:ind w:left="113" w:hanging="113"/>
    </w:pPr>
    <w:rPr>
      <w:rFonts w:asciiTheme="majorHAnsi" w:eastAsia="SimSun" w:hAnsiTheme="majorHAnsi"/>
      <w:sz w:val="18"/>
      <w:szCs w:val="20"/>
      <w:lang w:val="en-GB" w:eastAsia="ar-SA"/>
    </w:rPr>
  </w:style>
  <w:style w:type="character" w:customStyle="1" w:styleId="TextpoznpodarouChar">
    <w:name w:val="Text pozn. pod čarou Char"/>
    <w:basedOn w:val="Standardnpsmoodstavce"/>
    <w:link w:val="Textpoznpodarou"/>
    <w:rsid w:val="00FC6825"/>
    <w:rPr>
      <w:rFonts w:asciiTheme="majorHAnsi" w:eastAsia="SimSun" w:hAnsiTheme="majorHAnsi"/>
      <w:sz w:val="18"/>
      <w:szCs w:val="20"/>
      <w:lang w:val="en-GB" w:eastAsia="ar-SA"/>
    </w:rPr>
  </w:style>
  <w:style w:type="paragraph" w:styleId="Textkomente">
    <w:name w:val="annotation text"/>
    <w:basedOn w:val="Normln"/>
    <w:link w:val="TextkomenteChar"/>
    <w:rsid w:val="00A4323D"/>
    <w:rPr>
      <w:szCs w:val="20"/>
    </w:rPr>
  </w:style>
  <w:style w:type="character" w:customStyle="1" w:styleId="TextkomenteChar">
    <w:name w:val="Text komentáře Char"/>
    <w:basedOn w:val="Standardnpsmoodstavce"/>
    <w:link w:val="Textkomente"/>
    <w:rsid w:val="00A4323D"/>
    <w:rPr>
      <w:rFonts w:ascii="Times New Roman" w:eastAsia="MS Mincho" w:hAnsi="Times New Roman" w:cs="Times New Roman"/>
      <w:sz w:val="20"/>
      <w:szCs w:val="20"/>
      <w:lang w:eastAsia="cs-CZ"/>
    </w:rPr>
  </w:style>
  <w:style w:type="paragraph" w:styleId="Zhlav">
    <w:name w:val="header"/>
    <w:basedOn w:val="Normln"/>
    <w:link w:val="ZhlavChar"/>
    <w:uiPriority w:val="99"/>
    <w:rsid w:val="00A4323D"/>
    <w:pPr>
      <w:tabs>
        <w:tab w:val="center" w:pos="4536"/>
        <w:tab w:val="right" w:pos="9072"/>
      </w:tabs>
    </w:pPr>
  </w:style>
  <w:style w:type="character" w:customStyle="1" w:styleId="ZhlavChar">
    <w:name w:val="Záhlaví Char"/>
    <w:basedOn w:val="Standardnpsmoodstavce"/>
    <w:link w:val="Zhlav"/>
    <w:uiPriority w:val="99"/>
    <w:rsid w:val="00A4323D"/>
    <w:rPr>
      <w:rFonts w:ascii="Times New Roman" w:eastAsia="MS Mincho" w:hAnsi="Times New Roman" w:cs="Times New Roman"/>
      <w:lang w:eastAsia="cs-CZ"/>
    </w:rPr>
  </w:style>
  <w:style w:type="paragraph" w:styleId="Zpat">
    <w:name w:val="footer"/>
    <w:basedOn w:val="Normln"/>
    <w:link w:val="ZpatChar"/>
    <w:rsid w:val="00A4323D"/>
    <w:pPr>
      <w:tabs>
        <w:tab w:val="center" w:pos="4536"/>
        <w:tab w:val="right" w:pos="9072"/>
      </w:tabs>
    </w:pPr>
  </w:style>
  <w:style w:type="character" w:customStyle="1" w:styleId="ZpatChar">
    <w:name w:val="Zápatí Char"/>
    <w:basedOn w:val="Standardnpsmoodstavce"/>
    <w:link w:val="Zpat"/>
    <w:rsid w:val="00A4323D"/>
    <w:rPr>
      <w:rFonts w:ascii="Times New Roman" w:eastAsia="MS Mincho" w:hAnsi="Times New Roman" w:cs="Times New Roman"/>
      <w:lang w:eastAsia="cs-CZ"/>
    </w:rPr>
  </w:style>
  <w:style w:type="character" w:styleId="Znakapoznpodarou">
    <w:name w:val="footnote reference"/>
    <w:basedOn w:val="Standardnpsmoodstavce"/>
    <w:rsid w:val="00FC6825"/>
    <w:rPr>
      <w:b/>
      <w:color w:val="auto"/>
      <w:vertAlign w:val="superscript"/>
    </w:rPr>
  </w:style>
  <w:style w:type="character" w:styleId="Odkaznakoment">
    <w:name w:val="annotation reference"/>
    <w:basedOn w:val="Standardnpsmoodstavce"/>
    <w:semiHidden/>
    <w:rsid w:val="00A4323D"/>
    <w:rPr>
      <w:rFonts w:cs="Times New Roman"/>
      <w:sz w:val="16"/>
      <w:szCs w:val="16"/>
    </w:rPr>
  </w:style>
  <w:style w:type="paragraph" w:styleId="Nzev">
    <w:name w:val="Title"/>
    <w:basedOn w:val="Normln"/>
    <w:next w:val="Normln"/>
    <w:link w:val="NzevChar"/>
    <w:uiPriority w:val="10"/>
    <w:rsid w:val="00A4323D"/>
    <w:pPr>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A4323D"/>
    <w:rPr>
      <w:rFonts w:asciiTheme="majorHAnsi" w:eastAsiaTheme="majorEastAsia" w:hAnsiTheme="majorHAnsi" w:cstheme="majorBidi"/>
      <w:spacing w:val="-10"/>
      <w:sz w:val="56"/>
      <w:szCs w:val="56"/>
      <w:lang w:eastAsia="ja-JP"/>
    </w:rPr>
  </w:style>
  <w:style w:type="character" w:styleId="Hypertextovodkaz">
    <w:name w:val="Hyperlink"/>
    <w:basedOn w:val="Standardnpsmoodstavce"/>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paragraph" w:styleId="Prosttext">
    <w:name w:val="Plain Text"/>
    <w:basedOn w:val="Normln"/>
    <w:link w:val="ProsttextChar"/>
    <w:uiPriority w:val="99"/>
    <w:unhideWhenUsed/>
    <w:rsid w:val="00A4323D"/>
    <w:rPr>
      <w:szCs w:val="21"/>
    </w:rPr>
  </w:style>
  <w:style w:type="character" w:customStyle="1" w:styleId="ProsttextChar">
    <w:name w:val="Prostý text Char"/>
    <w:basedOn w:val="Standardnpsmoodstavce"/>
    <w:link w:val="Prosttext"/>
    <w:uiPriority w:val="99"/>
    <w:rsid w:val="00A4323D"/>
    <w:rPr>
      <w:rFonts w:ascii="Times New Roman" w:hAnsi="Times New Roman"/>
      <w:szCs w:val="21"/>
    </w:rPr>
  </w:style>
  <w:style w:type="paragraph" w:styleId="Normlnweb">
    <w:name w:val="Normal (Web)"/>
    <w:basedOn w:val="Normln"/>
    <w:uiPriority w:val="99"/>
    <w:unhideWhenUsed/>
    <w:rsid w:val="00A4323D"/>
    <w:pPr>
      <w:spacing w:before="100" w:beforeAutospacing="1" w:after="100" w:afterAutospacing="1"/>
    </w:pPr>
    <w:rPr>
      <w:rFonts w:eastAsia="Times New Roman"/>
      <w:sz w:val="24"/>
      <w:szCs w:val="24"/>
    </w:rPr>
  </w:style>
  <w:style w:type="paragraph" w:styleId="Pedmtkomente">
    <w:name w:val="annotation subject"/>
    <w:basedOn w:val="Textkomente"/>
    <w:next w:val="Textkomente"/>
    <w:link w:val="PedmtkomenteChar"/>
    <w:semiHidden/>
    <w:rsid w:val="00A4323D"/>
    <w:rPr>
      <w:b/>
      <w:bCs/>
    </w:rPr>
  </w:style>
  <w:style w:type="character" w:customStyle="1" w:styleId="PedmtkomenteChar">
    <w:name w:val="Předmět komentáře Char"/>
    <w:basedOn w:val="TextkomenteChar"/>
    <w:link w:val="Pedmtkomente"/>
    <w:uiPriority w:val="99"/>
    <w:semiHidden/>
    <w:rsid w:val="00A4323D"/>
    <w:rPr>
      <w:rFonts w:ascii="Times New Roman" w:eastAsia="MS Mincho" w:hAnsi="Times New Roman" w:cs="Times New Roman"/>
      <w:b/>
      <w:bCs/>
      <w:sz w:val="20"/>
      <w:szCs w:val="20"/>
      <w:lang w:eastAsia="cs-CZ"/>
    </w:rPr>
  </w:style>
  <w:style w:type="table" w:styleId="Klasicktabulka1">
    <w:name w:val="Table Classic 1"/>
    <w:basedOn w:val="Normlntabulka"/>
    <w:uiPriority w:val="99"/>
    <w:semiHidden/>
    <w:unhideWhenUsed/>
    <w:rsid w:val="00A4323D"/>
    <w:pPr>
      <w:spacing w:after="200" w:line="276" w:lineRule="auto"/>
    </w:pPr>
    <w:rPr>
      <w:rFonts w:eastAsia="MS Mincho"/>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bubliny">
    <w:name w:val="Balloon Text"/>
    <w:basedOn w:val="Normln"/>
    <w:link w:val="TextbublinyChar"/>
    <w:semiHidden/>
    <w:rsid w:val="00A4323D"/>
    <w:rPr>
      <w:rFonts w:ascii="Tahoma" w:hAnsi="Tahoma" w:cs="Tahoma"/>
      <w:sz w:val="16"/>
      <w:szCs w:val="16"/>
    </w:rPr>
  </w:style>
  <w:style w:type="character" w:customStyle="1" w:styleId="TextbublinyChar">
    <w:name w:val="Text bubliny Char"/>
    <w:basedOn w:val="Standardnpsmoodstavce"/>
    <w:link w:val="Textbubliny"/>
    <w:uiPriority w:val="99"/>
    <w:semiHidden/>
    <w:rsid w:val="00A4323D"/>
    <w:rPr>
      <w:rFonts w:ascii="Tahoma" w:eastAsia="MS Mincho" w:hAnsi="Tahoma" w:cs="Tahoma"/>
      <w:sz w:val="16"/>
      <w:szCs w:val="16"/>
      <w:lang w:eastAsia="cs-CZ"/>
    </w:rPr>
  </w:style>
  <w:style w:type="table" w:styleId="Mkatabulky">
    <w:name w:val="Table Grid"/>
    <w:basedOn w:val="Normlntabulka"/>
    <w:rsid w:val="00A4323D"/>
    <w:rPr>
      <w:rFonts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4323D"/>
    <w:pPr>
      <w:contextualSpacing/>
    </w:p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7F7F7F" w:themeColor="text1" w:themeTint="80"/>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rFonts w:eastAsia="MS Mincho"/>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rFonts w:eastAsia="MS Mincho"/>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rFonts w:eastAsia="MS Mincho"/>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Svtltabulkasmkou1zvraznn1">
    <w:name w:val="Grid Table 1 Light Accent 1"/>
    <w:basedOn w:val="Normlntabulka"/>
    <w:uiPriority w:val="46"/>
    <w:rsid w:val="00A4323D"/>
    <w:rPr>
      <w:rFonts w:eastAsia="MS Mincho"/>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rFonts w:eastAsia="MS Mincho"/>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rFonts w:eastAsia="MS Mincho"/>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Svtltabulkasmkou1">
    <w:name w:val="Grid Table 1 Light"/>
    <w:aliases w:val="GAMU Sloupce 02"/>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666666" w:themeColor="text1" w:themeTint="99"/>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666666" w:themeColor="text1" w:themeTint="99"/>
          <w:bottom w:val="single" w:sz="2" w:space="0" w:color="A6A6A6" w:themeColor="background1" w:themeShade="A6"/>
          <w:insideH w:val="nil"/>
        </w:tcBorders>
        <w:shd w:val="clear" w:color="auto" w:fill="auto"/>
      </w:tcPr>
    </w:tblStylePr>
    <w:tblStylePr w:type="firstCol">
      <w:rPr>
        <w:b/>
        <w:bCs/>
      </w:rPr>
    </w:tblStylePr>
    <w:tblStylePr w:type="lastCol">
      <w:rPr>
        <w:b/>
        <w:bCs/>
      </w:rPr>
    </w:tblStylePr>
  </w:style>
  <w:style w:type="paragraph" w:customStyle="1" w:styleId="BasicParagraph">
    <w:name w:val="[Basic Paragraph]"/>
    <w:basedOn w:val="Normln"/>
    <w:uiPriority w:val="99"/>
    <w:rsid w:val="007F5C3E"/>
    <w:pPr>
      <w:autoSpaceDE w:val="0"/>
      <w:autoSpaceDN w:val="0"/>
      <w:adjustRightInd w:val="0"/>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rsid w:val="00B370AA"/>
    <w:rPr>
      <w:b/>
      <w:bCs/>
      <w:color w:val="auto"/>
    </w:rPr>
  </w:style>
  <w:style w:type="character" w:styleId="Odkazintenzivn">
    <w:name w:val="Intense Reference"/>
    <w:basedOn w:val="Standardnpsmoodstavce"/>
    <w:uiPriority w:val="32"/>
    <w:rsid w:val="00B370AA"/>
    <w:rPr>
      <w:b/>
      <w:bCs/>
      <w:smallCaps/>
      <w:color w:val="auto"/>
      <w:spacing w:val="5"/>
    </w:rPr>
  </w:style>
  <w:style w:type="character" w:styleId="Zdraznnintenzivn">
    <w:name w:val="Intense Emphasis"/>
    <w:basedOn w:val="Standardnpsmoodstavce"/>
    <w:uiPriority w:val="21"/>
    <w:rsid w:val="00B370AA"/>
    <w:rPr>
      <w:i/>
      <w:iCs/>
      <w:color w:val="auto"/>
    </w:rPr>
  </w:style>
  <w:style w:type="character" w:customStyle="1" w:styleId="Nadpis7Char">
    <w:name w:val="Nadpis 7 Char"/>
    <w:basedOn w:val="Standardnpsmoodstavce"/>
    <w:link w:val="Nadpis7"/>
    <w:semiHidden/>
    <w:rsid w:val="00B370AA"/>
    <w:rPr>
      <w:rFonts w:asciiTheme="majorHAnsi" w:eastAsiaTheme="majorEastAsia" w:hAnsiTheme="majorHAnsi" w:cstheme="majorBidi"/>
      <w:i/>
      <w:iCs/>
      <w:sz w:val="20"/>
    </w:rPr>
  </w:style>
  <w:style w:type="paragraph" w:styleId="Vrazncitt">
    <w:name w:val="Intense Quote"/>
    <w:basedOn w:val="Normln"/>
    <w:next w:val="Normln"/>
    <w:link w:val="VrazncittChar"/>
    <w:uiPriority w:val="30"/>
    <w:rsid w:val="00B370AA"/>
    <w:pPr>
      <w:pBdr>
        <w:top w:val="single" w:sz="4" w:space="10" w:color="auto"/>
        <w:bottom w:val="single" w:sz="4" w:space="10" w:color="auto"/>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B370AA"/>
    <w:rPr>
      <w:i/>
      <w:iCs/>
      <w:sz w:val="20"/>
    </w:rPr>
  </w:style>
  <w:style w:type="paragraph" w:customStyle="1" w:styleId="Normal">
    <w:name w:val="[Normal]"/>
    <w:rsid w:val="00096343"/>
    <w:pPr>
      <w:autoSpaceDE w:val="0"/>
      <w:autoSpaceDN w:val="0"/>
      <w:adjustRightInd w:val="0"/>
      <w:spacing w:after="0" w:line="240" w:lineRule="auto"/>
    </w:pPr>
    <w:rPr>
      <w:rFonts w:ascii="Arial" w:eastAsia="Times New Roman" w:hAnsi="Arial" w:cs="Arial"/>
      <w:sz w:val="24"/>
      <w:szCs w:val="24"/>
      <w:lang w:eastAsia="cs-CZ"/>
    </w:rPr>
  </w:style>
  <w:style w:type="character" w:styleId="Sledovanodkaz">
    <w:name w:val="FollowedHyperlink"/>
    <w:basedOn w:val="Standardnpsmoodstavce"/>
    <w:unhideWhenUsed/>
    <w:rsid w:val="00AC045D"/>
    <w:rPr>
      <w:color w:val="954F72" w:themeColor="followedHyperlink"/>
      <w:u w:val="single"/>
    </w:rPr>
  </w:style>
  <w:style w:type="paragraph" w:styleId="Revize">
    <w:name w:val="Revision"/>
    <w:hidden/>
    <w:uiPriority w:val="99"/>
    <w:semiHidden/>
    <w:rsid w:val="006C7991"/>
    <w:pPr>
      <w:spacing w:after="0" w:line="240" w:lineRule="auto"/>
    </w:pPr>
    <w:rPr>
      <w:sz w:val="20"/>
    </w:rPr>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aliases w:val="2. úroveň"/>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character" w:customStyle="1" w:styleId="OdrkyChar">
    <w:name w:val="Odrážky Char"/>
    <w:aliases w:val="2. úroveň Char"/>
    <w:basedOn w:val="Standardnpsmoodstavce"/>
    <w:link w:val="Odrky"/>
    <w:rsid w:val="003B0618"/>
    <w:rPr>
      <w:rFonts w:ascii="Arial Narrow" w:eastAsia="Times New Roman" w:hAnsi="Arial Narrow" w:cs="Times New Roman"/>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character" w:customStyle="1" w:styleId="HlavnnadpisChar">
    <w:name w:val="Hlavní nadpis Char"/>
    <w:basedOn w:val="Nadpis4Char"/>
    <w:link w:val="Hlavnnadpis"/>
    <w:rsid w:val="003B0618"/>
    <w:rPr>
      <w:rFonts w:ascii="Arial Narrow" w:eastAsia="Times New Roman" w:hAnsi="Arial Narrow" w:cs="Times New Roman"/>
      <w:b/>
      <w:iCs w:val="0"/>
      <w:caps/>
      <w:sz w:val="32"/>
      <w:szCs w:val="32"/>
    </w:rPr>
  </w:style>
  <w:style w:type="table" w:customStyle="1" w:styleId="Mkatabulky1">
    <w:name w:val="Mřížka tabulky1"/>
    <w:basedOn w:val="Normlntabulka"/>
    <w:next w:val="Mkatabulky"/>
    <w:uiPriority w:val="99"/>
    <w:rsid w:val="003B0618"/>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F37B0"/>
    <w:rPr>
      <w:color w:val="605E5C"/>
      <w:shd w:val="clear" w:color="auto" w:fill="E1DFDD"/>
    </w:rPr>
  </w:style>
  <w:style w:type="character" w:styleId="Zstupntext">
    <w:name w:val="Placeholder Text"/>
    <w:basedOn w:val="Standardnpsmoodstavce"/>
    <w:uiPriority w:val="99"/>
    <w:semiHidden/>
    <w:rsid w:val="001537F8"/>
    <w:rPr>
      <w:color w:val="808080"/>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character" w:customStyle="1" w:styleId="1roveChar">
    <w:name w:val="1. úroveň Char"/>
    <w:basedOn w:val="Standardnpsmoodstavce"/>
    <w:link w:val="1rove"/>
    <w:rsid w:val="001537F8"/>
    <w:rPr>
      <w:rFonts w:ascii="Arial Narrow" w:eastAsia="Times New Roman" w:hAnsi="Arial Narrow" w:cs="Times New Roman"/>
      <w:lang w:eastAsia="cs-CZ"/>
    </w:rPr>
  </w:style>
  <w:style w:type="character" w:customStyle="1" w:styleId="Styl2">
    <w:name w:val="Styl2"/>
    <w:basedOn w:val="Standardnpsmoodstavce"/>
    <w:uiPriority w:val="1"/>
    <w:rsid w:val="001537F8"/>
    <w:rPr>
      <w:rFonts w:ascii="Arial Narrow" w:hAnsi="Arial Narrow"/>
      <w:b/>
      <w:sz w:val="22"/>
    </w:rPr>
  </w:style>
  <w:style w:type="character" w:customStyle="1" w:styleId="tun">
    <w:name w:val="tučně"/>
    <w:basedOn w:val="Standardnpsmoodstavce"/>
    <w:uiPriority w:val="1"/>
    <w:rsid w:val="001537F8"/>
    <w:rPr>
      <w:rFonts w:ascii="Arial Narrow" w:hAnsi="Arial Narrow"/>
      <w:b/>
      <w:sz w:val="22"/>
    </w:rPr>
  </w:style>
  <w:style w:type="paragraph" w:styleId="Obsah1">
    <w:name w:val="toc 1"/>
    <w:basedOn w:val="Normln"/>
    <w:next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next w:val="Normln"/>
    <w:rsid w:val="00C72CA2"/>
    <w:rPr>
      <w:rFonts w:ascii="Arial Narrow" w:hAnsi="Arial Narrow"/>
      <w:sz w:val="22"/>
    </w:rPr>
  </w:style>
  <w:style w:type="paragraph" w:styleId="FormtovanvHTML">
    <w:name w:val="HTML Preformatted"/>
    <w:basedOn w:val="Normln"/>
    <w:link w:val="FormtovanvHTMLChar"/>
    <w:uiPriority w:val="99"/>
    <w:rsid w:val="00C72CA2"/>
    <w:pPr>
      <w:spacing w:before="120" w:after="120" w:line="240" w:lineRule="auto"/>
      <w:jc w:val="both"/>
    </w:pPr>
    <w:rPr>
      <w:rFonts w:ascii="Courier New" w:eastAsia="Calibri" w:hAnsi="Courier New" w:cs="Times New Roman"/>
      <w:szCs w:val="20"/>
      <w:lang w:val="x-none"/>
    </w:rPr>
  </w:style>
  <w:style w:type="character" w:customStyle="1" w:styleId="FormtovanvHTMLChar">
    <w:name w:val="Formátovaný v HTML Char"/>
    <w:basedOn w:val="Standardnpsmoodstavce"/>
    <w:link w:val="FormtovanvHTML"/>
    <w:uiPriority w:val="99"/>
    <w:rsid w:val="00C72CA2"/>
    <w:rPr>
      <w:rFonts w:ascii="Courier New" w:eastAsia="Calibri" w:hAnsi="Courier New" w:cs="Times New Roman"/>
      <w:sz w:val="20"/>
      <w:szCs w:val="20"/>
      <w:lang w:val="x-none"/>
    </w:rPr>
  </w:style>
  <w:style w:type="paragraph" w:customStyle="1" w:styleId="Bulet">
    <w:name w:val="Bulet"/>
    <w:basedOn w:val="Normln"/>
    <w:link w:val="BuletChar"/>
    <w:uiPriority w:val="99"/>
    <w:qFormat/>
    <w:rsid w:val="00C72CA2"/>
    <w:pPr>
      <w:numPr>
        <w:numId w:val="1"/>
      </w:numPr>
      <w:tabs>
        <w:tab w:val="left" w:pos="720"/>
      </w:tabs>
      <w:spacing w:before="120" w:after="0" w:line="240" w:lineRule="auto"/>
      <w:jc w:val="both"/>
    </w:pPr>
    <w:rPr>
      <w:rFonts w:ascii="Arial Narrow" w:eastAsia="Calibri" w:hAnsi="Arial Narrow" w:cs="Times New Roman"/>
      <w:sz w:val="22"/>
      <w:lang w:val="x-none" w:eastAsia="x-none"/>
    </w:rPr>
  </w:style>
  <w:style w:type="character" w:customStyle="1" w:styleId="BuletChar">
    <w:name w:val="Bulet Char"/>
    <w:link w:val="Bulet"/>
    <w:uiPriority w:val="99"/>
    <w:rsid w:val="00C72CA2"/>
    <w:rPr>
      <w:rFonts w:ascii="Arial Narrow" w:eastAsia="Calibri" w:hAnsi="Arial Narrow" w:cs="Times New Roman"/>
      <w:lang w:val="x-none" w:eastAsia="x-none"/>
    </w:rPr>
  </w:style>
  <w:style w:type="paragraph" w:styleId="Obsah2">
    <w:name w:val="toc 2"/>
    <w:basedOn w:val="Normln"/>
    <w:next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rsid w:val="00C72CA2"/>
    <w:pPr>
      <w:shd w:val="clear" w:color="auto" w:fill="000080"/>
      <w:spacing w:before="120" w:after="120" w:line="240" w:lineRule="auto"/>
      <w:jc w:val="both"/>
    </w:pPr>
    <w:rPr>
      <w:rFonts w:ascii="Tahoma" w:eastAsia="Calibri" w:hAnsi="Tahoma" w:cs="Tahoma"/>
      <w:szCs w:val="20"/>
    </w:rPr>
  </w:style>
  <w:style w:type="character" w:styleId="slostrnky">
    <w:name w:val="page number"/>
    <w:basedOn w:val="Standardnpsmoodstavce"/>
    <w:rsid w:val="00C72CA2"/>
  </w:style>
  <w:style w:type="paragraph" w:customStyle="1" w:styleId="Numbering">
    <w:name w:val="Numbering"/>
    <w:basedOn w:val="Normln"/>
    <w:link w:val="NumberingChar"/>
    <w:qFormat/>
    <w:rsid w:val="00C72CA2"/>
    <w:pPr>
      <w:numPr>
        <w:numId w:val="2"/>
      </w:numPr>
      <w:spacing w:before="120" w:after="0" w:line="240" w:lineRule="auto"/>
      <w:jc w:val="both"/>
    </w:pPr>
    <w:rPr>
      <w:rFonts w:ascii="Arial Narrow" w:eastAsia="Calibri" w:hAnsi="Arial Narrow" w:cs="Times New Roman"/>
      <w:sz w:val="22"/>
      <w:lang w:val="x-none" w:eastAsia="x-none"/>
    </w:rPr>
  </w:style>
  <w:style w:type="character" w:customStyle="1" w:styleId="NumberingChar">
    <w:name w:val="Numbering Char"/>
    <w:link w:val="Numbering"/>
    <w:rsid w:val="00C72CA2"/>
    <w:rPr>
      <w:rFonts w:ascii="Arial Narrow" w:eastAsia="Calibri" w:hAnsi="Arial Narrow" w:cs="Times New Roman"/>
      <w:lang w:val="x-none" w:eastAsia="x-none"/>
    </w:rPr>
  </w:style>
  <w:style w:type="character" w:customStyle="1" w:styleId="StylTun">
    <w:name w:val="Styl Tučné"/>
    <w:rsid w:val="00C72CA2"/>
    <w:rPr>
      <w:rFonts w:ascii="Arial Narrow" w:hAnsi="Arial Narrow"/>
      <w:b/>
      <w:bCs/>
      <w:sz w:val="24"/>
    </w:rPr>
  </w:style>
  <w:style w:type="paragraph" w:customStyle="1" w:styleId="StylBuletVlevo063cm">
    <w:name w:val="Styl Bulet + Vlevo:  063 cm"/>
    <w:basedOn w:val="Normln"/>
    <w:link w:val="StylBuletVlevo063cmChar"/>
    <w:autoRedefine/>
    <w:rsid w:val="00C72CA2"/>
    <w:pPr>
      <w:numPr>
        <w:numId w:val="3"/>
      </w:numPr>
      <w:tabs>
        <w:tab w:val="clear" w:pos="1800"/>
      </w:tabs>
      <w:spacing w:after="0" w:line="240" w:lineRule="auto"/>
      <w:ind w:left="540"/>
      <w:jc w:val="both"/>
    </w:pPr>
    <w:rPr>
      <w:rFonts w:ascii="Arial Narrow" w:eastAsia="Times New Roman" w:hAnsi="Arial Narrow" w:cs="Times New Roman"/>
      <w:sz w:val="22"/>
      <w:lang w:val="x-none" w:eastAsia="x-none"/>
    </w:rPr>
  </w:style>
  <w:style w:type="character" w:customStyle="1" w:styleId="StylBuletVlevo063cmChar">
    <w:name w:val="Styl Bulet + Vlevo:  063 cm Char"/>
    <w:link w:val="StylBuletVlevo063cm"/>
    <w:rsid w:val="00C72CA2"/>
    <w:rPr>
      <w:rFonts w:ascii="Arial Narrow" w:eastAsia="Times New Roman" w:hAnsi="Arial Narrow" w:cs="Times New Roman"/>
      <w:lang w:val="x-none" w:eastAsia="x-none"/>
    </w:rPr>
  </w:style>
  <w:style w:type="paragraph" w:styleId="Obsah3">
    <w:name w:val="toc 3"/>
    <w:basedOn w:val="Normln"/>
    <w:next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rsid w:val="00C72CA2"/>
    <w:pPr>
      <w:keepLines w:val="0"/>
      <w:pBdr>
        <w:top w:val="single" w:sz="4" w:space="1" w:color="auto"/>
        <w:left w:val="single" w:sz="4" w:space="18" w:color="auto"/>
        <w:bottom w:val="single" w:sz="4" w:space="1" w:color="auto"/>
        <w:right w:val="single" w:sz="4" w:space="4" w:color="auto"/>
      </w:pBdr>
      <w:shd w:val="clear" w:color="auto" w:fill="F3F3F3"/>
      <w:suppressAutoHyphens w:val="0"/>
      <w:spacing w:before="0" w:after="240" w:line="240" w:lineRule="auto"/>
      <w:outlineLvl w:val="9"/>
    </w:pPr>
    <w:rPr>
      <w:rFonts w:ascii="Arial Narrow" w:eastAsia="Calibri" w:hAnsi="Arial Narrow" w:cs="Times New Roman"/>
      <w:kern w:val="32"/>
      <w:sz w:val="28"/>
      <w:lang w:val="x-none" w:eastAsia="x-none"/>
    </w:rPr>
  </w:style>
  <w:style w:type="character" w:customStyle="1" w:styleId="ObsahChar">
    <w:name w:val="Obsah Char"/>
    <w:basedOn w:val="Nadpis1Char"/>
    <w:link w:val="Obsah"/>
    <w:rsid w:val="00C72CA2"/>
    <w:rPr>
      <w:rFonts w:ascii="Arial Narrow" w:eastAsia="Calibri" w:hAnsi="Arial Narrow" w:cs="Times New Roman"/>
      <w:b/>
      <w:bCs/>
      <w:caps/>
      <w:kern w:val="32"/>
      <w:sz w:val="28"/>
      <w:szCs w:val="28"/>
      <w:shd w:val="clear" w:color="auto" w:fill="F3F3F3"/>
      <w:lang w:val="x-none" w:eastAsia="x-none"/>
    </w:rPr>
  </w:style>
  <w:style w:type="paragraph" w:customStyle="1" w:styleId="Normlntun">
    <w:name w:val="Normální tučný"/>
    <w:basedOn w:val="Normln"/>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rsid w:val="00C72CA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odsazen3">
    <w:name w:val="Body Text Indent 3"/>
    <w:basedOn w:val="Normln"/>
    <w:link w:val="Zkladntextodsazen3Char"/>
    <w:rsid w:val="00C72CA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Zkladntextodsazen3Char">
    <w:name w:val="Základní text odsazený 3 Char"/>
    <w:basedOn w:val="Standardnpsmoodstavce"/>
    <w:link w:val="Zkladntextodsazen3"/>
    <w:rsid w:val="00C72CA2"/>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rsid w:val="00C72CA2"/>
    <w:pPr>
      <w:spacing w:after="200" w:line="276" w:lineRule="auto"/>
      <w:ind w:left="720"/>
      <w:contextualSpacing/>
    </w:pPr>
    <w:rPr>
      <w:rFonts w:ascii="Calibri" w:eastAsia="Times New Roman" w:hAnsi="Calibri" w:cs="Times New Roman"/>
      <w:sz w:val="22"/>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character" w:customStyle="1" w:styleId="ZkladntextChar">
    <w:name w:val="Základní text Char"/>
    <w:basedOn w:val="Standardnpsmoodstavce"/>
    <w:link w:val="Zkladntext"/>
    <w:rsid w:val="00C72CA2"/>
    <w:rPr>
      <w:rFonts w:ascii="Arial Narrow" w:eastAsia="Calibri" w:hAnsi="Arial Narrow" w:cs="Times New Roman"/>
      <w:lang w:val="x-none"/>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character" w:customStyle="1" w:styleId="TextvysvtlivekChar">
    <w:name w:val="Text vysvětlivek Char"/>
    <w:basedOn w:val="Standardnpsmoodstavce"/>
    <w:link w:val="Textvysvtlivek"/>
    <w:rsid w:val="00C72CA2"/>
    <w:rPr>
      <w:rFonts w:ascii="Arial Narrow" w:eastAsia="Calibri" w:hAnsi="Arial Narrow" w:cs="Times New Roman"/>
      <w:sz w:val="20"/>
      <w:szCs w:val="20"/>
      <w:lang w:val="x-none"/>
    </w:rPr>
  </w:style>
  <w:style w:type="character" w:styleId="Odkaznavysvtlivky">
    <w:name w:val="endnote reference"/>
    <w:rsid w:val="00C72CA2"/>
    <w:rPr>
      <w:vertAlign w:val="superscript"/>
    </w:rPr>
  </w:style>
  <w:style w:type="paragraph" w:customStyle="1" w:styleId="Normalni-Bulet-odrazka">
    <w:name w:val="Normalni - Bulet-odrazka"/>
    <w:basedOn w:val="Normln"/>
    <w:rsid w:val="00C72CA2"/>
    <w:pPr>
      <w:numPr>
        <w:numId w:val="11"/>
      </w:num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next w:val="Psmeno"/>
    <w:qFormat/>
    <w:rsid w:val="00C72CA2"/>
    <w:pPr>
      <w:keepLines w:val="0"/>
      <w:numPr>
        <w:ilvl w:val="1"/>
        <w:numId w:val="36"/>
      </w:numPr>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next w:val="FormtovanvHTML"/>
    <w:qFormat/>
    <w:rsid w:val="00C72CA2"/>
    <w:pPr>
      <w:numPr>
        <w:ilvl w:val="4"/>
        <w:numId w:val="36"/>
      </w:numPr>
      <w:spacing w:after="120" w:line="276" w:lineRule="auto"/>
      <w:jc w:val="both"/>
    </w:pPr>
    <w:rPr>
      <w:rFonts w:ascii="Arial Narrow" w:eastAsia="Calibri" w:hAnsi="Arial Narrow" w:cs="Times New Roman"/>
      <w:snapToGrid w:val="0"/>
      <w:color w:val="000000"/>
      <w:sz w:val="22"/>
      <w:lang w:eastAsia="cs-CZ"/>
    </w:rPr>
  </w:style>
  <w:style w:type="paragraph" w:customStyle="1" w:styleId="lnek">
    <w:name w:val="Článek"/>
    <w:basedOn w:val="Normln"/>
    <w:next w:val="OdstavecII"/>
    <w:qFormat/>
    <w:rsid w:val="00C72CA2"/>
    <w:pPr>
      <w:keepNext/>
      <w:numPr>
        <w:numId w:val="36"/>
      </w:numPr>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numPr>
        <w:ilvl w:val="3"/>
        <w:numId w:val="36"/>
      </w:numPr>
      <w:tabs>
        <w:tab w:val="clear" w:pos="855"/>
        <w:tab w:val="num" w:pos="1134"/>
      </w:tabs>
      <w:suppressAutoHyphens w:val="0"/>
      <w:spacing w:before="0" w:after="120" w:line="276" w:lineRule="auto"/>
      <w:jc w:val="both"/>
    </w:pPr>
    <w:rPr>
      <w:rFonts w:ascii="Arial Narrow" w:eastAsia="Calibri" w:hAnsi="Arial Narrow" w:cs="Arial"/>
      <w:b w:val="0"/>
      <w:caps w:val="0"/>
      <w:kern w:val="32"/>
      <w:sz w:val="22"/>
      <w:szCs w:val="22"/>
      <w:lang w:eastAsia="cs-CZ"/>
    </w:rPr>
  </w:style>
  <w:style w:type="character" w:customStyle="1" w:styleId="Nadpis2CharChar">
    <w:name w:val="Nadpis 2 Char Char"/>
    <w:rsid w:val="00C72CA2"/>
    <w:rPr>
      <w:noProof w:val="0"/>
      <w:sz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34300">
      <w:bodyDiv w:val="1"/>
      <w:marLeft w:val="0"/>
      <w:marRight w:val="0"/>
      <w:marTop w:val="0"/>
      <w:marBottom w:val="0"/>
      <w:divBdr>
        <w:top w:val="none" w:sz="0" w:space="0" w:color="auto"/>
        <w:left w:val="none" w:sz="0" w:space="0" w:color="auto"/>
        <w:bottom w:val="none" w:sz="0" w:space="0" w:color="auto"/>
        <w:right w:val="none" w:sz="0" w:space="0" w:color="auto"/>
      </w:divBdr>
    </w:div>
    <w:div w:id="549994392">
      <w:bodyDiv w:val="1"/>
      <w:marLeft w:val="0"/>
      <w:marRight w:val="0"/>
      <w:marTop w:val="0"/>
      <w:marBottom w:val="0"/>
      <w:divBdr>
        <w:top w:val="none" w:sz="0" w:space="0" w:color="auto"/>
        <w:left w:val="none" w:sz="0" w:space="0" w:color="auto"/>
        <w:bottom w:val="none" w:sz="0" w:space="0" w:color="auto"/>
        <w:right w:val="none" w:sz="0" w:space="0" w:color="auto"/>
      </w:divBdr>
    </w:div>
    <w:div w:id="589051012">
      <w:bodyDiv w:val="1"/>
      <w:marLeft w:val="0"/>
      <w:marRight w:val="0"/>
      <w:marTop w:val="0"/>
      <w:marBottom w:val="0"/>
      <w:divBdr>
        <w:top w:val="none" w:sz="0" w:space="0" w:color="auto"/>
        <w:left w:val="none" w:sz="0" w:space="0" w:color="auto"/>
        <w:bottom w:val="none" w:sz="0" w:space="0" w:color="auto"/>
        <w:right w:val="none" w:sz="0" w:space="0" w:color="auto"/>
      </w:divBdr>
    </w:div>
    <w:div w:id="1362779324">
      <w:bodyDiv w:val="1"/>
      <w:marLeft w:val="0"/>
      <w:marRight w:val="0"/>
      <w:marTop w:val="0"/>
      <w:marBottom w:val="0"/>
      <w:divBdr>
        <w:top w:val="none" w:sz="0" w:space="0" w:color="auto"/>
        <w:left w:val="none" w:sz="0" w:space="0" w:color="auto"/>
        <w:bottom w:val="none" w:sz="0" w:space="0" w:color="auto"/>
        <w:right w:val="none" w:sz="0" w:space="0" w:color="auto"/>
      </w:divBdr>
    </w:div>
    <w:div w:id="1466191944">
      <w:bodyDiv w:val="1"/>
      <w:marLeft w:val="0"/>
      <w:marRight w:val="0"/>
      <w:marTop w:val="0"/>
      <w:marBottom w:val="0"/>
      <w:divBdr>
        <w:top w:val="none" w:sz="0" w:space="0" w:color="auto"/>
        <w:left w:val="none" w:sz="0" w:space="0" w:color="auto"/>
        <w:bottom w:val="none" w:sz="0" w:space="0" w:color="auto"/>
        <w:right w:val="none" w:sz="0" w:space="0" w:color="auto"/>
      </w:divBdr>
    </w:div>
    <w:div w:id="1840391775">
      <w:bodyDiv w:val="1"/>
      <w:marLeft w:val="0"/>
      <w:marRight w:val="0"/>
      <w:marTop w:val="0"/>
      <w:marBottom w:val="0"/>
      <w:divBdr>
        <w:top w:val="none" w:sz="0" w:space="0" w:color="auto"/>
        <w:left w:val="none" w:sz="0" w:space="0" w:color="auto"/>
        <w:bottom w:val="none" w:sz="0" w:space="0" w:color="auto"/>
        <w:right w:val="none" w:sz="0" w:space="0" w:color="auto"/>
      </w:divBdr>
    </w:div>
    <w:div w:id="20805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596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ceitec.muni.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353;ka%20Handl&#237;&#345;ov&#225;\Desktop\letterhead_en_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01BE2B69354D5AB6209DE6E8F7E03E"/>
        <w:category>
          <w:name w:val="Obecné"/>
          <w:gallery w:val="placeholder"/>
        </w:category>
        <w:types>
          <w:type w:val="bbPlcHdr"/>
        </w:types>
        <w:behaviors>
          <w:behavior w:val="content"/>
        </w:behaviors>
        <w:guid w:val="{3E856A50-88EB-4F59-84DC-9C9A007B3A31}"/>
      </w:docPartPr>
      <w:docPartBody>
        <w:p w:rsidR="00B74474" w:rsidRDefault="001136BD" w:rsidP="001136BD">
          <w:pPr>
            <w:pStyle w:val="6901BE2B69354D5AB6209DE6E8F7E03E"/>
          </w:pPr>
          <w:r>
            <w:rPr>
              <w:rStyle w:val="Zstupntext"/>
            </w:rPr>
            <w:t>v</w:t>
          </w:r>
          <w:r w:rsidRPr="00FB47AA">
            <w:rPr>
              <w:rStyle w:val="Zstupntext"/>
            </w:rPr>
            <w:t>epište název</w:t>
          </w:r>
        </w:p>
      </w:docPartBody>
    </w:docPart>
    <w:docPart>
      <w:docPartPr>
        <w:name w:val="4C020623FEB64EF48BE09BFBB00BF227"/>
        <w:category>
          <w:name w:val="Obecné"/>
          <w:gallery w:val="placeholder"/>
        </w:category>
        <w:types>
          <w:type w:val="bbPlcHdr"/>
        </w:types>
        <w:behaviors>
          <w:behavior w:val="content"/>
        </w:behaviors>
        <w:guid w:val="{BFBAD65B-9E96-4484-8380-7AB5C62EE81A}"/>
      </w:docPartPr>
      <w:docPartBody>
        <w:p w:rsidR="00B74474" w:rsidRDefault="001136BD" w:rsidP="001136BD">
          <w:pPr>
            <w:pStyle w:val="4C020623FEB64EF48BE09BFBB00BF227"/>
          </w:pPr>
          <w:r>
            <w:rPr>
              <w:rStyle w:val="Zstupntext"/>
            </w:rPr>
            <w:t>v</w:t>
          </w:r>
          <w:r w:rsidRPr="00FB47AA">
            <w:rPr>
              <w:rStyle w:val="Zstupntext"/>
            </w:rPr>
            <w:t>epište název</w:t>
          </w:r>
        </w:p>
      </w:docPartBody>
    </w:docPart>
    <w:docPart>
      <w:docPartPr>
        <w:name w:val="A1DFEC7765DE4D068D798341A4259387"/>
        <w:category>
          <w:name w:val="Obecné"/>
          <w:gallery w:val="placeholder"/>
        </w:category>
        <w:types>
          <w:type w:val="bbPlcHdr"/>
        </w:types>
        <w:behaviors>
          <w:behavior w:val="content"/>
        </w:behaviors>
        <w:guid w:val="{CFCE5EC7-533B-4E90-A765-11B1AE2085AD}"/>
      </w:docPartPr>
      <w:docPartBody>
        <w:p w:rsidR="00B74474" w:rsidRDefault="001136BD" w:rsidP="001136BD">
          <w:pPr>
            <w:pStyle w:val="A1DFEC7765DE4D068D798341A4259387"/>
          </w:pPr>
          <w:r>
            <w:rPr>
              <w:rStyle w:val="Zstupntext"/>
            </w:rPr>
            <w:t>v</w:t>
          </w:r>
          <w:r w:rsidRPr="00FB47AA">
            <w:rPr>
              <w:rStyle w:val="Zstupntext"/>
            </w:rPr>
            <w:t>epište název</w:t>
          </w:r>
        </w:p>
      </w:docPartBody>
    </w:docPart>
    <w:docPart>
      <w:docPartPr>
        <w:name w:val="092EC7A21A694FD6BD3EBD972BF3DD60"/>
        <w:category>
          <w:name w:val="Obecné"/>
          <w:gallery w:val="placeholder"/>
        </w:category>
        <w:types>
          <w:type w:val="bbPlcHdr"/>
        </w:types>
        <w:behaviors>
          <w:behavior w:val="content"/>
        </w:behaviors>
        <w:guid w:val="{E1CCA514-362D-421F-BCD7-F49485F982B3}"/>
      </w:docPartPr>
      <w:docPartBody>
        <w:p w:rsidR="00B74474" w:rsidRDefault="001136BD" w:rsidP="001136BD">
          <w:pPr>
            <w:pStyle w:val="092EC7A21A694FD6BD3EBD972BF3DD60"/>
          </w:pPr>
          <w:r>
            <w:rPr>
              <w:rStyle w:val="Zstupntext"/>
            </w:rPr>
            <w:t>z</w:t>
          </w:r>
          <w:r w:rsidRPr="00086D6B">
            <w:rPr>
              <w:rStyle w:val="Zstupntext"/>
            </w:rPr>
            <w:t>volte položku.</w:t>
          </w:r>
        </w:p>
      </w:docPartBody>
    </w:docPart>
    <w:docPart>
      <w:docPartPr>
        <w:name w:val="5B6090EC3DA74DDABC3C4BE936CC83F1"/>
        <w:category>
          <w:name w:val="Obecné"/>
          <w:gallery w:val="placeholder"/>
        </w:category>
        <w:types>
          <w:type w:val="bbPlcHdr"/>
        </w:types>
        <w:behaviors>
          <w:behavior w:val="content"/>
        </w:behaviors>
        <w:guid w:val="{46E39EC9-3358-4C63-B7FB-3B9A507C2920}"/>
      </w:docPartPr>
      <w:docPartBody>
        <w:p w:rsidR="00B74474" w:rsidRDefault="001136BD" w:rsidP="001136BD">
          <w:pPr>
            <w:pStyle w:val="5B6090EC3DA74DDABC3C4BE936CC83F1"/>
          </w:pPr>
          <w:r>
            <w:rPr>
              <w:rStyle w:val="Zstupntext"/>
            </w:rPr>
            <w:t>z</w:t>
          </w:r>
          <w:r w:rsidRPr="007F31EE">
            <w:rPr>
              <w:rStyle w:val="Zstupntext"/>
            </w:rPr>
            <w:t>volte položku.</w:t>
          </w:r>
        </w:p>
      </w:docPartBody>
    </w:docPart>
    <w:docPart>
      <w:docPartPr>
        <w:name w:val="86948CC83D2240378BF60D462D83A0F1"/>
        <w:category>
          <w:name w:val="Obecné"/>
          <w:gallery w:val="placeholder"/>
        </w:category>
        <w:types>
          <w:type w:val="bbPlcHdr"/>
        </w:types>
        <w:behaviors>
          <w:behavior w:val="content"/>
        </w:behaviors>
        <w:guid w:val="{AE8810CC-34C6-413E-A7ED-AD6F26620B63}"/>
      </w:docPartPr>
      <w:docPartBody>
        <w:p w:rsidR="00B74474" w:rsidRDefault="001136BD" w:rsidP="001136BD">
          <w:pPr>
            <w:pStyle w:val="86948CC83D2240378BF60D462D83A0F1"/>
          </w:pPr>
          <w:r w:rsidRPr="00FB47AA">
            <w:rPr>
              <w:rStyle w:val="Zstupntext"/>
            </w:rPr>
            <w:t>URL zakázky v E-ZAK</w:t>
          </w:r>
        </w:p>
      </w:docPartBody>
    </w:docPart>
    <w:docPart>
      <w:docPartPr>
        <w:name w:val="0B00093D7C5341ED8714114FAD7ADFF8"/>
        <w:category>
          <w:name w:val="Obecné"/>
          <w:gallery w:val="placeholder"/>
        </w:category>
        <w:types>
          <w:type w:val="bbPlcHdr"/>
        </w:types>
        <w:behaviors>
          <w:behavior w:val="content"/>
        </w:behaviors>
        <w:guid w:val="{4B86997C-4460-4481-B88A-27FD2F8B4B90}"/>
      </w:docPartPr>
      <w:docPartBody>
        <w:p w:rsidR="00B74474" w:rsidRDefault="001136BD" w:rsidP="001136BD">
          <w:pPr>
            <w:pStyle w:val="0B00093D7C5341ED8714114FAD7ADFF8"/>
          </w:pPr>
          <w:r>
            <w:rPr>
              <w:rStyle w:val="Zstupntext"/>
            </w:rPr>
            <w:t>jméno, funkce</w:t>
          </w:r>
        </w:p>
      </w:docPartBody>
    </w:docPart>
    <w:docPart>
      <w:docPartPr>
        <w:name w:val="B7174312C8124C748EC19E94DCBE6B98"/>
        <w:category>
          <w:name w:val="Obecné"/>
          <w:gallery w:val="placeholder"/>
        </w:category>
        <w:types>
          <w:type w:val="bbPlcHdr"/>
        </w:types>
        <w:behaviors>
          <w:behavior w:val="content"/>
        </w:behaviors>
        <w:guid w:val="{0FA5B73D-9E5F-45EC-A212-16A5A43084EA}"/>
      </w:docPartPr>
      <w:docPartBody>
        <w:p w:rsidR="00B74474" w:rsidRDefault="001136BD" w:rsidP="001136BD">
          <w:pPr>
            <w:pStyle w:val="B7174312C8124C748EC19E94DCBE6B98"/>
          </w:pPr>
          <w:r>
            <w:rPr>
              <w:rStyle w:val="Zstupntext"/>
            </w:rPr>
            <w:t>v</w:t>
          </w:r>
          <w:r w:rsidRPr="00FB47AA">
            <w:rPr>
              <w:rStyle w:val="Zstupntext"/>
            </w:rPr>
            <w:t>epište název</w:t>
          </w:r>
        </w:p>
      </w:docPartBody>
    </w:docPart>
    <w:docPart>
      <w:docPartPr>
        <w:name w:val="672CFBDF641A4EF288008FA816068116"/>
        <w:category>
          <w:name w:val="Obecné"/>
          <w:gallery w:val="placeholder"/>
        </w:category>
        <w:types>
          <w:type w:val="bbPlcHdr"/>
        </w:types>
        <w:behaviors>
          <w:behavior w:val="content"/>
        </w:behaviors>
        <w:guid w:val="{8527118B-FC17-4A48-B39E-0C8D1CB75B8F}"/>
      </w:docPartPr>
      <w:docPartBody>
        <w:p w:rsidR="00B74474" w:rsidRDefault="001136BD" w:rsidP="001136BD">
          <w:pPr>
            <w:pStyle w:val="672CFBDF641A4EF288008FA816068116"/>
          </w:pPr>
          <w:r>
            <w:rPr>
              <w:rStyle w:val="Zstupntext"/>
            </w:rPr>
            <w:t>v</w:t>
          </w:r>
          <w:r w:rsidRPr="00FB47AA">
            <w:rPr>
              <w:rStyle w:val="Zstupntext"/>
            </w:rPr>
            <w:t>epište název</w:t>
          </w:r>
        </w:p>
      </w:docPartBody>
    </w:docPart>
    <w:docPart>
      <w:docPartPr>
        <w:name w:val="0AD039C9259F4BF4A20A8DF366EED9FD"/>
        <w:category>
          <w:name w:val="Obecné"/>
          <w:gallery w:val="placeholder"/>
        </w:category>
        <w:types>
          <w:type w:val="bbPlcHdr"/>
        </w:types>
        <w:behaviors>
          <w:behavior w:val="content"/>
        </w:behaviors>
        <w:guid w:val="{9EC73582-C058-4CF0-8DBA-C1856A320BBB}"/>
      </w:docPartPr>
      <w:docPartBody>
        <w:p w:rsidR="00B74474" w:rsidRDefault="001136BD" w:rsidP="001136BD">
          <w:pPr>
            <w:pStyle w:val="0AD039C9259F4BF4A20A8DF366EED9FD"/>
          </w:pPr>
          <w:r>
            <w:rPr>
              <w:rStyle w:val="Zstupntext"/>
            </w:rPr>
            <w:t>v</w:t>
          </w:r>
          <w:r w:rsidRPr="00FB47AA">
            <w:rPr>
              <w:rStyle w:val="Zstupntext"/>
            </w:rPr>
            <w:t>epište název</w:t>
          </w:r>
        </w:p>
      </w:docPartBody>
    </w:docPart>
    <w:docPart>
      <w:docPartPr>
        <w:name w:val="030041564E744480BC8ACFF3F66542E6"/>
        <w:category>
          <w:name w:val="Obecné"/>
          <w:gallery w:val="placeholder"/>
        </w:category>
        <w:types>
          <w:type w:val="bbPlcHdr"/>
        </w:types>
        <w:behaviors>
          <w:behavior w:val="content"/>
        </w:behaviors>
        <w:guid w:val="{C6DD23E7-0653-40A3-946C-BE107B36838B}"/>
      </w:docPartPr>
      <w:docPartBody>
        <w:p w:rsidR="00B74474" w:rsidRDefault="001136BD" w:rsidP="001136BD">
          <w:pPr>
            <w:pStyle w:val="030041564E744480BC8ACFF3F66542E6"/>
          </w:pPr>
          <w:r>
            <w:rPr>
              <w:rStyle w:val="Zstupntext"/>
            </w:rPr>
            <w:t>v</w:t>
          </w:r>
          <w:r w:rsidRPr="00FB47AA">
            <w:rPr>
              <w:rStyle w:val="Zstupntext"/>
            </w:rPr>
            <w:t>epište název</w:t>
          </w:r>
        </w:p>
      </w:docPartBody>
    </w:docPart>
    <w:docPart>
      <w:docPartPr>
        <w:name w:val="06AD7EDD3E07404E9282057DB7615438"/>
        <w:category>
          <w:name w:val="Obecné"/>
          <w:gallery w:val="placeholder"/>
        </w:category>
        <w:types>
          <w:type w:val="bbPlcHdr"/>
        </w:types>
        <w:behaviors>
          <w:behavior w:val="content"/>
        </w:behaviors>
        <w:guid w:val="{7F665EE2-5E23-442A-8D1D-E55B7740F3AB}"/>
      </w:docPartPr>
      <w:docPartBody>
        <w:p w:rsidR="00821D56" w:rsidRDefault="00B74474" w:rsidP="00B74474">
          <w:pPr>
            <w:pStyle w:val="06AD7EDD3E07404E9282057DB7615438"/>
          </w:pPr>
          <w:r>
            <w:rPr>
              <w:rStyle w:val="Zstupntext"/>
            </w:rPr>
            <w:t>v</w:t>
          </w:r>
          <w:r w:rsidRPr="00FB47AA">
            <w:rPr>
              <w:rStyle w:val="Zstupntext"/>
            </w:rPr>
            <w:t>epište název</w:t>
          </w:r>
        </w:p>
      </w:docPartBody>
    </w:docPart>
    <w:docPart>
      <w:docPartPr>
        <w:name w:val="FFA7134249E94A38BBA4E7448915DE93"/>
        <w:category>
          <w:name w:val="Obecné"/>
          <w:gallery w:val="placeholder"/>
        </w:category>
        <w:types>
          <w:type w:val="bbPlcHdr"/>
        </w:types>
        <w:behaviors>
          <w:behavior w:val="content"/>
        </w:behaviors>
        <w:guid w:val="{5AD59D05-FDD6-4D8E-B631-1469E3C140C8}"/>
      </w:docPartPr>
      <w:docPartBody>
        <w:p w:rsidR="00821D56" w:rsidRDefault="00B74474" w:rsidP="00B74474">
          <w:pPr>
            <w:pStyle w:val="FFA7134249E94A38BBA4E7448915DE93"/>
          </w:pPr>
          <w:r>
            <w:rPr>
              <w:rStyle w:val="Zstupntext"/>
            </w:rPr>
            <w:t>v</w:t>
          </w:r>
          <w:r w:rsidRPr="00FB47AA">
            <w:rPr>
              <w:rStyle w:val="Zstupntext"/>
            </w:rPr>
            <w:t>epište název</w:t>
          </w:r>
        </w:p>
      </w:docPartBody>
    </w:docPart>
    <w:docPart>
      <w:docPartPr>
        <w:name w:val="77407262339C4D929FE0AA99E4FEFFE1"/>
        <w:category>
          <w:name w:val="Obecné"/>
          <w:gallery w:val="placeholder"/>
        </w:category>
        <w:types>
          <w:type w:val="bbPlcHdr"/>
        </w:types>
        <w:behaviors>
          <w:behavior w:val="content"/>
        </w:behaviors>
        <w:guid w:val="{6FD42A83-496A-425E-83D6-5A8BDDBE10D1}"/>
      </w:docPartPr>
      <w:docPartBody>
        <w:p w:rsidR="00821D56" w:rsidRDefault="00B74474" w:rsidP="00B74474">
          <w:pPr>
            <w:pStyle w:val="77407262339C4D929FE0AA99E4FEFFE1"/>
          </w:pPr>
          <w:r>
            <w:rPr>
              <w:rStyle w:val="Zstupntext"/>
            </w:rPr>
            <w:t>v</w:t>
          </w:r>
          <w:r w:rsidRPr="00FB47AA">
            <w:rPr>
              <w:rStyle w:val="Zstupntext"/>
            </w:rPr>
            <w:t>epište název</w:t>
          </w:r>
        </w:p>
      </w:docPartBody>
    </w:docPart>
    <w:docPart>
      <w:docPartPr>
        <w:name w:val="6DAAA7AD16A14979A5ABCCEF44648B33"/>
        <w:category>
          <w:name w:val="Obecné"/>
          <w:gallery w:val="placeholder"/>
        </w:category>
        <w:types>
          <w:type w:val="bbPlcHdr"/>
        </w:types>
        <w:behaviors>
          <w:behavior w:val="content"/>
        </w:behaviors>
        <w:guid w:val="{C131009B-22C1-49A2-B5CA-E24881C3BF33}"/>
      </w:docPartPr>
      <w:docPartBody>
        <w:p w:rsidR="0036585D" w:rsidRDefault="00CC6567" w:rsidP="00CC6567">
          <w:pPr>
            <w:pStyle w:val="6DAAA7AD16A14979A5ABCCEF44648B33"/>
          </w:pPr>
          <w:r>
            <w:rPr>
              <w:rStyle w:val="Zstupntext"/>
            </w:rPr>
            <w:t>v</w:t>
          </w:r>
          <w:r w:rsidRPr="00FB47AA">
            <w:rPr>
              <w:rStyle w:val="Zstupntext"/>
            </w:rPr>
            <w:t>epište název</w:t>
          </w:r>
        </w:p>
      </w:docPartBody>
    </w:docPart>
    <w:docPart>
      <w:docPartPr>
        <w:name w:val="8422D58FFF6240F5BE179228B93D49E9"/>
        <w:category>
          <w:name w:val="Obecné"/>
          <w:gallery w:val="placeholder"/>
        </w:category>
        <w:types>
          <w:type w:val="bbPlcHdr"/>
        </w:types>
        <w:behaviors>
          <w:behavior w:val="content"/>
        </w:behaviors>
        <w:guid w:val="{766A6489-E12A-4C27-831A-EFD5D47A9AF0}"/>
      </w:docPartPr>
      <w:docPartBody>
        <w:p w:rsidR="0036585D" w:rsidRDefault="00CC6567" w:rsidP="00CC6567">
          <w:pPr>
            <w:pStyle w:val="8422D58FFF6240F5BE179228B93D49E9"/>
          </w:pPr>
          <w:r>
            <w:rPr>
              <w:rStyle w:val="Zstupntext"/>
            </w:rPr>
            <w:t>v</w:t>
          </w:r>
          <w:r w:rsidRPr="00FB47AA">
            <w:rPr>
              <w:rStyle w:val="Zstupntext"/>
            </w:rPr>
            <w:t>epište název</w:t>
          </w:r>
        </w:p>
      </w:docPartBody>
    </w:docPart>
    <w:docPart>
      <w:docPartPr>
        <w:name w:val="3B0816F5B85B49F486E802D4D7CC51D6"/>
        <w:category>
          <w:name w:val="Obecné"/>
          <w:gallery w:val="placeholder"/>
        </w:category>
        <w:types>
          <w:type w:val="bbPlcHdr"/>
        </w:types>
        <w:behaviors>
          <w:behavior w:val="content"/>
        </w:behaviors>
        <w:guid w:val="{7B735EEA-6BFF-465C-9D34-0E84AE934EF3}"/>
      </w:docPartPr>
      <w:docPartBody>
        <w:p w:rsidR="0036585D" w:rsidRDefault="00CC6567" w:rsidP="00CC6567">
          <w:pPr>
            <w:pStyle w:val="3B0816F5B85B49F486E802D4D7CC51D6"/>
          </w:pPr>
          <w:r>
            <w:rPr>
              <w:rStyle w:val="Zstupntext"/>
            </w:rPr>
            <w:t>v</w:t>
          </w:r>
          <w:r w:rsidRPr="00FB47AA">
            <w:rPr>
              <w:rStyle w:val="Zstupntext"/>
            </w:rPr>
            <w:t>epište název</w:t>
          </w:r>
        </w:p>
      </w:docPartBody>
    </w:docPart>
    <w:docPart>
      <w:docPartPr>
        <w:name w:val="9E5D0719F02842B48FFF147377B19F2C"/>
        <w:category>
          <w:name w:val="Obecné"/>
          <w:gallery w:val="placeholder"/>
        </w:category>
        <w:types>
          <w:type w:val="bbPlcHdr"/>
        </w:types>
        <w:behaviors>
          <w:behavior w:val="content"/>
        </w:behaviors>
        <w:guid w:val="{34347C6B-677B-475F-B888-3BF125525B2D}"/>
      </w:docPartPr>
      <w:docPartBody>
        <w:p w:rsidR="00FA1F98" w:rsidRDefault="00AD713E" w:rsidP="00AD713E">
          <w:pPr>
            <w:pStyle w:val="9E5D0719F02842B48FFF147377B19F2C"/>
          </w:pPr>
          <w:r>
            <w:rPr>
              <w:rStyle w:val="Zstupntext"/>
            </w:rPr>
            <w:t>v</w:t>
          </w:r>
          <w:r w:rsidRPr="00FB47AA">
            <w:rPr>
              <w:rStyle w:val="Zstupntext"/>
            </w:rPr>
            <w:t>epište název</w:t>
          </w:r>
        </w:p>
      </w:docPartBody>
    </w:docPart>
    <w:docPart>
      <w:docPartPr>
        <w:name w:val="19438948ED7D410C9B8F1DBF832E9F0E"/>
        <w:category>
          <w:name w:val="Obecné"/>
          <w:gallery w:val="placeholder"/>
        </w:category>
        <w:types>
          <w:type w:val="bbPlcHdr"/>
        </w:types>
        <w:behaviors>
          <w:behavior w:val="content"/>
        </w:behaviors>
        <w:guid w:val="{BF6337E9-F916-4A3B-AEE0-C598C1284027}"/>
      </w:docPartPr>
      <w:docPartBody>
        <w:p w:rsidR="00994A0A" w:rsidRDefault="00F352ED" w:rsidP="00F352ED">
          <w:pPr>
            <w:pStyle w:val="19438948ED7D410C9B8F1DBF832E9F0E"/>
          </w:pPr>
          <w:r>
            <w:rPr>
              <w:rStyle w:val="Zstupntext"/>
            </w:rPr>
            <w:t>v</w:t>
          </w:r>
          <w:r w:rsidRPr="00FB47AA">
            <w:rPr>
              <w:rStyle w:val="Zstupntext"/>
            </w:rPr>
            <w:t>epište název</w:t>
          </w:r>
        </w:p>
      </w:docPartBody>
    </w:docPart>
    <w:docPart>
      <w:docPartPr>
        <w:name w:val="3B31CB3240804F8EB61566DA28546836"/>
        <w:category>
          <w:name w:val="Obecné"/>
          <w:gallery w:val="placeholder"/>
        </w:category>
        <w:types>
          <w:type w:val="bbPlcHdr"/>
        </w:types>
        <w:behaviors>
          <w:behavior w:val="content"/>
        </w:behaviors>
        <w:guid w:val="{9C86FBB7-4D35-4DBA-A1AF-3238FFF13CA4}"/>
      </w:docPartPr>
      <w:docPartBody>
        <w:p w:rsidR="0089146A" w:rsidRDefault="00994A0A" w:rsidP="00994A0A">
          <w:pPr>
            <w:pStyle w:val="3B31CB3240804F8EB61566DA28546836"/>
          </w:pPr>
          <w:r>
            <w:rPr>
              <w:rStyle w:val="Zstupntext"/>
            </w:rPr>
            <w:t>v</w:t>
          </w:r>
          <w:r w:rsidRPr="00FB47AA">
            <w:rPr>
              <w:rStyle w:val="Zstupntext"/>
            </w:rPr>
            <w:t>epište název</w:t>
          </w:r>
        </w:p>
      </w:docPartBody>
    </w:docPart>
    <w:docPart>
      <w:docPartPr>
        <w:name w:val="8FECE9F670604E4C9556599EEDB9E109"/>
        <w:category>
          <w:name w:val="Obecné"/>
          <w:gallery w:val="placeholder"/>
        </w:category>
        <w:types>
          <w:type w:val="bbPlcHdr"/>
        </w:types>
        <w:behaviors>
          <w:behavior w:val="content"/>
        </w:behaviors>
        <w:guid w:val="{0D735307-6408-4B76-984A-36F10915DDF3}"/>
      </w:docPartPr>
      <w:docPartBody>
        <w:p w:rsidR="00C852B2" w:rsidRDefault="0089146A" w:rsidP="0089146A">
          <w:pPr>
            <w:pStyle w:val="8FECE9F670604E4C9556599EEDB9E109"/>
          </w:pPr>
          <w:r>
            <w:rPr>
              <w:rStyle w:val="Zstupntext"/>
            </w:rPr>
            <w:t>v</w:t>
          </w:r>
          <w:r w:rsidRPr="00FB47AA">
            <w:rPr>
              <w:rStyle w:val="Zstupntext"/>
            </w:rPr>
            <w:t>epište název</w:t>
          </w:r>
        </w:p>
      </w:docPartBody>
    </w:docPart>
    <w:docPart>
      <w:docPartPr>
        <w:name w:val="CF086021E2F741ABAB9BB4AC1FD441B9"/>
        <w:category>
          <w:name w:val="Obecné"/>
          <w:gallery w:val="placeholder"/>
        </w:category>
        <w:types>
          <w:type w:val="bbPlcHdr"/>
        </w:types>
        <w:behaviors>
          <w:behavior w:val="content"/>
        </w:behaviors>
        <w:guid w:val="{9E3ECAFE-E907-4EC5-98EC-25E3367E3BD5}"/>
      </w:docPartPr>
      <w:docPartBody>
        <w:p w:rsidR="00C852B2" w:rsidRDefault="0089146A" w:rsidP="0089146A">
          <w:pPr>
            <w:pStyle w:val="CF086021E2F741ABAB9BB4AC1FD441B9"/>
          </w:pPr>
          <w:r>
            <w:rPr>
              <w:rStyle w:val="Zstupntext"/>
            </w:rPr>
            <w:t>v</w:t>
          </w:r>
          <w:r w:rsidRPr="00FB47AA">
            <w:rPr>
              <w:rStyle w:val="Zstupntext"/>
            </w:rPr>
            <w:t>epište název</w:t>
          </w:r>
        </w:p>
      </w:docPartBody>
    </w:docPart>
    <w:docPart>
      <w:docPartPr>
        <w:name w:val="148D373195994015A2983E49969702FC"/>
        <w:category>
          <w:name w:val="Obecné"/>
          <w:gallery w:val="placeholder"/>
        </w:category>
        <w:types>
          <w:type w:val="bbPlcHdr"/>
        </w:types>
        <w:behaviors>
          <w:behavior w:val="content"/>
        </w:behaviors>
        <w:guid w:val="{FD23FCB5-B91C-47C5-98C1-35113508814F}"/>
      </w:docPartPr>
      <w:docPartBody>
        <w:p w:rsidR="00954F18" w:rsidRDefault="00536590" w:rsidP="00536590">
          <w:pPr>
            <w:pStyle w:val="148D373195994015A2983E49969702FC"/>
          </w:pPr>
          <w:r>
            <w:rPr>
              <w:rStyle w:val="Zstupntext"/>
            </w:rPr>
            <w:t>v</w:t>
          </w:r>
          <w:r w:rsidRPr="00FB47AA">
            <w:rPr>
              <w:rStyle w:val="Zstupntext"/>
            </w:rPr>
            <w:t>epište název</w:t>
          </w:r>
        </w:p>
      </w:docPartBody>
    </w:docPart>
    <w:docPart>
      <w:docPartPr>
        <w:name w:val="C94E71D650ED4748A61B4A6EC36C3D67"/>
        <w:category>
          <w:name w:val="Obecné"/>
          <w:gallery w:val="placeholder"/>
        </w:category>
        <w:types>
          <w:type w:val="bbPlcHdr"/>
        </w:types>
        <w:behaviors>
          <w:behavior w:val="content"/>
        </w:behaviors>
        <w:guid w:val="{19EA74CC-73B3-4884-923E-C942F483BD50}"/>
      </w:docPartPr>
      <w:docPartBody>
        <w:p w:rsidR="00954F18" w:rsidRDefault="00536590" w:rsidP="00536590">
          <w:pPr>
            <w:pStyle w:val="C94E71D650ED4748A61B4A6EC36C3D67"/>
          </w:pPr>
          <w:r>
            <w:rPr>
              <w:rStyle w:val="Zstupntext"/>
            </w:rPr>
            <w:t>v</w:t>
          </w:r>
          <w:r w:rsidRPr="00FB47AA">
            <w:rPr>
              <w:rStyle w:val="Zstupntext"/>
            </w:rPr>
            <w:t>epište název</w:t>
          </w:r>
        </w:p>
      </w:docPartBody>
    </w:docPart>
    <w:docPart>
      <w:docPartPr>
        <w:name w:val="9D93FE5F18F04B9296B3AF53A40734CA"/>
        <w:category>
          <w:name w:val="Obecné"/>
          <w:gallery w:val="placeholder"/>
        </w:category>
        <w:types>
          <w:type w:val="bbPlcHdr"/>
        </w:types>
        <w:behaviors>
          <w:behavior w:val="content"/>
        </w:behaviors>
        <w:guid w:val="{F6590945-7DCF-4601-83DD-CD55D1A2E8FE}"/>
      </w:docPartPr>
      <w:docPartBody>
        <w:p w:rsidR="008A076E" w:rsidRDefault="00954F18" w:rsidP="00954F18">
          <w:pPr>
            <w:pStyle w:val="9D93FE5F18F04B9296B3AF53A40734CA"/>
          </w:pPr>
          <w:r>
            <w:rPr>
              <w:rStyle w:val="Zstupntext"/>
            </w:rPr>
            <w:t>v</w:t>
          </w:r>
          <w:r w:rsidRPr="00FB47AA">
            <w:rPr>
              <w:rStyle w:val="Zstupntext"/>
            </w:rPr>
            <w:t>epište název</w:t>
          </w:r>
        </w:p>
      </w:docPartBody>
    </w:docPart>
    <w:docPart>
      <w:docPartPr>
        <w:name w:val="9E44FC473DBE4DA8AE2E995AB011D02F"/>
        <w:category>
          <w:name w:val="Obecné"/>
          <w:gallery w:val="placeholder"/>
        </w:category>
        <w:types>
          <w:type w:val="bbPlcHdr"/>
        </w:types>
        <w:behaviors>
          <w:behavior w:val="content"/>
        </w:behaviors>
        <w:guid w:val="{00A8287B-7014-48FA-8B7E-FDFDBF0725F0}"/>
      </w:docPartPr>
      <w:docPartBody>
        <w:p w:rsidR="008A076E" w:rsidRDefault="00954F18" w:rsidP="00954F18">
          <w:pPr>
            <w:pStyle w:val="9E44FC473DBE4DA8AE2E995AB011D02F"/>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panose1 w:val="00000000000000000000"/>
    <w:charset w:val="4D"/>
    <w:family w:val="auto"/>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42"/>
    <w:rsid w:val="001136BD"/>
    <w:rsid w:val="001C38EA"/>
    <w:rsid w:val="002C2E84"/>
    <w:rsid w:val="0036585D"/>
    <w:rsid w:val="00536590"/>
    <w:rsid w:val="00821D56"/>
    <w:rsid w:val="00831D40"/>
    <w:rsid w:val="0089146A"/>
    <w:rsid w:val="008A076E"/>
    <w:rsid w:val="00954F18"/>
    <w:rsid w:val="00994A0A"/>
    <w:rsid w:val="00AD713E"/>
    <w:rsid w:val="00B74474"/>
    <w:rsid w:val="00C852B2"/>
    <w:rsid w:val="00CC6567"/>
    <w:rsid w:val="00CF1650"/>
    <w:rsid w:val="00EF4842"/>
    <w:rsid w:val="00F352ED"/>
    <w:rsid w:val="00FA1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54F18"/>
    <w:rPr>
      <w:color w:val="808080"/>
    </w:rPr>
  </w:style>
  <w:style w:type="paragraph" w:customStyle="1" w:styleId="22DA15070790418FB6901E62C515BAC1">
    <w:name w:val="22DA15070790418FB6901E62C515BAC1"/>
    <w:rsid w:val="00EF4842"/>
  </w:style>
  <w:style w:type="paragraph" w:customStyle="1" w:styleId="9B69D93328214068817261DF21D46247">
    <w:name w:val="9B69D93328214068817261DF21D46247"/>
    <w:rsid w:val="00EF4842"/>
  </w:style>
  <w:style w:type="paragraph" w:customStyle="1" w:styleId="E48153F81CF34F5A90431950FED8F3C7">
    <w:name w:val="E48153F81CF34F5A90431950FED8F3C7"/>
    <w:rsid w:val="00EF4842"/>
  </w:style>
  <w:style w:type="paragraph" w:customStyle="1" w:styleId="61D1CB754F5E489F9DF621255290334D">
    <w:name w:val="61D1CB754F5E489F9DF621255290334D"/>
    <w:rsid w:val="00EF4842"/>
  </w:style>
  <w:style w:type="paragraph" w:customStyle="1" w:styleId="CED5ED9A84B74555811D5C3AB0AF59BE">
    <w:name w:val="CED5ED9A84B74555811D5C3AB0AF59BE"/>
    <w:rsid w:val="00EF4842"/>
  </w:style>
  <w:style w:type="paragraph" w:customStyle="1" w:styleId="61F2D7032DAD40B9924AD5D1899806BA">
    <w:name w:val="61F2D7032DAD40B9924AD5D1899806BA"/>
    <w:rsid w:val="00EF4842"/>
  </w:style>
  <w:style w:type="paragraph" w:customStyle="1" w:styleId="29153F9370A248E4B2A2CF19978D827D">
    <w:name w:val="29153F9370A248E4B2A2CF19978D827D"/>
    <w:rsid w:val="00EF4842"/>
  </w:style>
  <w:style w:type="paragraph" w:customStyle="1" w:styleId="4052F255C3C44F0EBDF0C843174A68D2">
    <w:name w:val="4052F255C3C44F0EBDF0C843174A68D2"/>
    <w:rsid w:val="00EF4842"/>
  </w:style>
  <w:style w:type="paragraph" w:customStyle="1" w:styleId="DD07D8939EE949778570E518478344D4">
    <w:name w:val="DD07D8939EE949778570E518478344D4"/>
    <w:rsid w:val="00EF4842"/>
  </w:style>
  <w:style w:type="paragraph" w:customStyle="1" w:styleId="1C5BDB9295C543018FF7C9D35AF1B572">
    <w:name w:val="1C5BDB9295C543018FF7C9D35AF1B572"/>
    <w:rsid w:val="00EF4842"/>
  </w:style>
  <w:style w:type="paragraph" w:customStyle="1" w:styleId="5375FE5E2A794943A48749CE2F9252CB">
    <w:name w:val="5375FE5E2A794943A48749CE2F9252CB"/>
    <w:rsid w:val="002C2E84"/>
  </w:style>
  <w:style w:type="paragraph" w:customStyle="1" w:styleId="4BD21B64B32F466AA4E256974C04D9B8">
    <w:name w:val="4BD21B64B32F466AA4E256974C04D9B8"/>
    <w:rsid w:val="00831D40"/>
  </w:style>
  <w:style w:type="paragraph" w:customStyle="1" w:styleId="05EC1937B59D418DA2C1496A35150971">
    <w:name w:val="05EC1937B59D418DA2C1496A35150971"/>
    <w:rsid w:val="00831D40"/>
  </w:style>
  <w:style w:type="paragraph" w:customStyle="1" w:styleId="01F0C442D9224E578C7D5258B4528D78">
    <w:name w:val="01F0C442D9224E578C7D5258B4528D78"/>
    <w:rsid w:val="00831D40"/>
  </w:style>
  <w:style w:type="paragraph" w:customStyle="1" w:styleId="495613543E784DACA62405F578FD9ACD">
    <w:name w:val="495613543E784DACA62405F578FD9ACD"/>
    <w:rsid w:val="00831D40"/>
  </w:style>
  <w:style w:type="paragraph" w:customStyle="1" w:styleId="B658C0821A0F45358888FB1902035A98">
    <w:name w:val="B658C0821A0F45358888FB1902035A98"/>
    <w:rsid w:val="00831D40"/>
  </w:style>
  <w:style w:type="paragraph" w:customStyle="1" w:styleId="CDA40F1A4CA5498888B6846727419E9E">
    <w:name w:val="CDA40F1A4CA5498888B6846727419E9E"/>
    <w:rsid w:val="00831D40"/>
  </w:style>
  <w:style w:type="paragraph" w:customStyle="1" w:styleId="E91DF06092A54C5BAECBB17D4374F1D2">
    <w:name w:val="E91DF06092A54C5BAECBB17D4374F1D2"/>
    <w:rsid w:val="00831D40"/>
  </w:style>
  <w:style w:type="paragraph" w:customStyle="1" w:styleId="FFAFE1D54C4042F29A0044E2F364BD16">
    <w:name w:val="FFAFE1D54C4042F29A0044E2F364BD16"/>
    <w:rsid w:val="00831D40"/>
  </w:style>
  <w:style w:type="paragraph" w:customStyle="1" w:styleId="F92712020B65456387D8CC6DF4FA34C2">
    <w:name w:val="F92712020B65456387D8CC6DF4FA34C2"/>
    <w:rsid w:val="00831D40"/>
  </w:style>
  <w:style w:type="paragraph" w:customStyle="1" w:styleId="89E0BFCC3D7B4EE28BE2F62121AE454B">
    <w:name w:val="89E0BFCC3D7B4EE28BE2F62121AE454B"/>
    <w:rsid w:val="00831D40"/>
  </w:style>
  <w:style w:type="paragraph" w:customStyle="1" w:styleId="5166CCFB455B473A8838AB2B1FD3E2A1">
    <w:name w:val="5166CCFB455B473A8838AB2B1FD3E2A1"/>
    <w:rsid w:val="00831D40"/>
  </w:style>
  <w:style w:type="paragraph" w:customStyle="1" w:styleId="1672D77381D64292823CE71D85DC2242">
    <w:name w:val="1672D77381D64292823CE71D85DC2242"/>
    <w:rsid w:val="00831D40"/>
  </w:style>
  <w:style w:type="paragraph" w:customStyle="1" w:styleId="F92679C8C82044D9BEAC8AC703611F76">
    <w:name w:val="F92679C8C82044D9BEAC8AC703611F76"/>
    <w:rsid w:val="00831D40"/>
  </w:style>
  <w:style w:type="paragraph" w:customStyle="1" w:styleId="99DEEFA5D5A646189C4ECF1326B3332D">
    <w:name w:val="99DEEFA5D5A646189C4ECF1326B3332D"/>
    <w:rsid w:val="00831D40"/>
  </w:style>
  <w:style w:type="paragraph" w:customStyle="1" w:styleId="512D6F6A1CA049A6B995440BB7D0101D">
    <w:name w:val="512D6F6A1CA049A6B995440BB7D0101D"/>
    <w:rsid w:val="00831D40"/>
  </w:style>
  <w:style w:type="paragraph" w:customStyle="1" w:styleId="778871A423564BBE8D10E30E801DEF37">
    <w:name w:val="778871A423564BBE8D10E30E801DEF37"/>
    <w:rsid w:val="00831D40"/>
  </w:style>
  <w:style w:type="paragraph" w:customStyle="1" w:styleId="977D73DF337F4F1BBB15BCF09D54A5BB">
    <w:name w:val="977D73DF337F4F1BBB15BCF09D54A5BB"/>
    <w:rsid w:val="00831D40"/>
  </w:style>
  <w:style w:type="paragraph" w:customStyle="1" w:styleId="32A84AAB35F84516B73D62C4DA201049">
    <w:name w:val="32A84AAB35F84516B73D62C4DA201049"/>
    <w:rsid w:val="00831D40"/>
  </w:style>
  <w:style w:type="paragraph" w:customStyle="1" w:styleId="BAB3BBCBFBF84B3F847D719CB84633F8">
    <w:name w:val="BAB3BBCBFBF84B3F847D719CB84633F8"/>
    <w:rsid w:val="00831D40"/>
  </w:style>
  <w:style w:type="paragraph" w:customStyle="1" w:styleId="867D51C3964C4FF68D980F3745E0E072">
    <w:name w:val="867D51C3964C4FF68D980F3745E0E072"/>
    <w:rsid w:val="00831D40"/>
  </w:style>
  <w:style w:type="paragraph" w:customStyle="1" w:styleId="11F8CEFD7F6941C6B36E19C787488A0C">
    <w:name w:val="11F8CEFD7F6941C6B36E19C787488A0C"/>
    <w:rsid w:val="00831D40"/>
  </w:style>
  <w:style w:type="paragraph" w:customStyle="1" w:styleId="16A5A0F30A804568977C9234D2BC2689">
    <w:name w:val="16A5A0F30A804568977C9234D2BC2689"/>
    <w:rsid w:val="00831D40"/>
  </w:style>
  <w:style w:type="paragraph" w:customStyle="1" w:styleId="0D81857DBDE546F1A9E12613C0727C62">
    <w:name w:val="0D81857DBDE546F1A9E12613C0727C62"/>
    <w:rsid w:val="00831D40"/>
  </w:style>
  <w:style w:type="paragraph" w:customStyle="1" w:styleId="70ED09D42A6848EFBE1DA8E301071F11">
    <w:name w:val="70ED09D42A6848EFBE1DA8E301071F11"/>
    <w:rsid w:val="00831D40"/>
  </w:style>
  <w:style w:type="paragraph" w:customStyle="1" w:styleId="D7C74CDE4701428E85E44F5688237156">
    <w:name w:val="D7C74CDE4701428E85E44F5688237156"/>
    <w:rsid w:val="00831D40"/>
  </w:style>
  <w:style w:type="paragraph" w:customStyle="1" w:styleId="6DC70E8321E74E028A6E9752EC4ABCE6">
    <w:name w:val="6DC70E8321E74E028A6E9752EC4ABCE6"/>
    <w:rsid w:val="00831D40"/>
  </w:style>
  <w:style w:type="paragraph" w:customStyle="1" w:styleId="6901BE2B69354D5AB6209DE6E8F7E03E">
    <w:name w:val="6901BE2B69354D5AB6209DE6E8F7E03E"/>
    <w:rsid w:val="001136BD"/>
  </w:style>
  <w:style w:type="paragraph" w:customStyle="1" w:styleId="4C020623FEB64EF48BE09BFBB00BF227">
    <w:name w:val="4C020623FEB64EF48BE09BFBB00BF227"/>
    <w:rsid w:val="001136BD"/>
  </w:style>
  <w:style w:type="paragraph" w:customStyle="1" w:styleId="A1DFEC7765DE4D068D798341A4259387">
    <w:name w:val="A1DFEC7765DE4D068D798341A4259387"/>
    <w:rsid w:val="001136BD"/>
  </w:style>
  <w:style w:type="paragraph" w:customStyle="1" w:styleId="092EC7A21A694FD6BD3EBD972BF3DD60">
    <w:name w:val="092EC7A21A694FD6BD3EBD972BF3DD60"/>
    <w:rsid w:val="001136BD"/>
  </w:style>
  <w:style w:type="paragraph" w:customStyle="1" w:styleId="5B6090EC3DA74DDABC3C4BE936CC83F1">
    <w:name w:val="5B6090EC3DA74DDABC3C4BE936CC83F1"/>
    <w:rsid w:val="001136BD"/>
  </w:style>
  <w:style w:type="paragraph" w:customStyle="1" w:styleId="86948CC83D2240378BF60D462D83A0F1">
    <w:name w:val="86948CC83D2240378BF60D462D83A0F1"/>
    <w:rsid w:val="001136BD"/>
  </w:style>
  <w:style w:type="paragraph" w:customStyle="1" w:styleId="0B00093D7C5341ED8714114FAD7ADFF8">
    <w:name w:val="0B00093D7C5341ED8714114FAD7ADFF8"/>
    <w:rsid w:val="001136BD"/>
  </w:style>
  <w:style w:type="paragraph" w:customStyle="1" w:styleId="B7174312C8124C748EC19E94DCBE6B98">
    <w:name w:val="B7174312C8124C748EC19E94DCBE6B98"/>
    <w:rsid w:val="001136BD"/>
  </w:style>
  <w:style w:type="paragraph" w:customStyle="1" w:styleId="672CFBDF641A4EF288008FA816068116">
    <w:name w:val="672CFBDF641A4EF288008FA816068116"/>
    <w:rsid w:val="001136BD"/>
  </w:style>
  <w:style w:type="paragraph" w:customStyle="1" w:styleId="0AD039C9259F4BF4A20A8DF366EED9FD">
    <w:name w:val="0AD039C9259F4BF4A20A8DF366EED9FD"/>
    <w:rsid w:val="001136BD"/>
  </w:style>
  <w:style w:type="paragraph" w:customStyle="1" w:styleId="030041564E744480BC8ACFF3F66542E6">
    <w:name w:val="030041564E744480BC8ACFF3F66542E6"/>
    <w:rsid w:val="001136BD"/>
  </w:style>
  <w:style w:type="paragraph" w:customStyle="1" w:styleId="06AD7EDD3E07404E9282057DB7615438">
    <w:name w:val="06AD7EDD3E07404E9282057DB7615438"/>
    <w:rsid w:val="00B74474"/>
  </w:style>
  <w:style w:type="paragraph" w:customStyle="1" w:styleId="FFA7134249E94A38BBA4E7448915DE93">
    <w:name w:val="FFA7134249E94A38BBA4E7448915DE93"/>
    <w:rsid w:val="00B74474"/>
  </w:style>
  <w:style w:type="paragraph" w:customStyle="1" w:styleId="77407262339C4D929FE0AA99E4FEFFE1">
    <w:name w:val="77407262339C4D929FE0AA99E4FEFFE1"/>
    <w:rsid w:val="00B74474"/>
  </w:style>
  <w:style w:type="paragraph" w:customStyle="1" w:styleId="6DAAA7AD16A14979A5ABCCEF44648B33">
    <w:name w:val="6DAAA7AD16A14979A5ABCCEF44648B33"/>
    <w:rsid w:val="00CC6567"/>
  </w:style>
  <w:style w:type="paragraph" w:customStyle="1" w:styleId="8422D58FFF6240F5BE179228B93D49E9">
    <w:name w:val="8422D58FFF6240F5BE179228B93D49E9"/>
    <w:rsid w:val="00CC6567"/>
  </w:style>
  <w:style w:type="paragraph" w:customStyle="1" w:styleId="3B0816F5B85B49F486E802D4D7CC51D6">
    <w:name w:val="3B0816F5B85B49F486E802D4D7CC51D6"/>
    <w:rsid w:val="00CC6567"/>
  </w:style>
  <w:style w:type="paragraph" w:customStyle="1" w:styleId="7BD8987D3C7447D2AFA8273D34580E2A">
    <w:name w:val="7BD8987D3C7447D2AFA8273D34580E2A"/>
    <w:rsid w:val="00AD713E"/>
  </w:style>
  <w:style w:type="paragraph" w:customStyle="1" w:styleId="9E5D0719F02842B48FFF147377B19F2C">
    <w:name w:val="9E5D0719F02842B48FFF147377B19F2C"/>
    <w:rsid w:val="00AD713E"/>
  </w:style>
  <w:style w:type="paragraph" w:customStyle="1" w:styleId="19438948ED7D410C9B8F1DBF832E9F0E">
    <w:name w:val="19438948ED7D410C9B8F1DBF832E9F0E"/>
    <w:rsid w:val="00F352ED"/>
  </w:style>
  <w:style w:type="paragraph" w:customStyle="1" w:styleId="3B31CB3240804F8EB61566DA28546836">
    <w:name w:val="3B31CB3240804F8EB61566DA28546836"/>
    <w:rsid w:val="00994A0A"/>
  </w:style>
  <w:style w:type="paragraph" w:customStyle="1" w:styleId="8FECE9F670604E4C9556599EEDB9E109">
    <w:name w:val="8FECE9F670604E4C9556599EEDB9E109"/>
    <w:rsid w:val="0089146A"/>
  </w:style>
  <w:style w:type="paragraph" w:customStyle="1" w:styleId="CF086021E2F741ABAB9BB4AC1FD441B9">
    <w:name w:val="CF086021E2F741ABAB9BB4AC1FD441B9"/>
    <w:rsid w:val="0089146A"/>
  </w:style>
  <w:style w:type="paragraph" w:customStyle="1" w:styleId="148D373195994015A2983E49969702FC">
    <w:name w:val="148D373195994015A2983E49969702FC"/>
    <w:rsid w:val="00536590"/>
  </w:style>
  <w:style w:type="paragraph" w:customStyle="1" w:styleId="C94E71D650ED4748A61B4A6EC36C3D67">
    <w:name w:val="C94E71D650ED4748A61B4A6EC36C3D67"/>
    <w:rsid w:val="00536590"/>
  </w:style>
  <w:style w:type="paragraph" w:customStyle="1" w:styleId="9D93FE5F18F04B9296B3AF53A40734CA">
    <w:name w:val="9D93FE5F18F04B9296B3AF53A40734CA"/>
    <w:rsid w:val="00954F18"/>
  </w:style>
  <w:style w:type="paragraph" w:customStyle="1" w:styleId="9E44FC473DBE4DA8AE2E995AB011D02F">
    <w:name w:val="9E44FC473DBE4DA8AE2E995AB011D02F"/>
    <w:rsid w:val="00954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894-F904-4A9D-B3CA-BD8A9011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letterhead_en_color</Template>
  <TotalTime>51</TotalTime>
  <Pages>15</Pages>
  <Words>5618</Words>
  <Characters>33148</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Michal Boroš</cp:lastModifiedBy>
  <cp:revision>13</cp:revision>
  <cp:lastPrinted>2020-01-29T11:26:00Z</cp:lastPrinted>
  <dcterms:created xsi:type="dcterms:W3CDTF">2020-04-14T14:13:00Z</dcterms:created>
  <dcterms:modified xsi:type="dcterms:W3CDTF">2021-02-08T08:40:00Z</dcterms:modified>
</cp:coreProperties>
</file>